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B4" w:rsidRPr="009219E4" w:rsidRDefault="008819B4" w:rsidP="009219E4">
      <w:pPr>
        <w:jc w:val="center"/>
        <w:rPr>
          <w:rFonts w:ascii="Times New Roman" w:hAnsi="Times New Roman"/>
          <w:b/>
          <w:sz w:val="28"/>
          <w:szCs w:val="28"/>
        </w:rPr>
      </w:pPr>
      <w:r w:rsidRPr="009219E4">
        <w:rPr>
          <w:rFonts w:ascii="Times New Roman" w:hAnsi="Times New Roman"/>
          <w:b/>
          <w:sz w:val="28"/>
          <w:szCs w:val="28"/>
        </w:rPr>
        <w:t>Уведомление о проведении актуализации схем водоснабжения и водоотведения Старовичугского городского поселения</w:t>
      </w:r>
    </w:p>
    <w:p w:rsidR="008819B4" w:rsidRPr="000006F3" w:rsidRDefault="008819B4" w:rsidP="009219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219E4">
        <w:rPr>
          <w:rFonts w:ascii="Times New Roman" w:hAnsi="Times New Roman"/>
          <w:sz w:val="24"/>
          <w:szCs w:val="24"/>
        </w:rPr>
        <w:t>В соответствии с Федеральным законом «Об общих принципах организации местного самоуправления в Российской Федерации» от 06.10.2003 года № 131-ФЗ, Федеральным законом «О водоснабжении и водоотведении» от 07.12.2011 года № 416-ФЗ, постановлением Правительства Российской Федерации «О схемах водоснабжения и водоотведения» от 05.09.2013 года № 782 Старовичугское городское поселение проводит актуализацию схем водоснабжения и водоотведения Старовичугского городского поселения</w:t>
      </w:r>
      <w:r>
        <w:rPr>
          <w:rFonts w:ascii="Times New Roman" w:hAnsi="Times New Roman"/>
          <w:sz w:val="24"/>
          <w:szCs w:val="24"/>
        </w:rPr>
        <w:t>, утвержденных</w:t>
      </w:r>
      <w:r w:rsidRPr="009219E4">
        <w:rPr>
          <w:rFonts w:ascii="Times New Roman" w:hAnsi="Times New Roman"/>
          <w:sz w:val="24"/>
          <w:szCs w:val="24"/>
        </w:rPr>
        <w:t xml:space="preserve"> Постановлением администрации Старовичугского городского поселения от 25.12.2017 г. № 230 (в действующей редакции), размещенную на официальном сайте администрации по </w:t>
      </w:r>
      <w:hyperlink r:id="rId5" w:history="1">
        <w:r w:rsidRPr="001C3AD4">
          <w:rPr>
            <w:rStyle w:val="Hyperlink"/>
            <w:rFonts w:ascii="Times New Roman" w:hAnsi="Times New Roman"/>
            <w:sz w:val="24"/>
            <w:szCs w:val="24"/>
          </w:rPr>
          <w:t>http://xn----7sbbgfiybji1aozmgjw5e.xn--p1ai/skhema-vodosnabzheniya-i-vodootvedeniya-starovichugskogo-gorodskogo-poseleniya.html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8819B4" w:rsidRPr="009219E4" w:rsidRDefault="008819B4" w:rsidP="009219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219E4">
        <w:rPr>
          <w:rFonts w:ascii="Times New Roman" w:hAnsi="Times New Roman"/>
          <w:sz w:val="24"/>
          <w:szCs w:val="24"/>
        </w:rPr>
        <w:t>Предложения от ресурсоснабжающих организаций и иных лиц по актуализации схем водоснабжения и водоотведения принимаются до 1 марта 2023 года в письменной форме в администрации Старовичугского городского поселения по адресу: 155310, Ивановская область, Вичугский район, пос. Старая Вичуга, ул. Кооперативная, д. 12, телефон/факс: (849354) 9-13-36, 9-10-71; E-mail: adm.st.vichuga@yandex.ru.</w:t>
      </w:r>
    </w:p>
    <w:p w:rsidR="008819B4" w:rsidRPr="009219E4" w:rsidRDefault="008819B4" w:rsidP="009219E4">
      <w:pPr>
        <w:rPr>
          <w:rFonts w:ascii="Times New Roman" w:hAnsi="Times New Roman"/>
          <w:sz w:val="24"/>
          <w:szCs w:val="24"/>
        </w:rPr>
      </w:pPr>
    </w:p>
    <w:p w:rsidR="008819B4" w:rsidRPr="000A2523" w:rsidRDefault="008819B4" w:rsidP="00E85BA7">
      <w:pPr>
        <w:rPr>
          <w:sz w:val="28"/>
          <w:szCs w:val="28"/>
        </w:rPr>
      </w:pPr>
    </w:p>
    <w:sectPr w:rsidR="008819B4" w:rsidRPr="000A2523" w:rsidSect="0042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9445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2CAFE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612E7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AA8F0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463C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38C8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6A9D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F8F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328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DC06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BA7"/>
    <w:rsid w:val="000006F3"/>
    <w:rsid w:val="0009209F"/>
    <w:rsid w:val="000A2523"/>
    <w:rsid w:val="00101EAC"/>
    <w:rsid w:val="001C3AD4"/>
    <w:rsid w:val="001E4904"/>
    <w:rsid w:val="002E2DE8"/>
    <w:rsid w:val="002F7882"/>
    <w:rsid w:val="00323154"/>
    <w:rsid w:val="003265BB"/>
    <w:rsid w:val="003A74FE"/>
    <w:rsid w:val="00426C0D"/>
    <w:rsid w:val="004A0000"/>
    <w:rsid w:val="004D74B2"/>
    <w:rsid w:val="004E2394"/>
    <w:rsid w:val="005B7D50"/>
    <w:rsid w:val="005C378F"/>
    <w:rsid w:val="005C4565"/>
    <w:rsid w:val="005D6FD1"/>
    <w:rsid w:val="00653827"/>
    <w:rsid w:val="00686944"/>
    <w:rsid w:val="0070777A"/>
    <w:rsid w:val="00724941"/>
    <w:rsid w:val="007305F5"/>
    <w:rsid w:val="007A1A8E"/>
    <w:rsid w:val="007B2B3A"/>
    <w:rsid w:val="007D458C"/>
    <w:rsid w:val="008819B4"/>
    <w:rsid w:val="008E70EF"/>
    <w:rsid w:val="009219E4"/>
    <w:rsid w:val="00971097"/>
    <w:rsid w:val="00A21D45"/>
    <w:rsid w:val="00A72FFE"/>
    <w:rsid w:val="00B72193"/>
    <w:rsid w:val="00B74056"/>
    <w:rsid w:val="00B968AD"/>
    <w:rsid w:val="00C55175"/>
    <w:rsid w:val="00C76C77"/>
    <w:rsid w:val="00CD086D"/>
    <w:rsid w:val="00D92828"/>
    <w:rsid w:val="00E65211"/>
    <w:rsid w:val="00E85BA7"/>
    <w:rsid w:val="00E917D7"/>
    <w:rsid w:val="00FF04D3"/>
    <w:rsid w:val="00FF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C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2193"/>
    <w:rPr>
      <w:rFonts w:cs="Times New Roman"/>
      <w:color w:val="0000FF"/>
      <w:u w:val="single"/>
    </w:rPr>
  </w:style>
  <w:style w:type="character" w:customStyle="1" w:styleId="dropdown-user-namefirst-letter">
    <w:name w:val="dropdown-user-name__first-letter"/>
    <w:basedOn w:val="DefaultParagraphFont"/>
    <w:uiPriority w:val="99"/>
    <w:rsid w:val="000A2523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0006F3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--7sbbgfiybji1aozmgjw5e.xn--p1ai/skhema-vodosnabzheniya-i-vodootvedeniya-starovichugskogo-gorodskogo-posele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213</Words>
  <Characters>1216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ежегодной актуализации схемы теплоснабжения Старовичугского городского поселения на 2021 год</dc:title>
  <dc:subject/>
  <dc:creator>GKH1</dc:creator>
  <cp:keywords/>
  <dc:description/>
  <cp:lastModifiedBy>User</cp:lastModifiedBy>
  <cp:revision>4</cp:revision>
  <dcterms:created xsi:type="dcterms:W3CDTF">2023-01-10T07:01:00Z</dcterms:created>
  <dcterms:modified xsi:type="dcterms:W3CDTF">2023-01-10T07:07:00Z</dcterms:modified>
</cp:coreProperties>
</file>