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E7" w:rsidRDefault="00F362E7" w:rsidP="00214B40">
      <w:pPr>
        <w:pStyle w:val="70"/>
        <w:shd w:val="clear" w:color="auto" w:fill="auto"/>
        <w:spacing w:before="0" w:after="0" w:line="293" w:lineRule="exact"/>
        <w:rPr>
          <w:rStyle w:val="7"/>
          <w:rFonts w:ascii="Times New Roman" w:hAnsi="Times New Roman"/>
          <w:b/>
          <w:color w:val="000000"/>
          <w:sz w:val="24"/>
          <w:szCs w:val="24"/>
        </w:rPr>
      </w:pPr>
    </w:p>
    <w:p w:rsidR="00F362E7" w:rsidRPr="00955340" w:rsidRDefault="00F362E7" w:rsidP="00214B40">
      <w:pPr>
        <w:pStyle w:val="70"/>
        <w:shd w:val="clear" w:color="auto" w:fill="auto"/>
        <w:spacing w:before="0" w:after="0" w:line="293" w:lineRule="exact"/>
        <w:rPr>
          <w:rFonts w:ascii="Times New Roman" w:hAnsi="Times New Roman"/>
          <w:b w:val="0"/>
          <w:sz w:val="24"/>
          <w:szCs w:val="24"/>
        </w:rPr>
      </w:pPr>
      <w:r w:rsidRPr="00955340">
        <w:rPr>
          <w:rStyle w:val="7"/>
          <w:rFonts w:ascii="Times New Roman" w:hAnsi="Times New Roman"/>
          <w:b/>
          <w:color w:val="000000"/>
          <w:sz w:val="24"/>
          <w:szCs w:val="24"/>
        </w:rPr>
        <w:t>П</w:t>
      </w:r>
      <w:r>
        <w:rPr>
          <w:rStyle w:val="7"/>
          <w:rFonts w:ascii="Times New Roman" w:hAnsi="Times New Roman"/>
          <w:b/>
          <w:color w:val="000000"/>
          <w:sz w:val="24"/>
          <w:szCs w:val="24"/>
        </w:rPr>
        <w:t>ротокол</w:t>
      </w:r>
      <w:r w:rsidRPr="00955340">
        <w:rPr>
          <w:rStyle w:val="7"/>
          <w:rFonts w:ascii="Times New Roman" w:hAnsi="Times New Roman"/>
          <w:b/>
          <w:color w:val="000000"/>
          <w:sz w:val="24"/>
          <w:szCs w:val="24"/>
        </w:rPr>
        <w:t xml:space="preserve"> №1</w:t>
      </w:r>
    </w:p>
    <w:p w:rsidR="00F362E7" w:rsidRDefault="00F362E7" w:rsidP="00910D72">
      <w:pPr>
        <w:jc w:val="center"/>
      </w:pPr>
      <w:r w:rsidRPr="00AA52CC">
        <w:rPr>
          <w:rStyle w:val="2"/>
          <w:rFonts w:ascii="Times New Roman" w:hAnsi="Times New Roman"/>
          <w:color w:val="000000"/>
        </w:rPr>
        <w:t xml:space="preserve">публичных слушаний по </w:t>
      </w:r>
      <w:r w:rsidRPr="00AA52CC">
        <w:t>проект</w:t>
      </w:r>
      <w:r>
        <w:t>у</w:t>
      </w:r>
      <w:r w:rsidRPr="00AA52CC">
        <w:rPr>
          <w:color w:val="000000"/>
          <w:shd w:val="clear" w:color="auto" w:fill="FFFFFF"/>
        </w:rPr>
        <w:t xml:space="preserve"> </w:t>
      </w:r>
      <w:r w:rsidRPr="00AA52CC">
        <w:t>актуализированн</w:t>
      </w:r>
      <w:r>
        <w:t>ой</w:t>
      </w:r>
      <w:r w:rsidRPr="00AA52CC">
        <w:t xml:space="preserve"> схем</w:t>
      </w:r>
      <w:r>
        <w:t>ы</w:t>
      </w:r>
      <w:r w:rsidRPr="00AA52CC">
        <w:t xml:space="preserve"> теплоснабжения </w:t>
      </w:r>
      <w:r>
        <w:t>Старовичугского городского поселения</w:t>
      </w:r>
      <w:r w:rsidRPr="00AA52CC">
        <w:t xml:space="preserve"> Вичугского муниципального района</w:t>
      </w:r>
    </w:p>
    <w:p w:rsidR="00F362E7" w:rsidRPr="00910D72" w:rsidRDefault="00F362E7" w:rsidP="00910D72">
      <w:pPr>
        <w:jc w:val="center"/>
      </w:pPr>
      <w:r>
        <w:t>Ивановской области</w:t>
      </w:r>
    </w:p>
    <w:p w:rsidR="00F362E7" w:rsidRDefault="00F362E7" w:rsidP="00955340">
      <w:pPr>
        <w:jc w:val="both"/>
        <w:rPr>
          <w:rStyle w:val="2"/>
          <w:rFonts w:ascii="Times New Roman" w:hAnsi="Times New Roman"/>
          <w:color w:val="000000"/>
        </w:rPr>
      </w:pPr>
    </w:p>
    <w:p w:rsidR="00F362E7" w:rsidRDefault="00F362E7" w:rsidP="00955340">
      <w:pPr>
        <w:jc w:val="both"/>
        <w:rPr>
          <w:rStyle w:val="2"/>
          <w:rFonts w:ascii="Times New Roman" w:hAnsi="Times New Roman"/>
          <w:b/>
          <w:color w:val="000000"/>
        </w:rPr>
      </w:pPr>
      <w:r w:rsidRPr="00955340">
        <w:rPr>
          <w:rStyle w:val="2"/>
          <w:rFonts w:ascii="Times New Roman" w:hAnsi="Times New Roman"/>
          <w:color w:val="000000"/>
        </w:rPr>
        <w:t>1</w:t>
      </w:r>
      <w:r>
        <w:rPr>
          <w:rStyle w:val="2"/>
          <w:rFonts w:ascii="Times New Roman" w:hAnsi="Times New Roman"/>
          <w:color w:val="000000"/>
        </w:rPr>
        <w:t>8</w:t>
      </w:r>
      <w:r w:rsidRPr="00955340">
        <w:rPr>
          <w:rStyle w:val="2"/>
          <w:rFonts w:ascii="Times New Roman" w:hAnsi="Times New Roman"/>
          <w:color w:val="000000"/>
        </w:rPr>
        <w:t>.03.2020 года</w:t>
      </w:r>
      <w:r>
        <w:rPr>
          <w:rStyle w:val="2"/>
          <w:rFonts w:ascii="Times New Roman" w:hAnsi="Times New Roman"/>
          <w:color w:val="000000"/>
        </w:rPr>
        <w:t xml:space="preserve">                                                                                                   пос. Старая Вичуга</w:t>
      </w:r>
    </w:p>
    <w:p w:rsidR="00F362E7" w:rsidRDefault="00F362E7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F362E7" w:rsidRPr="00AA52CC" w:rsidRDefault="00F362E7" w:rsidP="00AA52CC">
      <w:pPr>
        <w:ind w:firstLine="709"/>
        <w:jc w:val="both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Общие сведения о проекте, представленном на публичные слушания:</w:t>
      </w:r>
      <w:r>
        <w:rPr>
          <w:rStyle w:val="2"/>
          <w:rFonts w:ascii="Times New Roman" w:hAnsi="Times New Roman"/>
          <w:b/>
          <w:color w:val="000000"/>
        </w:rPr>
        <w:t xml:space="preserve"> </w:t>
      </w:r>
      <w:r w:rsidRPr="00B46961">
        <w:rPr>
          <w:rStyle w:val="2"/>
          <w:rFonts w:ascii="Times New Roman" w:hAnsi="Times New Roman"/>
          <w:color w:val="000000"/>
        </w:rPr>
        <w:t xml:space="preserve">территория разработки: Ивановская область, Вичугский район, </w:t>
      </w:r>
      <w:r>
        <w:rPr>
          <w:rStyle w:val="2"/>
          <w:rFonts w:ascii="Times New Roman" w:hAnsi="Times New Roman"/>
          <w:color w:val="000000"/>
        </w:rPr>
        <w:t>Старовичугское городское поселение. О</w:t>
      </w:r>
      <w:r w:rsidRPr="00B46961">
        <w:rPr>
          <w:rStyle w:val="2"/>
          <w:rFonts w:ascii="Times New Roman" w:hAnsi="Times New Roman"/>
          <w:color w:val="000000"/>
        </w:rPr>
        <w:t xml:space="preserve">рганизация-заказчик: Администрация </w:t>
      </w:r>
      <w:r>
        <w:rPr>
          <w:rStyle w:val="2"/>
          <w:rFonts w:ascii="Times New Roman" w:hAnsi="Times New Roman"/>
          <w:color w:val="000000"/>
        </w:rPr>
        <w:t>Старовичугского городского поселения</w:t>
      </w:r>
      <w:r w:rsidRPr="00B46961">
        <w:rPr>
          <w:rStyle w:val="2"/>
          <w:rFonts w:ascii="Times New Roman" w:hAnsi="Times New Roman"/>
          <w:color w:val="000000"/>
        </w:rPr>
        <w:t xml:space="preserve">.  </w:t>
      </w:r>
      <w:r>
        <w:rPr>
          <w:rStyle w:val="2"/>
          <w:rFonts w:ascii="Times New Roman" w:hAnsi="Times New Roman"/>
          <w:color w:val="000000"/>
        </w:rPr>
        <w:t>К</w:t>
      </w:r>
      <w:r w:rsidRPr="00B46961">
        <w:rPr>
          <w:rStyle w:val="2"/>
          <w:rFonts w:ascii="Times New Roman" w:hAnsi="Times New Roman"/>
          <w:color w:val="000000"/>
        </w:rPr>
        <w:t xml:space="preserve">онтактные данные организации - заказчика: </w:t>
      </w:r>
      <w:r w:rsidRPr="00F501E2">
        <w:t>1553</w:t>
      </w:r>
      <w:r>
        <w:t>10</w:t>
      </w:r>
      <w:r w:rsidRPr="00F501E2">
        <w:t xml:space="preserve">, Ивановская область, </w:t>
      </w:r>
      <w:r>
        <w:t>Вичугский район, пос. Старая Вичуга, ул. Кооперативная, д.12</w:t>
      </w:r>
      <w:r w:rsidRPr="00B46961">
        <w:rPr>
          <w:rStyle w:val="2"/>
          <w:rFonts w:ascii="Times New Roman" w:hAnsi="Times New Roman"/>
          <w:color w:val="000000"/>
        </w:rPr>
        <w:t xml:space="preserve">, телефон: (849354) </w:t>
      </w:r>
      <w:r>
        <w:rPr>
          <w:rStyle w:val="2"/>
          <w:rFonts w:ascii="Times New Roman" w:hAnsi="Times New Roman"/>
          <w:color w:val="000000"/>
        </w:rPr>
        <w:t>9-13-36</w:t>
      </w:r>
      <w:r w:rsidRPr="00B46961">
        <w:rPr>
          <w:rStyle w:val="2"/>
          <w:rFonts w:ascii="Times New Roman" w:hAnsi="Times New Roman"/>
          <w:color w:val="000000"/>
        </w:rPr>
        <w:t xml:space="preserve">, </w:t>
      </w:r>
      <w:r w:rsidRPr="00B46961">
        <w:rPr>
          <w:rStyle w:val="2"/>
          <w:rFonts w:ascii="Times New Roman" w:hAnsi="Times New Roman"/>
          <w:color w:val="000000"/>
          <w:lang w:val="en-US"/>
        </w:rPr>
        <w:t>e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Pr="00B46961">
        <w:rPr>
          <w:rStyle w:val="2"/>
          <w:rFonts w:ascii="Times New Roman" w:hAnsi="Times New Roman"/>
          <w:color w:val="000000"/>
          <w:lang w:val="en-US"/>
        </w:rPr>
        <w:t>mail</w:t>
      </w:r>
      <w:r w:rsidRPr="00B46961">
        <w:rPr>
          <w:rStyle w:val="2"/>
          <w:rFonts w:ascii="Times New Roman" w:hAnsi="Times New Roman"/>
          <w:color w:val="000000"/>
        </w:rPr>
        <w:t xml:space="preserve">: </w:t>
      </w:r>
      <w:r w:rsidRPr="00C9540D">
        <w:rPr>
          <w:rStyle w:val="dropdown-user-namefirst-letter"/>
          <w:sz w:val="23"/>
          <w:szCs w:val="23"/>
        </w:rPr>
        <w:t>a</w:t>
      </w:r>
      <w:r w:rsidRPr="00C9540D">
        <w:rPr>
          <w:sz w:val="23"/>
          <w:szCs w:val="23"/>
          <w:shd w:val="clear" w:color="auto" w:fill="FFFFFF"/>
        </w:rPr>
        <w:t>dm.st.vichuga@yandex.ru</w:t>
      </w:r>
      <w:r w:rsidRPr="00B46961">
        <w:rPr>
          <w:rStyle w:val="2"/>
          <w:rFonts w:ascii="Times New Roman" w:hAnsi="Times New Roman"/>
          <w:color w:val="000000"/>
        </w:rPr>
        <w:t>.</w:t>
      </w:r>
    </w:p>
    <w:p w:rsidR="00F362E7" w:rsidRPr="001044D2" w:rsidRDefault="00F362E7" w:rsidP="001044D2">
      <w:pPr>
        <w:ind w:right="141" w:firstLine="709"/>
        <w:jc w:val="both"/>
        <w:rPr>
          <w:b/>
        </w:rPr>
      </w:pPr>
      <w:r w:rsidRPr="00B46961">
        <w:rPr>
          <w:rStyle w:val="2"/>
          <w:rFonts w:ascii="Times New Roman" w:hAnsi="Times New Roman"/>
          <w:b/>
          <w:color w:val="000000"/>
        </w:rPr>
        <w:t>Правовой акт о назначении публичных слушаний:</w:t>
      </w:r>
      <w:r>
        <w:rPr>
          <w:rStyle w:val="2"/>
          <w:rFonts w:ascii="Times New Roman" w:hAnsi="Times New Roman"/>
          <w:b/>
          <w:color w:val="000000"/>
        </w:rPr>
        <w:t xml:space="preserve"> </w:t>
      </w:r>
      <w:r w:rsidRPr="001044D2">
        <w:rPr>
          <w:rStyle w:val="2"/>
          <w:rFonts w:ascii="Times New Roman" w:hAnsi="Times New Roman"/>
          <w:color w:val="000000"/>
        </w:rPr>
        <w:t xml:space="preserve">распоряжение администрации </w:t>
      </w:r>
      <w:r>
        <w:rPr>
          <w:rStyle w:val="2"/>
          <w:rFonts w:ascii="Times New Roman" w:hAnsi="Times New Roman"/>
          <w:color w:val="000000"/>
        </w:rPr>
        <w:t>Старовичугского городского поселения</w:t>
      </w:r>
      <w:r w:rsidRPr="001044D2">
        <w:rPr>
          <w:rStyle w:val="2"/>
          <w:rFonts w:ascii="Times New Roman" w:hAnsi="Times New Roman"/>
          <w:color w:val="000000"/>
        </w:rPr>
        <w:t xml:space="preserve"> от </w:t>
      </w:r>
      <w:r>
        <w:rPr>
          <w:rStyle w:val="2"/>
          <w:rFonts w:ascii="Times New Roman" w:hAnsi="Times New Roman"/>
          <w:color w:val="000000"/>
        </w:rPr>
        <w:t>2</w:t>
      </w:r>
      <w:r>
        <w:t>4</w:t>
      </w:r>
      <w:r w:rsidRPr="001044D2">
        <w:t xml:space="preserve">.12.2019 № </w:t>
      </w:r>
      <w:r>
        <w:t>64</w:t>
      </w:r>
      <w:r w:rsidRPr="001044D2">
        <w:t xml:space="preserve"> «О проведении ежегодной</w:t>
      </w:r>
      <w:r>
        <w:t xml:space="preserve"> </w:t>
      </w:r>
      <w:r w:rsidRPr="001044D2">
        <w:t>актуализации схем</w:t>
      </w:r>
      <w:r>
        <w:t>ы</w:t>
      </w:r>
      <w:r w:rsidRPr="001044D2">
        <w:t xml:space="preserve"> теплоснабжения </w:t>
      </w:r>
      <w:r>
        <w:t>Старовичугкого городского поселения</w:t>
      </w:r>
      <w:r w:rsidRPr="001044D2">
        <w:t xml:space="preserve"> на 2021 год».</w:t>
      </w:r>
    </w:p>
    <w:p w:rsidR="00F362E7" w:rsidRPr="00B46961" w:rsidRDefault="00F362E7" w:rsidP="0083417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Срок проведения публичных слушаний:</w:t>
      </w:r>
      <w:r w:rsidRPr="00B46961">
        <w:rPr>
          <w:rStyle w:val="2"/>
          <w:rFonts w:ascii="Times New Roman" w:hAnsi="Times New Roman"/>
          <w:color w:val="000000"/>
        </w:rPr>
        <w:t xml:space="preserve"> </w:t>
      </w:r>
      <w:r w:rsidRPr="00B46961">
        <w:t xml:space="preserve">с </w:t>
      </w:r>
      <w:r>
        <w:t>02</w:t>
      </w:r>
      <w:r w:rsidRPr="00B46961">
        <w:t>.0</w:t>
      </w:r>
      <w:r>
        <w:t>3</w:t>
      </w:r>
      <w:r w:rsidRPr="00B46961">
        <w:t>.2020 года по 1</w:t>
      </w:r>
      <w:r>
        <w:t>8</w:t>
      </w:r>
      <w:r w:rsidRPr="00B46961">
        <w:t>.03.2020 года</w:t>
      </w:r>
      <w:r w:rsidRPr="00B46961">
        <w:rPr>
          <w:rStyle w:val="2"/>
          <w:rFonts w:ascii="Times New Roman" w:hAnsi="Times New Roman"/>
          <w:color w:val="000000"/>
        </w:rPr>
        <w:t>.</w:t>
      </w:r>
    </w:p>
    <w:p w:rsidR="00F362E7" w:rsidRPr="00834171" w:rsidRDefault="00F362E7" w:rsidP="00834171">
      <w:pPr>
        <w:ind w:firstLine="709"/>
        <w:jc w:val="both"/>
        <w:rPr>
          <w:rStyle w:val="6"/>
          <w:rFonts w:ascii="Times New Roman" w:hAnsi="Times New Roman"/>
          <w:sz w:val="24"/>
          <w:szCs w:val="24"/>
          <w:shd w:val="clear" w:color="auto" w:fill="auto"/>
        </w:rPr>
      </w:pPr>
      <w:r w:rsidRPr="00B46961">
        <w:rPr>
          <w:rStyle w:val="2"/>
          <w:rFonts w:ascii="Times New Roman" w:hAnsi="Times New Roman"/>
          <w:b/>
          <w:color w:val="000000"/>
        </w:rPr>
        <w:t>Формы оповещения о проведении публичных слушаний:</w:t>
      </w:r>
      <w:r w:rsidRPr="00B46961">
        <w:rPr>
          <w:rStyle w:val="2"/>
          <w:rFonts w:ascii="Times New Roman" w:hAnsi="Times New Roman"/>
          <w:color w:val="000000"/>
        </w:rPr>
        <w:t xml:space="preserve"> </w:t>
      </w:r>
      <w:r w:rsidRPr="00B46961">
        <w:t xml:space="preserve">официальный сайт: </w:t>
      </w:r>
      <w:r>
        <w:t>старовичугский-адм.рф</w:t>
      </w:r>
      <w:r w:rsidRPr="00B46961">
        <w:t xml:space="preserve">, </w:t>
      </w:r>
      <w:r>
        <w:t>у</w:t>
      </w:r>
      <w:r w:rsidRPr="00834171">
        <w:t>ведомление о начале публичных слушаний по проект</w:t>
      </w:r>
      <w:r>
        <w:t xml:space="preserve">у </w:t>
      </w:r>
      <w:r w:rsidRPr="00834171">
        <w:t>актуализированн</w:t>
      </w:r>
      <w:r>
        <w:t>ой</w:t>
      </w:r>
      <w:r w:rsidRPr="00834171">
        <w:t xml:space="preserve"> схем</w:t>
      </w:r>
      <w:r>
        <w:t>ы</w:t>
      </w:r>
      <w:r w:rsidRPr="00834171">
        <w:t xml:space="preserve"> теплоснабжения </w:t>
      </w:r>
      <w:r>
        <w:t>Старовичугского городского поселения Вичугского муниципального района Ивановской области от 21.02.2020 №1</w:t>
      </w:r>
    </w:p>
    <w:p w:rsidR="00F362E7" w:rsidRDefault="00F362E7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Сведения о проведении открытого собрания участников публичных слушаний:</w:t>
      </w:r>
      <w:r>
        <w:rPr>
          <w:rStyle w:val="2"/>
          <w:rFonts w:ascii="Times New Roman" w:hAnsi="Times New Roman"/>
          <w:b/>
          <w:color w:val="000000"/>
        </w:rPr>
        <w:t xml:space="preserve"> </w:t>
      </w:r>
      <w:r w:rsidRPr="00F501E2">
        <w:t xml:space="preserve">18.03.2020 год, 11.00, в здании администрации </w:t>
      </w:r>
      <w:r>
        <w:t xml:space="preserve">Старовичугского городского поселения (каб. 2), </w:t>
      </w:r>
      <w:r w:rsidRPr="00F501E2">
        <w:t>адрес: 1553</w:t>
      </w:r>
      <w:r>
        <w:t>10</w:t>
      </w:r>
      <w:r w:rsidRPr="00F501E2">
        <w:t xml:space="preserve">, Ивановская область, </w:t>
      </w:r>
      <w:r>
        <w:t>Вичугский район, пос. Старая Вичуга, ул. Кооперативная, д.12.</w:t>
      </w:r>
      <w:r w:rsidRPr="00B46961">
        <w:t xml:space="preserve"> </w:t>
      </w:r>
      <w:r>
        <w:t>К</w:t>
      </w:r>
      <w:r w:rsidRPr="00B46961">
        <w:t xml:space="preserve">оличество участников: </w:t>
      </w:r>
      <w:r>
        <w:t>0</w:t>
      </w:r>
      <w:r w:rsidRPr="00B46961">
        <w:t xml:space="preserve"> шт.</w:t>
      </w:r>
      <w:r>
        <w:t xml:space="preserve"> К</w:t>
      </w:r>
      <w:r w:rsidRPr="00B46961">
        <w:t>оличество предложений: 0 шт.</w:t>
      </w:r>
    </w:p>
    <w:p w:rsidR="00F362E7" w:rsidRPr="003A5D34" w:rsidRDefault="00F362E7" w:rsidP="00B46961">
      <w:pPr>
        <w:ind w:firstLine="709"/>
        <w:jc w:val="both"/>
        <w:rPr>
          <w:b/>
          <w:color w:val="000000"/>
          <w:sz w:val="10"/>
          <w:szCs w:val="1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7"/>
        <w:gridCol w:w="2098"/>
      </w:tblGrid>
      <w:tr w:rsidR="00F362E7" w:rsidRPr="00392456" w:rsidTr="003A5D34">
        <w:trPr>
          <w:trHeight w:hRule="exact" w:val="461"/>
          <w:jc w:val="center"/>
        </w:trPr>
        <w:tc>
          <w:tcPr>
            <w:tcW w:w="7267" w:type="dxa"/>
            <w:shd w:val="clear" w:color="auto" w:fill="FFFFFF"/>
          </w:tcPr>
          <w:p w:rsidR="00F362E7" w:rsidRPr="003A5D34" w:rsidRDefault="00F362E7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Предложения и замечания участников публичных слушаний</w:t>
            </w:r>
          </w:p>
        </w:tc>
        <w:tc>
          <w:tcPr>
            <w:tcW w:w="2098" w:type="dxa"/>
            <w:shd w:val="clear" w:color="auto" w:fill="FFFFFF"/>
          </w:tcPr>
          <w:p w:rsidR="00F362E7" w:rsidRPr="003A5D34" w:rsidRDefault="00F362E7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F362E7" w:rsidRPr="00392456" w:rsidTr="003A5D34">
        <w:trPr>
          <w:trHeight w:hRule="exact" w:val="312"/>
          <w:jc w:val="center"/>
        </w:trPr>
        <w:tc>
          <w:tcPr>
            <w:tcW w:w="7267" w:type="dxa"/>
            <w:shd w:val="clear" w:color="auto" w:fill="FFFFFF"/>
          </w:tcPr>
          <w:p w:rsidR="00F362E7" w:rsidRPr="003A5D34" w:rsidRDefault="00F362E7" w:rsidP="003A5D34">
            <w:pPr>
              <w:jc w:val="center"/>
            </w:pPr>
            <w:r w:rsidRPr="003A5D34">
              <w:t>-</w:t>
            </w:r>
          </w:p>
        </w:tc>
        <w:tc>
          <w:tcPr>
            <w:tcW w:w="2098" w:type="dxa"/>
            <w:shd w:val="clear" w:color="auto" w:fill="FFFFFF"/>
          </w:tcPr>
          <w:p w:rsidR="00F362E7" w:rsidRPr="003A5D34" w:rsidRDefault="00F362E7" w:rsidP="003A5D34">
            <w:pPr>
              <w:jc w:val="center"/>
            </w:pPr>
            <w:r w:rsidRPr="003A5D34">
              <w:t>-</w:t>
            </w:r>
          </w:p>
        </w:tc>
      </w:tr>
    </w:tbl>
    <w:p w:rsidR="00F362E7" w:rsidRPr="003A5D34" w:rsidRDefault="00F362E7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  <w:sz w:val="10"/>
          <w:szCs w:val="10"/>
        </w:rPr>
      </w:pPr>
    </w:p>
    <w:p w:rsidR="00F362E7" w:rsidRPr="00B46961" w:rsidRDefault="00F362E7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Подписи:</w:t>
      </w:r>
    </w:p>
    <w:p w:rsidR="00F362E7" w:rsidRDefault="00F362E7" w:rsidP="00AE3CA6">
      <w:pPr>
        <w:ind w:left="142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color w:val="000000"/>
        </w:rPr>
        <w:t>председатель публичных слушаний:</w:t>
      </w:r>
    </w:p>
    <w:p w:rsidR="00F362E7" w:rsidRPr="00955340" w:rsidRDefault="00F362E7" w:rsidP="00B46961">
      <w:pPr>
        <w:ind w:firstLine="709"/>
        <w:rPr>
          <w:rStyle w:val="2"/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108" w:type="dxa"/>
        <w:tblLook w:val="00A0"/>
      </w:tblPr>
      <w:tblGrid>
        <w:gridCol w:w="3969"/>
        <w:gridCol w:w="2835"/>
        <w:gridCol w:w="2943"/>
      </w:tblGrid>
      <w:tr w:rsidR="00F362E7" w:rsidRPr="00B46961" w:rsidTr="00DF6C1D">
        <w:tc>
          <w:tcPr>
            <w:tcW w:w="3969" w:type="dxa"/>
          </w:tcPr>
          <w:p w:rsidR="00F362E7" w:rsidRPr="00DF6C1D" w:rsidRDefault="00F362E7" w:rsidP="00B46961">
            <w:pPr>
              <w:rPr>
                <w:rStyle w:val="2"/>
                <w:rFonts w:ascii="Times New Roman" w:hAnsi="Times New Roman"/>
                <w:color w:val="000000"/>
              </w:rPr>
            </w:pPr>
            <w:r w:rsidRPr="00DF6C1D">
              <w:rPr>
                <w:rStyle w:val="2"/>
                <w:rFonts w:ascii="Times New Roman" w:hAnsi="Times New Roman"/>
                <w:color w:val="000000"/>
              </w:rPr>
              <w:t xml:space="preserve">Начальник отдела </w:t>
            </w:r>
            <w:r>
              <w:rPr>
                <w:rStyle w:val="2"/>
                <w:rFonts w:ascii="Times New Roman" w:hAnsi="Times New Roman"/>
                <w:color w:val="000000"/>
              </w:rPr>
              <w:t>имущества имущества и муниципального хозяйства Старовичугского городского поселения</w:t>
            </w:r>
          </w:p>
        </w:tc>
        <w:tc>
          <w:tcPr>
            <w:tcW w:w="2835" w:type="dxa"/>
          </w:tcPr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214B40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214B40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r w:rsidRPr="00DF6C1D">
              <w:rPr>
                <w:rStyle w:val="2"/>
                <w:rFonts w:ascii="Times New Roman" w:hAnsi="Times New Roman"/>
                <w:color w:val="000000"/>
              </w:rPr>
              <w:t>_____________________</w:t>
            </w:r>
          </w:p>
        </w:tc>
        <w:tc>
          <w:tcPr>
            <w:tcW w:w="2943" w:type="dxa"/>
          </w:tcPr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214B40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С.А. Перова</w:t>
            </w:r>
          </w:p>
        </w:tc>
      </w:tr>
    </w:tbl>
    <w:p w:rsidR="00F362E7" w:rsidRPr="00F57C0A" w:rsidRDefault="00F362E7" w:rsidP="003E751A">
      <w:pPr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(должность, Ф.И.О., подпись)</w:t>
      </w:r>
    </w:p>
    <w:p w:rsidR="00F362E7" w:rsidRPr="00392456" w:rsidRDefault="00F362E7" w:rsidP="003E751A">
      <w:pPr>
        <w:jc w:val="both"/>
      </w:pPr>
    </w:p>
    <w:p w:rsidR="00F362E7" w:rsidRDefault="00F362E7" w:rsidP="00AE3CA6">
      <w:pPr>
        <w:ind w:left="142"/>
        <w:rPr>
          <w:rStyle w:val="2"/>
          <w:color w:val="000000"/>
        </w:rPr>
      </w:pPr>
      <w:r w:rsidRPr="00392456">
        <w:rPr>
          <w:rStyle w:val="2"/>
          <w:color w:val="000000"/>
        </w:rPr>
        <w:t>секретарь публичных слушаний</w:t>
      </w:r>
      <w:r>
        <w:rPr>
          <w:rStyle w:val="2"/>
          <w:color w:val="000000"/>
        </w:rPr>
        <w:t>:</w:t>
      </w:r>
    </w:p>
    <w:p w:rsidR="00F362E7" w:rsidRPr="00955340" w:rsidRDefault="00F362E7" w:rsidP="00B46961">
      <w:pPr>
        <w:ind w:firstLine="709"/>
        <w:rPr>
          <w:rStyle w:val="2"/>
          <w:color w:val="000000"/>
          <w:sz w:val="10"/>
          <w:szCs w:val="10"/>
        </w:rPr>
      </w:pPr>
    </w:p>
    <w:tbl>
      <w:tblPr>
        <w:tblW w:w="13338" w:type="dxa"/>
        <w:tblInd w:w="108" w:type="dxa"/>
        <w:tblLook w:val="00A0"/>
      </w:tblPr>
      <w:tblGrid>
        <w:gridCol w:w="3969"/>
        <w:gridCol w:w="3591"/>
        <w:gridCol w:w="2835"/>
        <w:gridCol w:w="2943"/>
      </w:tblGrid>
      <w:tr w:rsidR="00F362E7" w:rsidRPr="00B46961" w:rsidTr="001F4C17">
        <w:tc>
          <w:tcPr>
            <w:tcW w:w="3969" w:type="dxa"/>
          </w:tcPr>
          <w:p w:rsidR="00F362E7" w:rsidRPr="00DF6C1D" w:rsidRDefault="00F362E7" w:rsidP="007E684D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Инспектор</w:t>
            </w:r>
            <w:r w:rsidRPr="00DF6C1D">
              <w:rPr>
                <w:rStyle w:val="2"/>
                <w:rFonts w:ascii="Times New Roman" w:hAnsi="Times New Roman"/>
                <w:color w:val="000000"/>
              </w:rPr>
              <w:t xml:space="preserve"> отдела </w:t>
            </w:r>
            <w:r>
              <w:rPr>
                <w:rStyle w:val="2"/>
                <w:rFonts w:ascii="Times New Roman" w:hAnsi="Times New Roman"/>
                <w:color w:val="000000"/>
              </w:rPr>
              <w:t>имущества имущества и муниципального хозяйства Старовичугского городского поселения</w:t>
            </w:r>
          </w:p>
        </w:tc>
        <w:tc>
          <w:tcPr>
            <w:tcW w:w="3591" w:type="dxa"/>
          </w:tcPr>
          <w:p w:rsidR="00F362E7" w:rsidRPr="00DF6C1D" w:rsidRDefault="00F362E7" w:rsidP="00B46961">
            <w:pPr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F362E7" w:rsidRDefault="00F362E7" w:rsidP="001F4C17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Default="00F362E7" w:rsidP="001F4C17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1F4C17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О.П. Чекунова</w:t>
            </w:r>
          </w:p>
        </w:tc>
        <w:tc>
          <w:tcPr>
            <w:tcW w:w="2943" w:type="dxa"/>
          </w:tcPr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F362E7" w:rsidRPr="00DF6C1D" w:rsidRDefault="00F362E7" w:rsidP="00DF6C1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r w:rsidRPr="00DF6C1D">
              <w:rPr>
                <w:rStyle w:val="2"/>
                <w:rFonts w:ascii="Times New Roman" w:hAnsi="Times New Roman"/>
                <w:color w:val="000000"/>
              </w:rPr>
              <w:t>Ю.А. Фролова</w:t>
            </w:r>
          </w:p>
        </w:tc>
      </w:tr>
    </w:tbl>
    <w:p w:rsidR="00F362E7" w:rsidRPr="00B46961" w:rsidRDefault="00F362E7" w:rsidP="00B46961">
      <w:pPr>
        <w:jc w:val="center"/>
        <w:rPr>
          <w:rStyle w:val="6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(должность, Ф.И.О., подпись)</w:t>
      </w:r>
    </w:p>
    <w:p w:rsidR="00F362E7" w:rsidRDefault="00F362E7"/>
    <w:sectPr w:rsidR="00F362E7" w:rsidSect="003A5D34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51A"/>
    <w:rsid w:val="0000008D"/>
    <w:rsid w:val="000001E4"/>
    <w:rsid w:val="000007BB"/>
    <w:rsid w:val="00000966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53A5"/>
    <w:rsid w:val="00015A55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F4A"/>
    <w:rsid w:val="00024F3B"/>
    <w:rsid w:val="000253B5"/>
    <w:rsid w:val="000259D9"/>
    <w:rsid w:val="00025BEF"/>
    <w:rsid w:val="00026246"/>
    <w:rsid w:val="00026502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2F4F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219"/>
    <w:rsid w:val="00040CC0"/>
    <w:rsid w:val="00040CD5"/>
    <w:rsid w:val="00040E75"/>
    <w:rsid w:val="00040EA1"/>
    <w:rsid w:val="00041AEC"/>
    <w:rsid w:val="00041BF1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BF8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A60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28F"/>
    <w:rsid w:val="00084A95"/>
    <w:rsid w:val="00084C54"/>
    <w:rsid w:val="00084F6C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56E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7B4"/>
    <w:rsid w:val="000968C6"/>
    <w:rsid w:val="00096966"/>
    <w:rsid w:val="0009733B"/>
    <w:rsid w:val="00097771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1EB3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0E9A"/>
    <w:rsid w:val="000C1653"/>
    <w:rsid w:val="000C172D"/>
    <w:rsid w:val="000C1732"/>
    <w:rsid w:val="000C18F4"/>
    <w:rsid w:val="000C30EC"/>
    <w:rsid w:val="000C3482"/>
    <w:rsid w:val="000C4276"/>
    <w:rsid w:val="000C4579"/>
    <w:rsid w:val="000C4C11"/>
    <w:rsid w:val="000C4D4C"/>
    <w:rsid w:val="000C548D"/>
    <w:rsid w:val="000C5AA0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1F3D"/>
    <w:rsid w:val="000D2293"/>
    <w:rsid w:val="000D25F2"/>
    <w:rsid w:val="000D2656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2EB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5A8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4D2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497"/>
    <w:rsid w:val="00110855"/>
    <w:rsid w:val="0011138A"/>
    <w:rsid w:val="001113AA"/>
    <w:rsid w:val="0011169C"/>
    <w:rsid w:val="00111A02"/>
    <w:rsid w:val="00111F9C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163"/>
    <w:rsid w:val="001233BE"/>
    <w:rsid w:val="001241DD"/>
    <w:rsid w:val="00124206"/>
    <w:rsid w:val="0012420E"/>
    <w:rsid w:val="001252B5"/>
    <w:rsid w:val="00125BDC"/>
    <w:rsid w:val="001262D2"/>
    <w:rsid w:val="00126B98"/>
    <w:rsid w:val="00126E1A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3719C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45D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3E99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6BD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414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2CF6"/>
    <w:rsid w:val="001832A9"/>
    <w:rsid w:val="00183872"/>
    <w:rsid w:val="00183F23"/>
    <w:rsid w:val="00184692"/>
    <w:rsid w:val="001848F2"/>
    <w:rsid w:val="00185634"/>
    <w:rsid w:val="0018580D"/>
    <w:rsid w:val="00185B6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2F0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97EB5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7FB"/>
    <w:rsid w:val="001A6818"/>
    <w:rsid w:val="001A6835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B7E"/>
    <w:rsid w:val="001B0F27"/>
    <w:rsid w:val="001B1D0E"/>
    <w:rsid w:val="001B1F40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0E8"/>
    <w:rsid w:val="001C1449"/>
    <w:rsid w:val="001C1AD1"/>
    <w:rsid w:val="001C1C7E"/>
    <w:rsid w:val="001C1FCA"/>
    <w:rsid w:val="001C26C7"/>
    <w:rsid w:val="001C276C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285"/>
    <w:rsid w:val="001D153C"/>
    <w:rsid w:val="001D1804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0A7"/>
    <w:rsid w:val="001F366B"/>
    <w:rsid w:val="001F3B93"/>
    <w:rsid w:val="001F4536"/>
    <w:rsid w:val="001F4C17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912"/>
    <w:rsid w:val="00203F24"/>
    <w:rsid w:val="002044E9"/>
    <w:rsid w:val="00204F3A"/>
    <w:rsid w:val="002052CB"/>
    <w:rsid w:val="002059A1"/>
    <w:rsid w:val="00205C6A"/>
    <w:rsid w:val="002063ED"/>
    <w:rsid w:val="0020652F"/>
    <w:rsid w:val="002068E6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24"/>
    <w:rsid w:val="002139B2"/>
    <w:rsid w:val="00213C69"/>
    <w:rsid w:val="00213EE6"/>
    <w:rsid w:val="00213F4F"/>
    <w:rsid w:val="00214B40"/>
    <w:rsid w:val="00214B90"/>
    <w:rsid w:val="002156B2"/>
    <w:rsid w:val="002156C7"/>
    <w:rsid w:val="00215C25"/>
    <w:rsid w:val="00215CD4"/>
    <w:rsid w:val="00215E73"/>
    <w:rsid w:val="00215FBA"/>
    <w:rsid w:val="00216742"/>
    <w:rsid w:val="00216EA5"/>
    <w:rsid w:val="00220AA2"/>
    <w:rsid w:val="00220D6C"/>
    <w:rsid w:val="00221185"/>
    <w:rsid w:val="002212F9"/>
    <w:rsid w:val="00221B66"/>
    <w:rsid w:val="00221BB8"/>
    <w:rsid w:val="00222459"/>
    <w:rsid w:val="00222574"/>
    <w:rsid w:val="0022273E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64"/>
    <w:rsid w:val="00225593"/>
    <w:rsid w:val="00225B0A"/>
    <w:rsid w:val="00226025"/>
    <w:rsid w:val="00226035"/>
    <w:rsid w:val="002269F1"/>
    <w:rsid w:val="00226B9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9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87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DE1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3953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0967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A7786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6556"/>
    <w:rsid w:val="002B75FA"/>
    <w:rsid w:val="002B7768"/>
    <w:rsid w:val="002B7863"/>
    <w:rsid w:val="002C07B9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495D"/>
    <w:rsid w:val="002D5C85"/>
    <w:rsid w:val="002D6023"/>
    <w:rsid w:val="002D6226"/>
    <w:rsid w:val="002D63D3"/>
    <w:rsid w:val="002D66CA"/>
    <w:rsid w:val="002D6D04"/>
    <w:rsid w:val="002D7BAC"/>
    <w:rsid w:val="002E025B"/>
    <w:rsid w:val="002E02B8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6AB0"/>
    <w:rsid w:val="0030754B"/>
    <w:rsid w:val="00307C06"/>
    <w:rsid w:val="0031028B"/>
    <w:rsid w:val="00310513"/>
    <w:rsid w:val="00311338"/>
    <w:rsid w:val="003113C9"/>
    <w:rsid w:val="00311DBE"/>
    <w:rsid w:val="00311FB4"/>
    <w:rsid w:val="00312331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5E19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12A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3D8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37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456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5D34"/>
    <w:rsid w:val="003A6CA8"/>
    <w:rsid w:val="003A7097"/>
    <w:rsid w:val="003A73B7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1F56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E751A"/>
    <w:rsid w:val="003F022F"/>
    <w:rsid w:val="003F0D9C"/>
    <w:rsid w:val="003F1864"/>
    <w:rsid w:val="003F1C6B"/>
    <w:rsid w:val="003F23F9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B5D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5D33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3C0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0E1"/>
    <w:rsid w:val="00435181"/>
    <w:rsid w:val="0043525B"/>
    <w:rsid w:val="00435405"/>
    <w:rsid w:val="00435558"/>
    <w:rsid w:val="00435781"/>
    <w:rsid w:val="0043618D"/>
    <w:rsid w:val="004361F4"/>
    <w:rsid w:val="0043637E"/>
    <w:rsid w:val="004363F3"/>
    <w:rsid w:val="00436A58"/>
    <w:rsid w:val="00436AFE"/>
    <w:rsid w:val="00436B3B"/>
    <w:rsid w:val="004370E4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57DC3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817"/>
    <w:rsid w:val="00466B80"/>
    <w:rsid w:val="00466C42"/>
    <w:rsid w:val="004677CC"/>
    <w:rsid w:val="004679A4"/>
    <w:rsid w:val="004679FB"/>
    <w:rsid w:val="00470257"/>
    <w:rsid w:val="00470978"/>
    <w:rsid w:val="00470DD5"/>
    <w:rsid w:val="0047134D"/>
    <w:rsid w:val="0047199C"/>
    <w:rsid w:val="00471DB0"/>
    <w:rsid w:val="0047225F"/>
    <w:rsid w:val="00472330"/>
    <w:rsid w:val="00472741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250"/>
    <w:rsid w:val="00482EDC"/>
    <w:rsid w:val="00482FFB"/>
    <w:rsid w:val="00483449"/>
    <w:rsid w:val="004848E5"/>
    <w:rsid w:val="00485F0D"/>
    <w:rsid w:val="0048651F"/>
    <w:rsid w:val="004866CA"/>
    <w:rsid w:val="00487382"/>
    <w:rsid w:val="0049034D"/>
    <w:rsid w:val="00490365"/>
    <w:rsid w:val="00490850"/>
    <w:rsid w:val="00490B42"/>
    <w:rsid w:val="00490CB1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0E9C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48CB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A7CA2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B75D2"/>
    <w:rsid w:val="004B7B18"/>
    <w:rsid w:val="004B7C87"/>
    <w:rsid w:val="004C02B5"/>
    <w:rsid w:val="004C032E"/>
    <w:rsid w:val="004C056E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6C9"/>
    <w:rsid w:val="004C4A97"/>
    <w:rsid w:val="004C4B5E"/>
    <w:rsid w:val="004C53C8"/>
    <w:rsid w:val="004C584E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85C"/>
    <w:rsid w:val="004E0BFE"/>
    <w:rsid w:val="004E0F60"/>
    <w:rsid w:val="004E1926"/>
    <w:rsid w:val="004E220B"/>
    <w:rsid w:val="004E2906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0A4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5FA0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BA0"/>
    <w:rsid w:val="00523CB7"/>
    <w:rsid w:val="00523E0D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4391"/>
    <w:rsid w:val="005346C6"/>
    <w:rsid w:val="00534C11"/>
    <w:rsid w:val="00534C3C"/>
    <w:rsid w:val="00534E57"/>
    <w:rsid w:val="00535860"/>
    <w:rsid w:val="00535E57"/>
    <w:rsid w:val="00535EBB"/>
    <w:rsid w:val="00535FC3"/>
    <w:rsid w:val="00536259"/>
    <w:rsid w:val="00536269"/>
    <w:rsid w:val="005368E1"/>
    <w:rsid w:val="00536D63"/>
    <w:rsid w:val="00537107"/>
    <w:rsid w:val="00537780"/>
    <w:rsid w:val="00537D05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446"/>
    <w:rsid w:val="005437C0"/>
    <w:rsid w:val="00543D85"/>
    <w:rsid w:val="0054427F"/>
    <w:rsid w:val="00544950"/>
    <w:rsid w:val="00544A48"/>
    <w:rsid w:val="00545255"/>
    <w:rsid w:val="005452A9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821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92"/>
    <w:rsid w:val="005874B3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2A5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5E52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231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770"/>
    <w:rsid w:val="005E4B45"/>
    <w:rsid w:val="005E4C2B"/>
    <w:rsid w:val="005E525B"/>
    <w:rsid w:val="005E5551"/>
    <w:rsid w:val="005E567F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1A4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C08"/>
    <w:rsid w:val="00636D42"/>
    <w:rsid w:val="00636E4F"/>
    <w:rsid w:val="00636FF1"/>
    <w:rsid w:val="006379C0"/>
    <w:rsid w:val="00640463"/>
    <w:rsid w:val="0064120B"/>
    <w:rsid w:val="0064134B"/>
    <w:rsid w:val="00641389"/>
    <w:rsid w:val="006415B9"/>
    <w:rsid w:val="006424B8"/>
    <w:rsid w:val="006425A0"/>
    <w:rsid w:val="00642668"/>
    <w:rsid w:val="00642845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8E7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1F3"/>
    <w:rsid w:val="006654EC"/>
    <w:rsid w:val="00665776"/>
    <w:rsid w:val="0066597D"/>
    <w:rsid w:val="0066650A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63C"/>
    <w:rsid w:val="0068672C"/>
    <w:rsid w:val="0068728E"/>
    <w:rsid w:val="00687308"/>
    <w:rsid w:val="00687D62"/>
    <w:rsid w:val="006901F4"/>
    <w:rsid w:val="0069038E"/>
    <w:rsid w:val="00690518"/>
    <w:rsid w:val="00690899"/>
    <w:rsid w:val="00690BC8"/>
    <w:rsid w:val="0069123C"/>
    <w:rsid w:val="00691487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29A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1BAA"/>
    <w:rsid w:val="006D20DA"/>
    <w:rsid w:val="006D311B"/>
    <w:rsid w:val="006D31D0"/>
    <w:rsid w:val="006D336D"/>
    <w:rsid w:val="006D52EA"/>
    <w:rsid w:val="006D587D"/>
    <w:rsid w:val="006D5BA3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65D4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82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6F76FD"/>
    <w:rsid w:val="00700004"/>
    <w:rsid w:val="00700ACC"/>
    <w:rsid w:val="00700BA5"/>
    <w:rsid w:val="00700D1F"/>
    <w:rsid w:val="00701493"/>
    <w:rsid w:val="007014E6"/>
    <w:rsid w:val="00702B42"/>
    <w:rsid w:val="00702EA2"/>
    <w:rsid w:val="00703168"/>
    <w:rsid w:val="007048F0"/>
    <w:rsid w:val="00704D59"/>
    <w:rsid w:val="00705063"/>
    <w:rsid w:val="0070609B"/>
    <w:rsid w:val="0070620D"/>
    <w:rsid w:val="007065E9"/>
    <w:rsid w:val="007069F8"/>
    <w:rsid w:val="00707813"/>
    <w:rsid w:val="00707BB5"/>
    <w:rsid w:val="00707E47"/>
    <w:rsid w:val="00710D8A"/>
    <w:rsid w:val="00710FFB"/>
    <w:rsid w:val="00711025"/>
    <w:rsid w:val="0071154C"/>
    <w:rsid w:val="007118B6"/>
    <w:rsid w:val="00711FE4"/>
    <w:rsid w:val="0071228A"/>
    <w:rsid w:val="00712900"/>
    <w:rsid w:val="007129CB"/>
    <w:rsid w:val="00712DAA"/>
    <w:rsid w:val="00714D85"/>
    <w:rsid w:val="00714EC7"/>
    <w:rsid w:val="007155AD"/>
    <w:rsid w:val="00715ACF"/>
    <w:rsid w:val="007166ED"/>
    <w:rsid w:val="00716CB0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632"/>
    <w:rsid w:val="0072793D"/>
    <w:rsid w:val="00727F7D"/>
    <w:rsid w:val="00730194"/>
    <w:rsid w:val="0073100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B8B"/>
    <w:rsid w:val="00733C80"/>
    <w:rsid w:val="00733E12"/>
    <w:rsid w:val="007343BA"/>
    <w:rsid w:val="00734788"/>
    <w:rsid w:val="00734C4A"/>
    <w:rsid w:val="007354F0"/>
    <w:rsid w:val="0073561C"/>
    <w:rsid w:val="00735847"/>
    <w:rsid w:val="00735C4B"/>
    <w:rsid w:val="00735C56"/>
    <w:rsid w:val="00735EFC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2C64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58C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A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6B5"/>
    <w:rsid w:val="00783A70"/>
    <w:rsid w:val="00784545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5A2"/>
    <w:rsid w:val="007A1626"/>
    <w:rsid w:val="007A166E"/>
    <w:rsid w:val="007A1B8A"/>
    <w:rsid w:val="007A243A"/>
    <w:rsid w:val="007A2745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186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2938"/>
    <w:rsid w:val="007D2B91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84D"/>
    <w:rsid w:val="007E6A69"/>
    <w:rsid w:val="007E6AA1"/>
    <w:rsid w:val="007E77B9"/>
    <w:rsid w:val="007E7C0E"/>
    <w:rsid w:val="007E7DA0"/>
    <w:rsid w:val="007F0440"/>
    <w:rsid w:val="007F07C9"/>
    <w:rsid w:val="007F09FC"/>
    <w:rsid w:val="007F0B6C"/>
    <w:rsid w:val="007F0CAE"/>
    <w:rsid w:val="007F0D1B"/>
    <w:rsid w:val="007F0EF4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6D74"/>
    <w:rsid w:val="0081767D"/>
    <w:rsid w:val="00817C0D"/>
    <w:rsid w:val="00817CC8"/>
    <w:rsid w:val="00817D6F"/>
    <w:rsid w:val="00817F90"/>
    <w:rsid w:val="0082030D"/>
    <w:rsid w:val="008207E9"/>
    <w:rsid w:val="008209C6"/>
    <w:rsid w:val="00824422"/>
    <w:rsid w:val="008251C7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171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9F5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113"/>
    <w:rsid w:val="00862885"/>
    <w:rsid w:val="0086310F"/>
    <w:rsid w:val="0086374C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67F85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D5A"/>
    <w:rsid w:val="00892EF5"/>
    <w:rsid w:val="008931B9"/>
    <w:rsid w:val="00894716"/>
    <w:rsid w:val="0089473F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2ED7"/>
    <w:rsid w:val="008C4E87"/>
    <w:rsid w:val="008C5171"/>
    <w:rsid w:val="008C5A1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4B05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42"/>
    <w:rsid w:val="008E58F5"/>
    <w:rsid w:val="008E5A23"/>
    <w:rsid w:val="008E5DD3"/>
    <w:rsid w:val="008E64CB"/>
    <w:rsid w:val="008E6554"/>
    <w:rsid w:val="008E66F9"/>
    <w:rsid w:val="008E6A5C"/>
    <w:rsid w:val="008E6BA2"/>
    <w:rsid w:val="008E6CBE"/>
    <w:rsid w:val="008E6DAE"/>
    <w:rsid w:val="008E6F6B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329"/>
    <w:rsid w:val="008F6715"/>
    <w:rsid w:val="008F69D7"/>
    <w:rsid w:val="008F6A03"/>
    <w:rsid w:val="008F6B41"/>
    <w:rsid w:val="008F7AED"/>
    <w:rsid w:val="009001FC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0D72"/>
    <w:rsid w:val="00911230"/>
    <w:rsid w:val="00911E6A"/>
    <w:rsid w:val="00913CA5"/>
    <w:rsid w:val="0091431F"/>
    <w:rsid w:val="00914A7E"/>
    <w:rsid w:val="009150DF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2DC3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5B3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04A"/>
    <w:rsid w:val="00952831"/>
    <w:rsid w:val="00952CDC"/>
    <w:rsid w:val="00952FFB"/>
    <w:rsid w:val="009531F8"/>
    <w:rsid w:val="009535B9"/>
    <w:rsid w:val="00953F68"/>
    <w:rsid w:val="00954329"/>
    <w:rsid w:val="00955340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16A"/>
    <w:rsid w:val="00963726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0F3A"/>
    <w:rsid w:val="00980FDB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063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3A8B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A0A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7DC"/>
    <w:rsid w:val="009E09C3"/>
    <w:rsid w:val="009E1056"/>
    <w:rsid w:val="009E16F5"/>
    <w:rsid w:val="009E1826"/>
    <w:rsid w:val="009E1DE8"/>
    <w:rsid w:val="009E238C"/>
    <w:rsid w:val="009E246B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0A74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2C68"/>
    <w:rsid w:val="00A1351C"/>
    <w:rsid w:val="00A1351E"/>
    <w:rsid w:val="00A1382F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179"/>
    <w:rsid w:val="00A204BD"/>
    <w:rsid w:val="00A21A25"/>
    <w:rsid w:val="00A22784"/>
    <w:rsid w:val="00A229AC"/>
    <w:rsid w:val="00A22D3C"/>
    <w:rsid w:val="00A22E4E"/>
    <w:rsid w:val="00A22EB8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0D43"/>
    <w:rsid w:val="00A312EE"/>
    <w:rsid w:val="00A316A3"/>
    <w:rsid w:val="00A31854"/>
    <w:rsid w:val="00A32832"/>
    <w:rsid w:val="00A3292C"/>
    <w:rsid w:val="00A32EBA"/>
    <w:rsid w:val="00A33353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1FE"/>
    <w:rsid w:val="00A4221E"/>
    <w:rsid w:val="00A423C3"/>
    <w:rsid w:val="00A4276F"/>
    <w:rsid w:val="00A427D8"/>
    <w:rsid w:val="00A42F20"/>
    <w:rsid w:val="00A43310"/>
    <w:rsid w:val="00A434FC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8F8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407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2AE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5C62"/>
    <w:rsid w:val="00A96304"/>
    <w:rsid w:val="00A96B3B"/>
    <w:rsid w:val="00A97360"/>
    <w:rsid w:val="00A9764F"/>
    <w:rsid w:val="00A978FE"/>
    <w:rsid w:val="00AA0773"/>
    <w:rsid w:val="00AA0838"/>
    <w:rsid w:val="00AA1702"/>
    <w:rsid w:val="00AA1BC0"/>
    <w:rsid w:val="00AA31D9"/>
    <w:rsid w:val="00AA334D"/>
    <w:rsid w:val="00AA33EB"/>
    <w:rsid w:val="00AA3EE4"/>
    <w:rsid w:val="00AA40D8"/>
    <w:rsid w:val="00AA45F5"/>
    <w:rsid w:val="00AA4EF5"/>
    <w:rsid w:val="00AA52CC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1BA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5971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642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787"/>
    <w:rsid w:val="00AE2E6B"/>
    <w:rsid w:val="00AE3789"/>
    <w:rsid w:val="00AE3B45"/>
    <w:rsid w:val="00AE3CA6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2A0"/>
    <w:rsid w:val="00AF05E0"/>
    <w:rsid w:val="00AF0E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1A7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C87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2AF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36E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376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1EE"/>
    <w:rsid w:val="00B4680D"/>
    <w:rsid w:val="00B46961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C1F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A7F89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5D5"/>
    <w:rsid w:val="00BC2EC2"/>
    <w:rsid w:val="00BC3C71"/>
    <w:rsid w:val="00BC47D5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5C8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0B6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E6F"/>
    <w:rsid w:val="00BE501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1E7B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33A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B30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1C8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0EC0"/>
    <w:rsid w:val="00C51937"/>
    <w:rsid w:val="00C51B54"/>
    <w:rsid w:val="00C52E08"/>
    <w:rsid w:val="00C5339C"/>
    <w:rsid w:val="00C53484"/>
    <w:rsid w:val="00C536A2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0D"/>
    <w:rsid w:val="00C95436"/>
    <w:rsid w:val="00C973D4"/>
    <w:rsid w:val="00C97792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12C0"/>
    <w:rsid w:val="00CB228F"/>
    <w:rsid w:val="00CB2BF1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3E75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68C3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8F8"/>
    <w:rsid w:val="00CF79A8"/>
    <w:rsid w:val="00D00EDE"/>
    <w:rsid w:val="00D0124F"/>
    <w:rsid w:val="00D0169A"/>
    <w:rsid w:val="00D01C9C"/>
    <w:rsid w:val="00D02200"/>
    <w:rsid w:val="00D02436"/>
    <w:rsid w:val="00D0251D"/>
    <w:rsid w:val="00D02A2B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381"/>
    <w:rsid w:val="00D22F03"/>
    <w:rsid w:val="00D22FC7"/>
    <w:rsid w:val="00D24EE2"/>
    <w:rsid w:val="00D25312"/>
    <w:rsid w:val="00D25331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6F97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1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B3E"/>
    <w:rsid w:val="00D83C26"/>
    <w:rsid w:val="00D83C90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0FEF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2F1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4AA"/>
    <w:rsid w:val="00DB270E"/>
    <w:rsid w:val="00DB2956"/>
    <w:rsid w:val="00DB4642"/>
    <w:rsid w:val="00DB544C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96C"/>
    <w:rsid w:val="00DD1A2A"/>
    <w:rsid w:val="00DD1DBE"/>
    <w:rsid w:val="00DD1F11"/>
    <w:rsid w:val="00DD3789"/>
    <w:rsid w:val="00DD38CA"/>
    <w:rsid w:val="00DD4F95"/>
    <w:rsid w:val="00DD5783"/>
    <w:rsid w:val="00DD5C62"/>
    <w:rsid w:val="00DD5E1C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49DC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44BA"/>
    <w:rsid w:val="00DF5A1D"/>
    <w:rsid w:val="00DF5B58"/>
    <w:rsid w:val="00DF5CFB"/>
    <w:rsid w:val="00DF5DB7"/>
    <w:rsid w:val="00DF6027"/>
    <w:rsid w:val="00DF65B8"/>
    <w:rsid w:val="00DF6C1D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1"/>
    <w:rsid w:val="00E150EE"/>
    <w:rsid w:val="00E15634"/>
    <w:rsid w:val="00E15EAD"/>
    <w:rsid w:val="00E1647D"/>
    <w:rsid w:val="00E16631"/>
    <w:rsid w:val="00E166C2"/>
    <w:rsid w:val="00E1677B"/>
    <w:rsid w:val="00E16E9D"/>
    <w:rsid w:val="00E1741F"/>
    <w:rsid w:val="00E175CA"/>
    <w:rsid w:val="00E208E2"/>
    <w:rsid w:val="00E20C31"/>
    <w:rsid w:val="00E211D5"/>
    <w:rsid w:val="00E21224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57F"/>
    <w:rsid w:val="00E46885"/>
    <w:rsid w:val="00E46B35"/>
    <w:rsid w:val="00E46CBB"/>
    <w:rsid w:val="00E46F7E"/>
    <w:rsid w:val="00E4788E"/>
    <w:rsid w:val="00E50041"/>
    <w:rsid w:val="00E504A6"/>
    <w:rsid w:val="00E507B1"/>
    <w:rsid w:val="00E5193D"/>
    <w:rsid w:val="00E519F9"/>
    <w:rsid w:val="00E5202C"/>
    <w:rsid w:val="00E5286F"/>
    <w:rsid w:val="00E5314F"/>
    <w:rsid w:val="00E5316B"/>
    <w:rsid w:val="00E545F1"/>
    <w:rsid w:val="00E54980"/>
    <w:rsid w:val="00E5528C"/>
    <w:rsid w:val="00E552A4"/>
    <w:rsid w:val="00E55C83"/>
    <w:rsid w:val="00E55EE6"/>
    <w:rsid w:val="00E56387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07A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4B7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3D74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59A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688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5BD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650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3FBA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21B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191"/>
    <w:rsid w:val="00F32310"/>
    <w:rsid w:val="00F33A86"/>
    <w:rsid w:val="00F33DB2"/>
    <w:rsid w:val="00F34504"/>
    <w:rsid w:val="00F34836"/>
    <w:rsid w:val="00F34DE5"/>
    <w:rsid w:val="00F351A2"/>
    <w:rsid w:val="00F35361"/>
    <w:rsid w:val="00F3575C"/>
    <w:rsid w:val="00F3624A"/>
    <w:rsid w:val="00F362E7"/>
    <w:rsid w:val="00F36364"/>
    <w:rsid w:val="00F36388"/>
    <w:rsid w:val="00F369B5"/>
    <w:rsid w:val="00F36B1B"/>
    <w:rsid w:val="00F36D1D"/>
    <w:rsid w:val="00F37207"/>
    <w:rsid w:val="00F37728"/>
    <w:rsid w:val="00F378A5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6D6"/>
    <w:rsid w:val="00F437AF"/>
    <w:rsid w:val="00F438C0"/>
    <w:rsid w:val="00F438ED"/>
    <w:rsid w:val="00F43CC8"/>
    <w:rsid w:val="00F43EF4"/>
    <w:rsid w:val="00F43FAF"/>
    <w:rsid w:val="00F445D6"/>
    <w:rsid w:val="00F456E7"/>
    <w:rsid w:val="00F46B80"/>
    <w:rsid w:val="00F47113"/>
    <w:rsid w:val="00F472F3"/>
    <w:rsid w:val="00F478A5"/>
    <w:rsid w:val="00F47F84"/>
    <w:rsid w:val="00F501E2"/>
    <w:rsid w:val="00F50289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C0A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EE"/>
    <w:rsid w:val="00F6597B"/>
    <w:rsid w:val="00F65E27"/>
    <w:rsid w:val="00F65E99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4E"/>
    <w:rsid w:val="00F75F8B"/>
    <w:rsid w:val="00F764F8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F5"/>
    <w:rsid w:val="00F84939"/>
    <w:rsid w:val="00F84978"/>
    <w:rsid w:val="00F85625"/>
    <w:rsid w:val="00F85B33"/>
    <w:rsid w:val="00F85F0B"/>
    <w:rsid w:val="00F85FDB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173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5EB9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1E5B"/>
    <w:rsid w:val="00FD2A62"/>
    <w:rsid w:val="00FD3537"/>
    <w:rsid w:val="00FD457C"/>
    <w:rsid w:val="00FD4857"/>
    <w:rsid w:val="00FD4A2B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07E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6D06"/>
    <w:rsid w:val="00FF759C"/>
    <w:rsid w:val="00FF7602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1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751A"/>
    <w:rPr>
      <w:rFonts w:cs="Times New Roman"/>
      <w:color w:val="0066CC"/>
      <w:u w:val="singl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E751A"/>
    <w:rPr>
      <w:rFonts w:ascii="Sylfaen" w:hAnsi="Sylfae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E751A"/>
    <w:rPr>
      <w:rFonts w:ascii="Sylfaen" w:hAnsi="Sylfaen" w:cs="Times New Roma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3E751A"/>
    <w:rPr>
      <w:rFonts w:ascii="Sylfaen" w:hAnsi="Sylfaen" w:cs="Times New Roman"/>
      <w:b/>
      <w:bCs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uiPriority w:val="99"/>
    <w:rsid w:val="003E751A"/>
    <w:rPr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3E751A"/>
    <w:rPr>
      <w:rFonts w:ascii="Sylfaen" w:hAnsi="Sylfaen" w:cs="Times New Roman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3E751A"/>
  </w:style>
  <w:style w:type="paragraph" w:customStyle="1" w:styleId="60">
    <w:name w:val="Основной текст (6)"/>
    <w:basedOn w:val="Normal"/>
    <w:link w:val="6"/>
    <w:uiPriority w:val="99"/>
    <w:rsid w:val="003E751A"/>
    <w:pPr>
      <w:widowControl w:val="0"/>
      <w:shd w:val="clear" w:color="auto" w:fill="FFFFFF"/>
      <w:suppressAutoHyphens w:val="0"/>
      <w:spacing w:after="300" w:line="250" w:lineRule="exact"/>
      <w:jc w:val="right"/>
    </w:pPr>
    <w:rPr>
      <w:rFonts w:ascii="Sylfaen" w:eastAsia="Calibri" w:hAnsi="Sylfaen"/>
      <w:sz w:val="19"/>
      <w:szCs w:val="19"/>
      <w:lang w:eastAsia="en-US"/>
    </w:rPr>
  </w:style>
  <w:style w:type="paragraph" w:customStyle="1" w:styleId="21">
    <w:name w:val="Основной текст (2)1"/>
    <w:basedOn w:val="Normal"/>
    <w:link w:val="2"/>
    <w:uiPriority w:val="99"/>
    <w:rsid w:val="003E751A"/>
    <w:pPr>
      <w:widowControl w:val="0"/>
      <w:shd w:val="clear" w:color="auto" w:fill="FFFFFF"/>
      <w:suppressAutoHyphens w:val="0"/>
      <w:spacing w:line="293" w:lineRule="exact"/>
      <w:ind w:hanging="180"/>
      <w:jc w:val="both"/>
    </w:pPr>
    <w:rPr>
      <w:rFonts w:ascii="Sylfaen" w:eastAsia="Calibri" w:hAnsi="Sylfaen"/>
      <w:lang w:eastAsia="en-US"/>
    </w:rPr>
  </w:style>
  <w:style w:type="paragraph" w:customStyle="1" w:styleId="70">
    <w:name w:val="Основной текст (7)"/>
    <w:basedOn w:val="Normal"/>
    <w:link w:val="7"/>
    <w:uiPriority w:val="99"/>
    <w:rsid w:val="003E751A"/>
    <w:pPr>
      <w:widowControl w:val="0"/>
      <w:shd w:val="clear" w:color="auto" w:fill="FFFFFF"/>
      <w:suppressAutoHyphens w:val="0"/>
      <w:spacing w:before="240" w:after="120" w:line="322" w:lineRule="exact"/>
      <w:jc w:val="center"/>
    </w:pPr>
    <w:rPr>
      <w:rFonts w:ascii="Sylfaen" w:eastAsia="Calibri" w:hAnsi="Sylfaen"/>
      <w:b/>
      <w:bCs/>
      <w:sz w:val="26"/>
      <w:szCs w:val="26"/>
      <w:lang w:eastAsia="en-US"/>
    </w:rPr>
  </w:style>
  <w:style w:type="paragraph" w:customStyle="1" w:styleId="a0">
    <w:name w:val="Подпись к таблице"/>
    <w:basedOn w:val="Normal"/>
    <w:link w:val="a"/>
    <w:uiPriority w:val="99"/>
    <w:rsid w:val="003E751A"/>
    <w:pPr>
      <w:widowControl w:val="0"/>
      <w:shd w:val="clear" w:color="auto" w:fill="FFFFFF"/>
      <w:suppressAutoHyphens w:val="0"/>
      <w:spacing w:line="240" w:lineRule="atLeast"/>
    </w:pPr>
    <w:rPr>
      <w:rFonts w:ascii="Sylfaen" w:eastAsia="Calibri" w:hAnsi="Sylfaen"/>
      <w:sz w:val="19"/>
      <w:szCs w:val="19"/>
      <w:lang w:eastAsia="en-US"/>
    </w:rPr>
  </w:style>
  <w:style w:type="paragraph" w:styleId="BodyText">
    <w:name w:val="Body Text"/>
    <w:basedOn w:val="Normal"/>
    <w:link w:val="BodyTextChar"/>
    <w:uiPriority w:val="99"/>
    <w:rsid w:val="003E751A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51A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D4B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DefaultParagraphFont"/>
    <w:uiPriority w:val="99"/>
    <w:rsid w:val="004C05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326</Words>
  <Characters>1861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28VMR01</dc:creator>
  <cp:keywords/>
  <dc:description/>
  <cp:lastModifiedBy>User</cp:lastModifiedBy>
  <cp:revision>2</cp:revision>
  <cp:lastPrinted>2020-03-23T05:31:00Z</cp:lastPrinted>
  <dcterms:created xsi:type="dcterms:W3CDTF">2020-03-27T08:16:00Z</dcterms:created>
  <dcterms:modified xsi:type="dcterms:W3CDTF">2020-03-27T08:16:00Z</dcterms:modified>
</cp:coreProperties>
</file>