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5DC" w:rsidRDefault="004155DC" w:rsidP="00023E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Уведомление</w:t>
      </w:r>
      <w:r w:rsidRPr="006975CF">
        <w:rPr>
          <w:rFonts w:ascii="Times New Roman" w:hAnsi="Times New Roman"/>
          <w:b/>
          <w:sz w:val="24"/>
          <w:szCs w:val="24"/>
        </w:rPr>
        <w:t xml:space="preserve"> о начале публичных слушаний по проект</w:t>
      </w:r>
      <w:r>
        <w:rPr>
          <w:rFonts w:ascii="Times New Roman" w:hAnsi="Times New Roman"/>
          <w:b/>
          <w:sz w:val="24"/>
          <w:szCs w:val="24"/>
        </w:rPr>
        <w:t>у</w:t>
      </w:r>
    </w:p>
    <w:p w:rsidR="004155DC" w:rsidRDefault="004155DC" w:rsidP="00AD2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4512A">
        <w:rPr>
          <w:rFonts w:ascii="Times New Roman" w:hAnsi="Times New Roman"/>
          <w:b/>
          <w:sz w:val="24"/>
          <w:szCs w:val="24"/>
        </w:rPr>
        <w:t>актуализированн</w:t>
      </w:r>
      <w:r>
        <w:rPr>
          <w:rFonts w:ascii="Times New Roman" w:hAnsi="Times New Roman"/>
          <w:b/>
          <w:sz w:val="24"/>
          <w:szCs w:val="24"/>
        </w:rPr>
        <w:t>ой</w:t>
      </w:r>
      <w:r w:rsidRPr="0034512A">
        <w:rPr>
          <w:rFonts w:ascii="Times New Roman" w:hAnsi="Times New Roman"/>
          <w:b/>
          <w:sz w:val="24"/>
          <w:szCs w:val="24"/>
        </w:rPr>
        <w:t xml:space="preserve"> схем</w:t>
      </w:r>
      <w:r>
        <w:rPr>
          <w:rFonts w:ascii="Times New Roman" w:hAnsi="Times New Roman"/>
          <w:b/>
          <w:sz w:val="24"/>
          <w:szCs w:val="24"/>
        </w:rPr>
        <w:t>ы</w:t>
      </w:r>
      <w:r w:rsidRPr="0034512A">
        <w:rPr>
          <w:rFonts w:ascii="Times New Roman" w:hAnsi="Times New Roman"/>
          <w:b/>
          <w:sz w:val="24"/>
          <w:szCs w:val="24"/>
        </w:rPr>
        <w:t xml:space="preserve"> теплоснабжения </w:t>
      </w:r>
      <w:r>
        <w:rPr>
          <w:rFonts w:ascii="Times New Roman" w:hAnsi="Times New Roman"/>
          <w:b/>
          <w:sz w:val="24"/>
          <w:szCs w:val="24"/>
        </w:rPr>
        <w:t xml:space="preserve">Старовичугского городского поселения </w:t>
      </w:r>
    </w:p>
    <w:p w:rsidR="004155DC" w:rsidRPr="00AD2146" w:rsidRDefault="004155DC" w:rsidP="00AD21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Вичугского муниципального района Ивановской области</w:t>
      </w:r>
    </w:p>
    <w:p w:rsidR="004155DC" w:rsidRPr="00226D2F" w:rsidRDefault="004155DC" w:rsidP="00226D2F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155DC" w:rsidRPr="00183C59" w:rsidRDefault="004155DC" w:rsidP="00183C59">
      <w:pPr>
        <w:rPr>
          <w:rFonts w:ascii="Times New Roman" w:hAnsi="Times New Roman"/>
          <w:sz w:val="24"/>
          <w:szCs w:val="24"/>
        </w:rPr>
      </w:pPr>
      <w:r w:rsidRPr="00183C5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183C5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3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марта </w:t>
      </w:r>
      <w:r w:rsidRPr="00183C5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183C59">
        <w:rPr>
          <w:rFonts w:ascii="Times New Roman" w:hAnsi="Times New Roman"/>
          <w:sz w:val="24"/>
          <w:szCs w:val="24"/>
        </w:rPr>
        <w:t xml:space="preserve"> года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183C59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Pr="00183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83C59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0567"/>
      </w:tblGrid>
      <w:tr w:rsidR="004155DC" w:rsidRPr="00F501E2" w:rsidTr="00F501E2">
        <w:tc>
          <w:tcPr>
            <w:tcW w:w="4219" w:type="dxa"/>
          </w:tcPr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E2">
              <w:rPr>
                <w:rFonts w:ascii="Times New Roman" w:hAnsi="Times New Roman"/>
                <w:sz w:val="24"/>
                <w:szCs w:val="24"/>
              </w:rPr>
              <w:t>Информация о проектах:</w:t>
            </w:r>
          </w:p>
        </w:tc>
        <w:tc>
          <w:tcPr>
            <w:tcW w:w="10567" w:type="dxa"/>
          </w:tcPr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E2">
              <w:rPr>
                <w:rFonts w:ascii="Times New Roman" w:hAnsi="Times New Roman"/>
                <w:sz w:val="24"/>
                <w:szCs w:val="24"/>
              </w:rPr>
              <w:t>Актуализация схем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 теплоснабжения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>Старовичугского городского поселения</w:t>
            </w:r>
          </w:p>
        </w:tc>
      </w:tr>
      <w:tr w:rsidR="004155DC" w:rsidRPr="00F501E2" w:rsidTr="00F501E2">
        <w:tc>
          <w:tcPr>
            <w:tcW w:w="4219" w:type="dxa"/>
          </w:tcPr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E2">
              <w:rPr>
                <w:rFonts w:ascii="Times New Roman" w:hAnsi="Times New Roman"/>
                <w:sz w:val="24"/>
                <w:szCs w:val="24"/>
              </w:rPr>
              <w:t>Перечень информационных материалов:</w:t>
            </w:r>
          </w:p>
        </w:tc>
        <w:tc>
          <w:tcPr>
            <w:tcW w:w="10567" w:type="dxa"/>
          </w:tcPr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E2">
              <w:rPr>
                <w:rFonts w:ascii="Times New Roman" w:hAnsi="Times New Roman"/>
                <w:sz w:val="24"/>
                <w:szCs w:val="24"/>
              </w:rPr>
              <w:t>Проект актуализированн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 схем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 теплоснабжения </w:t>
            </w:r>
            <w:r>
              <w:rPr>
                <w:rFonts w:ascii="Times New Roman" w:hAnsi="Times New Roman"/>
                <w:sz w:val="24"/>
                <w:szCs w:val="24"/>
              </w:rPr>
              <w:t>Старовичугского городского поселения на 2023 год</w:t>
            </w:r>
          </w:p>
        </w:tc>
      </w:tr>
      <w:tr w:rsidR="004155DC" w:rsidRPr="00F501E2" w:rsidTr="00F501E2">
        <w:tc>
          <w:tcPr>
            <w:tcW w:w="4219" w:type="dxa"/>
          </w:tcPr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E2">
              <w:rPr>
                <w:rFonts w:ascii="Times New Roman" w:hAnsi="Times New Roman"/>
                <w:sz w:val="24"/>
                <w:szCs w:val="24"/>
              </w:rPr>
              <w:t>Официальный сайт администрации Вичугского муниципального района:</w:t>
            </w:r>
          </w:p>
        </w:tc>
        <w:tc>
          <w:tcPr>
            <w:tcW w:w="10567" w:type="dxa"/>
          </w:tcPr>
          <w:p w:rsidR="004155DC" w:rsidRPr="00F501E2" w:rsidRDefault="004155DC" w:rsidP="00C954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старовичугский-адм.рф</w:t>
            </w:r>
          </w:p>
        </w:tc>
      </w:tr>
      <w:tr w:rsidR="004155DC" w:rsidRPr="00F501E2" w:rsidTr="00F501E2">
        <w:tc>
          <w:tcPr>
            <w:tcW w:w="4219" w:type="dxa"/>
          </w:tcPr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E2">
              <w:rPr>
                <w:rFonts w:ascii="Times New Roman" w:hAnsi="Times New Roman"/>
                <w:sz w:val="24"/>
                <w:szCs w:val="24"/>
              </w:rPr>
              <w:t>Дата, время и место проведения собрания участников публичных слушаний:</w:t>
            </w:r>
          </w:p>
        </w:tc>
        <w:tc>
          <w:tcPr>
            <w:tcW w:w="10567" w:type="dxa"/>
          </w:tcPr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 год, 11.00, в здании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Старовичугского городского поселения, 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>адрес: 1553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Вичугский район, пос. Старая Вичуга, ул. Кооперативная, д.12 (каб. 2)</w:t>
            </w:r>
          </w:p>
        </w:tc>
      </w:tr>
      <w:tr w:rsidR="004155DC" w:rsidRPr="00F501E2" w:rsidTr="00F501E2">
        <w:tc>
          <w:tcPr>
            <w:tcW w:w="4219" w:type="dxa"/>
          </w:tcPr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E2">
              <w:rPr>
                <w:rFonts w:ascii="Times New Roman" w:hAnsi="Times New Roman"/>
                <w:sz w:val="24"/>
                <w:szCs w:val="24"/>
              </w:rPr>
              <w:t>Контактны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 данные:</w:t>
            </w:r>
          </w:p>
        </w:tc>
        <w:tc>
          <w:tcPr>
            <w:tcW w:w="10567" w:type="dxa"/>
          </w:tcPr>
          <w:p w:rsidR="004155DC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E2">
              <w:rPr>
                <w:rFonts w:ascii="Times New Roman" w:hAnsi="Times New Roman"/>
                <w:sz w:val="24"/>
                <w:szCs w:val="24"/>
              </w:rPr>
              <w:t>адрес администрации: 1553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, Ивановская область, </w:t>
            </w:r>
            <w:r>
              <w:rPr>
                <w:rFonts w:ascii="Times New Roman" w:hAnsi="Times New Roman"/>
                <w:sz w:val="24"/>
                <w:szCs w:val="24"/>
              </w:rPr>
              <w:t>Вичугский район, пос. Старая Вичуга, ул. Кооперативная, д.12,</w:t>
            </w:r>
          </w:p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1E2">
              <w:rPr>
                <w:rFonts w:ascii="Times New Roman" w:hAnsi="Times New Roman"/>
                <w:sz w:val="24"/>
                <w:szCs w:val="24"/>
              </w:rPr>
              <w:t xml:space="preserve">телефон: (849354) </w:t>
            </w:r>
            <w:r>
              <w:rPr>
                <w:rFonts w:ascii="Times New Roman" w:hAnsi="Times New Roman"/>
                <w:sz w:val="24"/>
                <w:szCs w:val="24"/>
              </w:rPr>
              <w:t>9-13-36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; факс: (849354) </w:t>
            </w:r>
            <w:r>
              <w:rPr>
                <w:rFonts w:ascii="Times New Roman" w:hAnsi="Times New Roman"/>
                <w:sz w:val="24"/>
                <w:szCs w:val="24"/>
              </w:rPr>
              <w:t>9-10-71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501E2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>-</w:t>
            </w:r>
            <w:r w:rsidRPr="00F501E2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9540D">
              <w:rPr>
                <w:rStyle w:val="dropdown-user-namefirst-letter"/>
                <w:rFonts w:ascii="Times New Roman" w:hAnsi="Times New Roman"/>
                <w:sz w:val="23"/>
                <w:szCs w:val="23"/>
                <w:shd w:val="clear" w:color="auto" w:fill="FFFFFF"/>
              </w:rPr>
              <w:t>a</w:t>
            </w:r>
            <w:r w:rsidRPr="00C9540D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dm.st.vichuga@yandex.ru</w:t>
            </w:r>
            <w:r w:rsidRPr="00C954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55DC" w:rsidRPr="00F501E2" w:rsidRDefault="004155DC" w:rsidP="00F50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 xml:space="preserve">елефон для справок по проектам – 8(49354) </w:t>
            </w:r>
            <w:r>
              <w:rPr>
                <w:rFonts w:ascii="Times New Roman" w:hAnsi="Times New Roman"/>
                <w:sz w:val="24"/>
                <w:szCs w:val="24"/>
              </w:rPr>
              <w:t>9-10-71</w:t>
            </w:r>
            <w:r w:rsidRPr="00F501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155DC" w:rsidRPr="00226D2F" w:rsidRDefault="004155DC" w:rsidP="003D4D6E">
      <w:pPr>
        <w:ind w:left="851"/>
        <w:jc w:val="both"/>
        <w:rPr>
          <w:rFonts w:ascii="Times New Roman" w:hAnsi="Times New Roman"/>
          <w:sz w:val="24"/>
          <w:szCs w:val="24"/>
        </w:rPr>
      </w:pPr>
    </w:p>
    <w:sectPr w:rsidR="004155DC" w:rsidRPr="00226D2F" w:rsidSect="003D4D6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B64"/>
    <w:multiLevelType w:val="hybridMultilevel"/>
    <w:tmpl w:val="A4A4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7E3052"/>
    <w:multiLevelType w:val="hybridMultilevel"/>
    <w:tmpl w:val="3FF29A48"/>
    <w:lvl w:ilvl="0" w:tplc="38F20D5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63A21BC5"/>
    <w:multiLevelType w:val="hybridMultilevel"/>
    <w:tmpl w:val="6CAEB6F2"/>
    <w:lvl w:ilvl="0" w:tplc="B284299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5CF"/>
    <w:rsid w:val="000001E4"/>
    <w:rsid w:val="000007BB"/>
    <w:rsid w:val="00000A62"/>
    <w:rsid w:val="00000C7F"/>
    <w:rsid w:val="000011AB"/>
    <w:rsid w:val="000011C1"/>
    <w:rsid w:val="00001E78"/>
    <w:rsid w:val="00002259"/>
    <w:rsid w:val="00002263"/>
    <w:rsid w:val="00002A65"/>
    <w:rsid w:val="00002FFC"/>
    <w:rsid w:val="00003142"/>
    <w:rsid w:val="00003552"/>
    <w:rsid w:val="0000447A"/>
    <w:rsid w:val="0000558C"/>
    <w:rsid w:val="00005844"/>
    <w:rsid w:val="00006518"/>
    <w:rsid w:val="00006A2B"/>
    <w:rsid w:val="00007105"/>
    <w:rsid w:val="00007AC0"/>
    <w:rsid w:val="00007F60"/>
    <w:rsid w:val="00010564"/>
    <w:rsid w:val="000106C5"/>
    <w:rsid w:val="00011622"/>
    <w:rsid w:val="0001227E"/>
    <w:rsid w:val="00012C0F"/>
    <w:rsid w:val="00013A58"/>
    <w:rsid w:val="0001441F"/>
    <w:rsid w:val="00014DED"/>
    <w:rsid w:val="00015356"/>
    <w:rsid w:val="0001618F"/>
    <w:rsid w:val="00016970"/>
    <w:rsid w:val="00016D75"/>
    <w:rsid w:val="000170CC"/>
    <w:rsid w:val="0001763A"/>
    <w:rsid w:val="00020667"/>
    <w:rsid w:val="00020D3D"/>
    <w:rsid w:val="00020FB8"/>
    <w:rsid w:val="00021673"/>
    <w:rsid w:val="00021B39"/>
    <w:rsid w:val="00021C67"/>
    <w:rsid w:val="0002209B"/>
    <w:rsid w:val="00022449"/>
    <w:rsid w:val="00023990"/>
    <w:rsid w:val="000239B7"/>
    <w:rsid w:val="00023AF3"/>
    <w:rsid w:val="00023E6D"/>
    <w:rsid w:val="00023F4A"/>
    <w:rsid w:val="00024F3B"/>
    <w:rsid w:val="000253B5"/>
    <w:rsid w:val="000259D9"/>
    <w:rsid w:val="00025BEF"/>
    <w:rsid w:val="00026246"/>
    <w:rsid w:val="00026771"/>
    <w:rsid w:val="000273AA"/>
    <w:rsid w:val="000274E6"/>
    <w:rsid w:val="00030230"/>
    <w:rsid w:val="00030F67"/>
    <w:rsid w:val="00031066"/>
    <w:rsid w:val="0003128C"/>
    <w:rsid w:val="0003192E"/>
    <w:rsid w:val="00031A41"/>
    <w:rsid w:val="00032037"/>
    <w:rsid w:val="00032E0C"/>
    <w:rsid w:val="00033438"/>
    <w:rsid w:val="000336D8"/>
    <w:rsid w:val="00033FA2"/>
    <w:rsid w:val="0003479D"/>
    <w:rsid w:val="00034B6E"/>
    <w:rsid w:val="00035880"/>
    <w:rsid w:val="0003598D"/>
    <w:rsid w:val="000365FA"/>
    <w:rsid w:val="000366A6"/>
    <w:rsid w:val="000376EC"/>
    <w:rsid w:val="00037B38"/>
    <w:rsid w:val="00040016"/>
    <w:rsid w:val="00040CC0"/>
    <w:rsid w:val="00040CD5"/>
    <w:rsid w:val="00040E75"/>
    <w:rsid w:val="00040EA1"/>
    <w:rsid w:val="00041AEC"/>
    <w:rsid w:val="000427EA"/>
    <w:rsid w:val="00042BBD"/>
    <w:rsid w:val="0004318B"/>
    <w:rsid w:val="000435D1"/>
    <w:rsid w:val="00043EE6"/>
    <w:rsid w:val="0004430A"/>
    <w:rsid w:val="0004463E"/>
    <w:rsid w:val="00044BC3"/>
    <w:rsid w:val="00044CA0"/>
    <w:rsid w:val="00044EB8"/>
    <w:rsid w:val="000457A7"/>
    <w:rsid w:val="000457E6"/>
    <w:rsid w:val="00045E2C"/>
    <w:rsid w:val="00045E3B"/>
    <w:rsid w:val="00046092"/>
    <w:rsid w:val="0004612F"/>
    <w:rsid w:val="000467CF"/>
    <w:rsid w:val="00046A1D"/>
    <w:rsid w:val="00047812"/>
    <w:rsid w:val="000479AD"/>
    <w:rsid w:val="00047B7E"/>
    <w:rsid w:val="0005153F"/>
    <w:rsid w:val="00051E0B"/>
    <w:rsid w:val="0005217F"/>
    <w:rsid w:val="00052840"/>
    <w:rsid w:val="00052AE2"/>
    <w:rsid w:val="00052AF6"/>
    <w:rsid w:val="00053166"/>
    <w:rsid w:val="000542E3"/>
    <w:rsid w:val="0005479D"/>
    <w:rsid w:val="0005562D"/>
    <w:rsid w:val="00055C46"/>
    <w:rsid w:val="00056CD7"/>
    <w:rsid w:val="00057ADC"/>
    <w:rsid w:val="000603DF"/>
    <w:rsid w:val="00060D91"/>
    <w:rsid w:val="00061540"/>
    <w:rsid w:val="00061848"/>
    <w:rsid w:val="00061AFC"/>
    <w:rsid w:val="00061E49"/>
    <w:rsid w:val="00062090"/>
    <w:rsid w:val="000624D4"/>
    <w:rsid w:val="00062639"/>
    <w:rsid w:val="00062E26"/>
    <w:rsid w:val="00063292"/>
    <w:rsid w:val="00063394"/>
    <w:rsid w:val="00063951"/>
    <w:rsid w:val="00063A87"/>
    <w:rsid w:val="00063CB9"/>
    <w:rsid w:val="00064804"/>
    <w:rsid w:val="00064ADE"/>
    <w:rsid w:val="000655B4"/>
    <w:rsid w:val="00065910"/>
    <w:rsid w:val="00066A35"/>
    <w:rsid w:val="00067993"/>
    <w:rsid w:val="00070C1F"/>
    <w:rsid w:val="00071152"/>
    <w:rsid w:val="00071404"/>
    <w:rsid w:val="0007167E"/>
    <w:rsid w:val="00071911"/>
    <w:rsid w:val="000720FB"/>
    <w:rsid w:val="00072E52"/>
    <w:rsid w:val="000733FB"/>
    <w:rsid w:val="00073654"/>
    <w:rsid w:val="00073B3D"/>
    <w:rsid w:val="00074180"/>
    <w:rsid w:val="000745CF"/>
    <w:rsid w:val="0007495A"/>
    <w:rsid w:val="00074AB3"/>
    <w:rsid w:val="00074C0B"/>
    <w:rsid w:val="00074F1B"/>
    <w:rsid w:val="000750DE"/>
    <w:rsid w:val="00075316"/>
    <w:rsid w:val="00075376"/>
    <w:rsid w:val="000755C2"/>
    <w:rsid w:val="0007566A"/>
    <w:rsid w:val="000759A3"/>
    <w:rsid w:val="000765FD"/>
    <w:rsid w:val="000766FE"/>
    <w:rsid w:val="000779D3"/>
    <w:rsid w:val="000806A5"/>
    <w:rsid w:val="00080F7F"/>
    <w:rsid w:val="00080FB2"/>
    <w:rsid w:val="0008134D"/>
    <w:rsid w:val="00081E8C"/>
    <w:rsid w:val="000832A5"/>
    <w:rsid w:val="000837E6"/>
    <w:rsid w:val="00084054"/>
    <w:rsid w:val="00084A95"/>
    <w:rsid w:val="00084C54"/>
    <w:rsid w:val="00085338"/>
    <w:rsid w:val="00085AC3"/>
    <w:rsid w:val="00085EC5"/>
    <w:rsid w:val="000862D7"/>
    <w:rsid w:val="0008642C"/>
    <w:rsid w:val="00086680"/>
    <w:rsid w:val="00086F55"/>
    <w:rsid w:val="000872C6"/>
    <w:rsid w:val="00087550"/>
    <w:rsid w:val="000876B6"/>
    <w:rsid w:val="00087EF2"/>
    <w:rsid w:val="000906F9"/>
    <w:rsid w:val="0009088C"/>
    <w:rsid w:val="00090E26"/>
    <w:rsid w:val="000911C8"/>
    <w:rsid w:val="00091432"/>
    <w:rsid w:val="0009144F"/>
    <w:rsid w:val="00091CB3"/>
    <w:rsid w:val="00092B2C"/>
    <w:rsid w:val="000932E2"/>
    <w:rsid w:val="000938EE"/>
    <w:rsid w:val="00093B5D"/>
    <w:rsid w:val="00093E56"/>
    <w:rsid w:val="000942A9"/>
    <w:rsid w:val="000942FA"/>
    <w:rsid w:val="00094AA9"/>
    <w:rsid w:val="00095068"/>
    <w:rsid w:val="00095768"/>
    <w:rsid w:val="0009610E"/>
    <w:rsid w:val="00096394"/>
    <w:rsid w:val="000968C6"/>
    <w:rsid w:val="00096966"/>
    <w:rsid w:val="0009733B"/>
    <w:rsid w:val="000A0410"/>
    <w:rsid w:val="000A078C"/>
    <w:rsid w:val="000A0C84"/>
    <w:rsid w:val="000A17F2"/>
    <w:rsid w:val="000A1860"/>
    <w:rsid w:val="000A1DF2"/>
    <w:rsid w:val="000A2034"/>
    <w:rsid w:val="000A21A2"/>
    <w:rsid w:val="000A4144"/>
    <w:rsid w:val="000A4BB2"/>
    <w:rsid w:val="000A4C1B"/>
    <w:rsid w:val="000A5585"/>
    <w:rsid w:val="000A57CA"/>
    <w:rsid w:val="000A5D73"/>
    <w:rsid w:val="000A5FD0"/>
    <w:rsid w:val="000A640D"/>
    <w:rsid w:val="000A6479"/>
    <w:rsid w:val="000A67FB"/>
    <w:rsid w:val="000A6A17"/>
    <w:rsid w:val="000A7267"/>
    <w:rsid w:val="000A727E"/>
    <w:rsid w:val="000A7303"/>
    <w:rsid w:val="000A7EDC"/>
    <w:rsid w:val="000B0361"/>
    <w:rsid w:val="000B0400"/>
    <w:rsid w:val="000B04EC"/>
    <w:rsid w:val="000B06C7"/>
    <w:rsid w:val="000B0849"/>
    <w:rsid w:val="000B0C5E"/>
    <w:rsid w:val="000B0EFF"/>
    <w:rsid w:val="000B12E3"/>
    <w:rsid w:val="000B1885"/>
    <w:rsid w:val="000B1A02"/>
    <w:rsid w:val="000B1CDA"/>
    <w:rsid w:val="000B2426"/>
    <w:rsid w:val="000B251B"/>
    <w:rsid w:val="000B306B"/>
    <w:rsid w:val="000B35AF"/>
    <w:rsid w:val="000B3D2C"/>
    <w:rsid w:val="000B45A6"/>
    <w:rsid w:val="000B4A92"/>
    <w:rsid w:val="000B549D"/>
    <w:rsid w:val="000B5C14"/>
    <w:rsid w:val="000B5F66"/>
    <w:rsid w:val="000B7258"/>
    <w:rsid w:val="000B7561"/>
    <w:rsid w:val="000B7703"/>
    <w:rsid w:val="000B793A"/>
    <w:rsid w:val="000C06F0"/>
    <w:rsid w:val="000C0731"/>
    <w:rsid w:val="000C089E"/>
    <w:rsid w:val="000C1653"/>
    <w:rsid w:val="000C172D"/>
    <w:rsid w:val="000C18F4"/>
    <w:rsid w:val="000C30EC"/>
    <w:rsid w:val="000C3482"/>
    <w:rsid w:val="000C4276"/>
    <w:rsid w:val="000C4579"/>
    <w:rsid w:val="000C4C11"/>
    <w:rsid w:val="000C4D4C"/>
    <w:rsid w:val="000C548D"/>
    <w:rsid w:val="000C601D"/>
    <w:rsid w:val="000C623E"/>
    <w:rsid w:val="000C6298"/>
    <w:rsid w:val="000C75C0"/>
    <w:rsid w:val="000C7BF7"/>
    <w:rsid w:val="000D0495"/>
    <w:rsid w:val="000D04DC"/>
    <w:rsid w:val="000D0FA9"/>
    <w:rsid w:val="000D1053"/>
    <w:rsid w:val="000D13FC"/>
    <w:rsid w:val="000D1493"/>
    <w:rsid w:val="000D1D6A"/>
    <w:rsid w:val="000D2293"/>
    <w:rsid w:val="000D25F2"/>
    <w:rsid w:val="000D2933"/>
    <w:rsid w:val="000D2B6E"/>
    <w:rsid w:val="000D32A5"/>
    <w:rsid w:val="000D4771"/>
    <w:rsid w:val="000D5739"/>
    <w:rsid w:val="000D61A5"/>
    <w:rsid w:val="000D6495"/>
    <w:rsid w:val="000D660B"/>
    <w:rsid w:val="000D692E"/>
    <w:rsid w:val="000D6B34"/>
    <w:rsid w:val="000D6F0B"/>
    <w:rsid w:val="000D72F8"/>
    <w:rsid w:val="000D7C97"/>
    <w:rsid w:val="000E0AAD"/>
    <w:rsid w:val="000E0E8A"/>
    <w:rsid w:val="000E16AF"/>
    <w:rsid w:val="000E16C3"/>
    <w:rsid w:val="000E1712"/>
    <w:rsid w:val="000E1858"/>
    <w:rsid w:val="000E1B4A"/>
    <w:rsid w:val="000E1BC3"/>
    <w:rsid w:val="000E23ED"/>
    <w:rsid w:val="000E24CD"/>
    <w:rsid w:val="000E264F"/>
    <w:rsid w:val="000E2A2A"/>
    <w:rsid w:val="000E30E4"/>
    <w:rsid w:val="000E3BE2"/>
    <w:rsid w:val="000E4061"/>
    <w:rsid w:val="000E48B0"/>
    <w:rsid w:val="000E4D67"/>
    <w:rsid w:val="000E5945"/>
    <w:rsid w:val="000E6B9D"/>
    <w:rsid w:val="000E7523"/>
    <w:rsid w:val="000E797A"/>
    <w:rsid w:val="000F051D"/>
    <w:rsid w:val="000F06AD"/>
    <w:rsid w:val="000F173B"/>
    <w:rsid w:val="000F22EE"/>
    <w:rsid w:val="000F26A8"/>
    <w:rsid w:val="000F2D1F"/>
    <w:rsid w:val="000F2F03"/>
    <w:rsid w:val="000F2F66"/>
    <w:rsid w:val="000F309A"/>
    <w:rsid w:val="000F36A8"/>
    <w:rsid w:val="000F38AE"/>
    <w:rsid w:val="000F3925"/>
    <w:rsid w:val="000F3A5B"/>
    <w:rsid w:val="000F3ABA"/>
    <w:rsid w:val="000F3D99"/>
    <w:rsid w:val="000F3DB9"/>
    <w:rsid w:val="000F4345"/>
    <w:rsid w:val="000F4536"/>
    <w:rsid w:val="000F4681"/>
    <w:rsid w:val="000F5537"/>
    <w:rsid w:val="000F6B8D"/>
    <w:rsid w:val="000F7192"/>
    <w:rsid w:val="000F75B2"/>
    <w:rsid w:val="000F7950"/>
    <w:rsid w:val="00100276"/>
    <w:rsid w:val="00100499"/>
    <w:rsid w:val="00100791"/>
    <w:rsid w:val="00100A15"/>
    <w:rsid w:val="00100BF8"/>
    <w:rsid w:val="00100C00"/>
    <w:rsid w:val="00100D1E"/>
    <w:rsid w:val="00101898"/>
    <w:rsid w:val="00101E01"/>
    <w:rsid w:val="00103275"/>
    <w:rsid w:val="00103413"/>
    <w:rsid w:val="00103467"/>
    <w:rsid w:val="0010375B"/>
    <w:rsid w:val="00103BCC"/>
    <w:rsid w:val="00103E9A"/>
    <w:rsid w:val="00104BA9"/>
    <w:rsid w:val="0010511E"/>
    <w:rsid w:val="00105418"/>
    <w:rsid w:val="00105F8E"/>
    <w:rsid w:val="00106206"/>
    <w:rsid w:val="001066E6"/>
    <w:rsid w:val="00106980"/>
    <w:rsid w:val="0010711A"/>
    <w:rsid w:val="001078F7"/>
    <w:rsid w:val="00107B18"/>
    <w:rsid w:val="00107EB5"/>
    <w:rsid w:val="00110855"/>
    <w:rsid w:val="0011138A"/>
    <w:rsid w:val="001113AA"/>
    <w:rsid w:val="0011169C"/>
    <w:rsid w:val="00111A02"/>
    <w:rsid w:val="00112C32"/>
    <w:rsid w:val="00112D74"/>
    <w:rsid w:val="00113851"/>
    <w:rsid w:val="0011506D"/>
    <w:rsid w:val="0011528A"/>
    <w:rsid w:val="00115384"/>
    <w:rsid w:val="00115E6A"/>
    <w:rsid w:val="00116686"/>
    <w:rsid w:val="0011697E"/>
    <w:rsid w:val="001173B1"/>
    <w:rsid w:val="001173B4"/>
    <w:rsid w:val="00117439"/>
    <w:rsid w:val="00117724"/>
    <w:rsid w:val="00117B0B"/>
    <w:rsid w:val="00120099"/>
    <w:rsid w:val="001207FF"/>
    <w:rsid w:val="00120E02"/>
    <w:rsid w:val="00121DAC"/>
    <w:rsid w:val="00121DD2"/>
    <w:rsid w:val="001221A6"/>
    <w:rsid w:val="0012253E"/>
    <w:rsid w:val="001229B4"/>
    <w:rsid w:val="001229E4"/>
    <w:rsid w:val="001233BE"/>
    <w:rsid w:val="001241DD"/>
    <w:rsid w:val="00124206"/>
    <w:rsid w:val="0012420E"/>
    <w:rsid w:val="001252B5"/>
    <w:rsid w:val="00125BDC"/>
    <w:rsid w:val="001262D2"/>
    <w:rsid w:val="00126B98"/>
    <w:rsid w:val="00127FED"/>
    <w:rsid w:val="0013021B"/>
    <w:rsid w:val="00130356"/>
    <w:rsid w:val="00131378"/>
    <w:rsid w:val="0013144D"/>
    <w:rsid w:val="001324AC"/>
    <w:rsid w:val="00132538"/>
    <w:rsid w:val="001327EF"/>
    <w:rsid w:val="00132F12"/>
    <w:rsid w:val="001330B3"/>
    <w:rsid w:val="00133D9A"/>
    <w:rsid w:val="00134D50"/>
    <w:rsid w:val="00134FF9"/>
    <w:rsid w:val="00134FFE"/>
    <w:rsid w:val="00135D94"/>
    <w:rsid w:val="00135F38"/>
    <w:rsid w:val="001400EF"/>
    <w:rsid w:val="001407F4"/>
    <w:rsid w:val="0014089D"/>
    <w:rsid w:val="00140D65"/>
    <w:rsid w:val="0014121A"/>
    <w:rsid w:val="00141519"/>
    <w:rsid w:val="00141733"/>
    <w:rsid w:val="001426FB"/>
    <w:rsid w:val="001433DA"/>
    <w:rsid w:val="00144EFC"/>
    <w:rsid w:val="001452A9"/>
    <w:rsid w:val="00146515"/>
    <w:rsid w:val="001467B3"/>
    <w:rsid w:val="00146CA4"/>
    <w:rsid w:val="00146EF5"/>
    <w:rsid w:val="00147830"/>
    <w:rsid w:val="00147AD6"/>
    <w:rsid w:val="00147E03"/>
    <w:rsid w:val="00150198"/>
    <w:rsid w:val="0015031E"/>
    <w:rsid w:val="00150589"/>
    <w:rsid w:val="00150775"/>
    <w:rsid w:val="00150E13"/>
    <w:rsid w:val="0015164A"/>
    <w:rsid w:val="00151F52"/>
    <w:rsid w:val="00152642"/>
    <w:rsid w:val="00152812"/>
    <w:rsid w:val="00152E92"/>
    <w:rsid w:val="001530C5"/>
    <w:rsid w:val="0015318B"/>
    <w:rsid w:val="00153437"/>
    <w:rsid w:val="001537A1"/>
    <w:rsid w:val="001539B0"/>
    <w:rsid w:val="00153AFA"/>
    <w:rsid w:val="00154045"/>
    <w:rsid w:val="0015424D"/>
    <w:rsid w:val="001542B6"/>
    <w:rsid w:val="00154DCD"/>
    <w:rsid w:val="00155211"/>
    <w:rsid w:val="00155415"/>
    <w:rsid w:val="0015558A"/>
    <w:rsid w:val="00155761"/>
    <w:rsid w:val="00155F95"/>
    <w:rsid w:val="00156257"/>
    <w:rsid w:val="001578E6"/>
    <w:rsid w:val="00157D15"/>
    <w:rsid w:val="001600CB"/>
    <w:rsid w:val="0016094C"/>
    <w:rsid w:val="00160FD5"/>
    <w:rsid w:val="00161178"/>
    <w:rsid w:val="00161431"/>
    <w:rsid w:val="0016261C"/>
    <w:rsid w:val="001630C3"/>
    <w:rsid w:val="001635D3"/>
    <w:rsid w:val="001636DE"/>
    <w:rsid w:val="00163FEA"/>
    <w:rsid w:val="00164017"/>
    <w:rsid w:val="0016474F"/>
    <w:rsid w:val="00164F84"/>
    <w:rsid w:val="0016548D"/>
    <w:rsid w:val="00165C26"/>
    <w:rsid w:val="0016635F"/>
    <w:rsid w:val="001669D1"/>
    <w:rsid w:val="00166BF8"/>
    <w:rsid w:val="00166D51"/>
    <w:rsid w:val="00167543"/>
    <w:rsid w:val="00167FC7"/>
    <w:rsid w:val="00170386"/>
    <w:rsid w:val="00170CAC"/>
    <w:rsid w:val="00170F7C"/>
    <w:rsid w:val="00171750"/>
    <w:rsid w:val="00171B62"/>
    <w:rsid w:val="00171BB9"/>
    <w:rsid w:val="00171CA7"/>
    <w:rsid w:val="00172311"/>
    <w:rsid w:val="001723C3"/>
    <w:rsid w:val="001724DE"/>
    <w:rsid w:val="001728AC"/>
    <w:rsid w:val="00172BB6"/>
    <w:rsid w:val="00172E88"/>
    <w:rsid w:val="0017364A"/>
    <w:rsid w:val="00173B32"/>
    <w:rsid w:val="00174C35"/>
    <w:rsid w:val="00175646"/>
    <w:rsid w:val="00176A09"/>
    <w:rsid w:val="00176AEA"/>
    <w:rsid w:val="001773FC"/>
    <w:rsid w:val="00177858"/>
    <w:rsid w:val="001778E3"/>
    <w:rsid w:val="00177A1F"/>
    <w:rsid w:val="00180233"/>
    <w:rsid w:val="00180620"/>
    <w:rsid w:val="00180667"/>
    <w:rsid w:val="001809D7"/>
    <w:rsid w:val="001818CF"/>
    <w:rsid w:val="00181EEA"/>
    <w:rsid w:val="00182A5E"/>
    <w:rsid w:val="00182C93"/>
    <w:rsid w:val="001832A9"/>
    <w:rsid w:val="00183872"/>
    <w:rsid w:val="00183C59"/>
    <w:rsid w:val="00183F23"/>
    <w:rsid w:val="00184692"/>
    <w:rsid w:val="001848F2"/>
    <w:rsid w:val="00185634"/>
    <w:rsid w:val="0018580D"/>
    <w:rsid w:val="001867FA"/>
    <w:rsid w:val="00187BE6"/>
    <w:rsid w:val="00187FB3"/>
    <w:rsid w:val="001901FD"/>
    <w:rsid w:val="00190468"/>
    <w:rsid w:val="00191607"/>
    <w:rsid w:val="00191A5F"/>
    <w:rsid w:val="00191C3E"/>
    <w:rsid w:val="00192F0B"/>
    <w:rsid w:val="00193D25"/>
    <w:rsid w:val="0019471B"/>
    <w:rsid w:val="00194824"/>
    <w:rsid w:val="001952F0"/>
    <w:rsid w:val="00195568"/>
    <w:rsid w:val="001957CC"/>
    <w:rsid w:val="00195CD4"/>
    <w:rsid w:val="001960E5"/>
    <w:rsid w:val="00196289"/>
    <w:rsid w:val="00196462"/>
    <w:rsid w:val="001970D0"/>
    <w:rsid w:val="00197410"/>
    <w:rsid w:val="00197463"/>
    <w:rsid w:val="001976D7"/>
    <w:rsid w:val="00197B09"/>
    <w:rsid w:val="00197CCD"/>
    <w:rsid w:val="001A0847"/>
    <w:rsid w:val="001A1E3C"/>
    <w:rsid w:val="001A2929"/>
    <w:rsid w:val="001A2F92"/>
    <w:rsid w:val="001A382A"/>
    <w:rsid w:val="001A3EF3"/>
    <w:rsid w:val="001A3FFB"/>
    <w:rsid w:val="001A4283"/>
    <w:rsid w:val="001A4CC8"/>
    <w:rsid w:val="001A526D"/>
    <w:rsid w:val="001A5931"/>
    <w:rsid w:val="001A5950"/>
    <w:rsid w:val="001A5B36"/>
    <w:rsid w:val="001A6181"/>
    <w:rsid w:val="001A62E6"/>
    <w:rsid w:val="001A6818"/>
    <w:rsid w:val="001A6B6F"/>
    <w:rsid w:val="001A6D97"/>
    <w:rsid w:val="001A6F73"/>
    <w:rsid w:val="001A71C8"/>
    <w:rsid w:val="001A7456"/>
    <w:rsid w:val="001A774E"/>
    <w:rsid w:val="001A7851"/>
    <w:rsid w:val="001A78ED"/>
    <w:rsid w:val="001A7EE4"/>
    <w:rsid w:val="001B0F27"/>
    <w:rsid w:val="001B1D0E"/>
    <w:rsid w:val="001B2201"/>
    <w:rsid w:val="001B2A31"/>
    <w:rsid w:val="001B3B1A"/>
    <w:rsid w:val="001B3CD6"/>
    <w:rsid w:val="001B4186"/>
    <w:rsid w:val="001B4402"/>
    <w:rsid w:val="001B45EF"/>
    <w:rsid w:val="001B4AA1"/>
    <w:rsid w:val="001B4F62"/>
    <w:rsid w:val="001B53E5"/>
    <w:rsid w:val="001B59CC"/>
    <w:rsid w:val="001B59F5"/>
    <w:rsid w:val="001B5D92"/>
    <w:rsid w:val="001B5FD4"/>
    <w:rsid w:val="001B60AE"/>
    <w:rsid w:val="001B63CF"/>
    <w:rsid w:val="001B65BB"/>
    <w:rsid w:val="001B65FB"/>
    <w:rsid w:val="001B6EAC"/>
    <w:rsid w:val="001C022D"/>
    <w:rsid w:val="001C034F"/>
    <w:rsid w:val="001C0768"/>
    <w:rsid w:val="001C0C62"/>
    <w:rsid w:val="001C0FF1"/>
    <w:rsid w:val="001C1449"/>
    <w:rsid w:val="001C1AD1"/>
    <w:rsid w:val="001C1C7E"/>
    <w:rsid w:val="001C1FCA"/>
    <w:rsid w:val="001C26C7"/>
    <w:rsid w:val="001C2ED4"/>
    <w:rsid w:val="001C37A9"/>
    <w:rsid w:val="001C3880"/>
    <w:rsid w:val="001C3ECD"/>
    <w:rsid w:val="001C3EDC"/>
    <w:rsid w:val="001C4086"/>
    <w:rsid w:val="001C426E"/>
    <w:rsid w:val="001C4289"/>
    <w:rsid w:val="001C47A2"/>
    <w:rsid w:val="001C55FC"/>
    <w:rsid w:val="001C56A6"/>
    <w:rsid w:val="001C5DA2"/>
    <w:rsid w:val="001C6236"/>
    <w:rsid w:val="001C65B6"/>
    <w:rsid w:val="001C68F2"/>
    <w:rsid w:val="001C7333"/>
    <w:rsid w:val="001C7BFF"/>
    <w:rsid w:val="001D03EF"/>
    <w:rsid w:val="001D05C8"/>
    <w:rsid w:val="001D0725"/>
    <w:rsid w:val="001D0EDA"/>
    <w:rsid w:val="001D153C"/>
    <w:rsid w:val="001D20E4"/>
    <w:rsid w:val="001D225D"/>
    <w:rsid w:val="001D29B6"/>
    <w:rsid w:val="001D2B56"/>
    <w:rsid w:val="001D3E96"/>
    <w:rsid w:val="001D4027"/>
    <w:rsid w:val="001D4768"/>
    <w:rsid w:val="001D4B8A"/>
    <w:rsid w:val="001D4BCC"/>
    <w:rsid w:val="001D4D23"/>
    <w:rsid w:val="001D5380"/>
    <w:rsid w:val="001D5A3E"/>
    <w:rsid w:val="001D619D"/>
    <w:rsid w:val="001D708E"/>
    <w:rsid w:val="001D7274"/>
    <w:rsid w:val="001D7412"/>
    <w:rsid w:val="001D784E"/>
    <w:rsid w:val="001D7D69"/>
    <w:rsid w:val="001E00D0"/>
    <w:rsid w:val="001E0C2B"/>
    <w:rsid w:val="001E1626"/>
    <w:rsid w:val="001E1878"/>
    <w:rsid w:val="001E1C0A"/>
    <w:rsid w:val="001E1EED"/>
    <w:rsid w:val="001E27D0"/>
    <w:rsid w:val="001E310E"/>
    <w:rsid w:val="001E3B82"/>
    <w:rsid w:val="001E40B6"/>
    <w:rsid w:val="001E46FB"/>
    <w:rsid w:val="001E50FA"/>
    <w:rsid w:val="001E56AA"/>
    <w:rsid w:val="001E5C7C"/>
    <w:rsid w:val="001E6203"/>
    <w:rsid w:val="001E67C9"/>
    <w:rsid w:val="001E7389"/>
    <w:rsid w:val="001E746C"/>
    <w:rsid w:val="001F0B64"/>
    <w:rsid w:val="001F0FC4"/>
    <w:rsid w:val="001F11B6"/>
    <w:rsid w:val="001F1DBC"/>
    <w:rsid w:val="001F235E"/>
    <w:rsid w:val="001F25F7"/>
    <w:rsid w:val="001F29F0"/>
    <w:rsid w:val="001F2AE6"/>
    <w:rsid w:val="001F2C22"/>
    <w:rsid w:val="001F366B"/>
    <w:rsid w:val="001F3B93"/>
    <w:rsid w:val="001F4536"/>
    <w:rsid w:val="001F6F39"/>
    <w:rsid w:val="001F7619"/>
    <w:rsid w:val="001F7922"/>
    <w:rsid w:val="00200409"/>
    <w:rsid w:val="00200D48"/>
    <w:rsid w:val="00200E40"/>
    <w:rsid w:val="00200E72"/>
    <w:rsid w:val="00202762"/>
    <w:rsid w:val="00202841"/>
    <w:rsid w:val="002028A5"/>
    <w:rsid w:val="002029F2"/>
    <w:rsid w:val="00202E48"/>
    <w:rsid w:val="00202FA9"/>
    <w:rsid w:val="00203F24"/>
    <w:rsid w:val="002044E9"/>
    <w:rsid w:val="00204F3A"/>
    <w:rsid w:val="002052CB"/>
    <w:rsid w:val="002059A1"/>
    <w:rsid w:val="00205C6A"/>
    <w:rsid w:val="002063ED"/>
    <w:rsid w:val="0020652F"/>
    <w:rsid w:val="002069F4"/>
    <w:rsid w:val="00206C70"/>
    <w:rsid w:val="00207029"/>
    <w:rsid w:val="00207445"/>
    <w:rsid w:val="002101F2"/>
    <w:rsid w:val="00210D47"/>
    <w:rsid w:val="00211301"/>
    <w:rsid w:val="002115CE"/>
    <w:rsid w:val="002115FF"/>
    <w:rsid w:val="00211724"/>
    <w:rsid w:val="00211BFA"/>
    <w:rsid w:val="002121E7"/>
    <w:rsid w:val="00212684"/>
    <w:rsid w:val="002131BE"/>
    <w:rsid w:val="002134D9"/>
    <w:rsid w:val="002139B2"/>
    <w:rsid w:val="00213C69"/>
    <w:rsid w:val="00213EE6"/>
    <w:rsid w:val="00213F4F"/>
    <w:rsid w:val="00214B90"/>
    <w:rsid w:val="002156B2"/>
    <w:rsid w:val="002156C7"/>
    <w:rsid w:val="00215C25"/>
    <w:rsid w:val="00215E73"/>
    <w:rsid w:val="00215FBA"/>
    <w:rsid w:val="00216EA5"/>
    <w:rsid w:val="00220AA2"/>
    <w:rsid w:val="00220D6C"/>
    <w:rsid w:val="00221185"/>
    <w:rsid w:val="00221B66"/>
    <w:rsid w:val="00221BB8"/>
    <w:rsid w:val="00222459"/>
    <w:rsid w:val="00222574"/>
    <w:rsid w:val="002235B7"/>
    <w:rsid w:val="002235F1"/>
    <w:rsid w:val="0022376C"/>
    <w:rsid w:val="00223F15"/>
    <w:rsid w:val="00224235"/>
    <w:rsid w:val="002243E1"/>
    <w:rsid w:val="00224515"/>
    <w:rsid w:val="002247C3"/>
    <w:rsid w:val="00225299"/>
    <w:rsid w:val="00225593"/>
    <w:rsid w:val="00225B0A"/>
    <w:rsid w:val="00226025"/>
    <w:rsid w:val="00226035"/>
    <w:rsid w:val="002269F1"/>
    <w:rsid w:val="00226B9F"/>
    <w:rsid w:val="00226D2F"/>
    <w:rsid w:val="00226E5B"/>
    <w:rsid w:val="002277C9"/>
    <w:rsid w:val="00230470"/>
    <w:rsid w:val="00230AC2"/>
    <w:rsid w:val="00230C33"/>
    <w:rsid w:val="00230CBA"/>
    <w:rsid w:val="002317A3"/>
    <w:rsid w:val="00231944"/>
    <w:rsid w:val="00231D60"/>
    <w:rsid w:val="00231E70"/>
    <w:rsid w:val="002326FA"/>
    <w:rsid w:val="0023309A"/>
    <w:rsid w:val="00233680"/>
    <w:rsid w:val="00233BDA"/>
    <w:rsid w:val="00233F5F"/>
    <w:rsid w:val="00234D1E"/>
    <w:rsid w:val="00234D56"/>
    <w:rsid w:val="002350BA"/>
    <w:rsid w:val="002359D4"/>
    <w:rsid w:val="00235CC6"/>
    <w:rsid w:val="00236333"/>
    <w:rsid w:val="00236E65"/>
    <w:rsid w:val="00237D47"/>
    <w:rsid w:val="002405A2"/>
    <w:rsid w:val="0024092F"/>
    <w:rsid w:val="00240BF4"/>
    <w:rsid w:val="00240C05"/>
    <w:rsid w:val="00240F40"/>
    <w:rsid w:val="0024182C"/>
    <w:rsid w:val="00241ABF"/>
    <w:rsid w:val="00241F42"/>
    <w:rsid w:val="00242021"/>
    <w:rsid w:val="00242BDA"/>
    <w:rsid w:val="002434EF"/>
    <w:rsid w:val="002439AB"/>
    <w:rsid w:val="00243BE4"/>
    <w:rsid w:val="00243CE0"/>
    <w:rsid w:val="00244B72"/>
    <w:rsid w:val="00245189"/>
    <w:rsid w:val="002452E1"/>
    <w:rsid w:val="002454EC"/>
    <w:rsid w:val="002458A6"/>
    <w:rsid w:val="002459B8"/>
    <w:rsid w:val="00245CDE"/>
    <w:rsid w:val="00245F19"/>
    <w:rsid w:val="00247093"/>
    <w:rsid w:val="00247392"/>
    <w:rsid w:val="002503B3"/>
    <w:rsid w:val="0025043D"/>
    <w:rsid w:val="00250977"/>
    <w:rsid w:val="00250D14"/>
    <w:rsid w:val="00251308"/>
    <w:rsid w:val="002516D1"/>
    <w:rsid w:val="00251DE4"/>
    <w:rsid w:val="00254D12"/>
    <w:rsid w:val="00255591"/>
    <w:rsid w:val="00255AB9"/>
    <w:rsid w:val="00255D9D"/>
    <w:rsid w:val="002561A3"/>
    <w:rsid w:val="00256216"/>
    <w:rsid w:val="00256651"/>
    <w:rsid w:val="0025672C"/>
    <w:rsid w:val="0025683D"/>
    <w:rsid w:val="00256A50"/>
    <w:rsid w:val="00257061"/>
    <w:rsid w:val="0025793C"/>
    <w:rsid w:val="00260736"/>
    <w:rsid w:val="0026092B"/>
    <w:rsid w:val="00260F40"/>
    <w:rsid w:val="0026141D"/>
    <w:rsid w:val="0026170F"/>
    <w:rsid w:val="00261982"/>
    <w:rsid w:val="002621FC"/>
    <w:rsid w:val="002624AF"/>
    <w:rsid w:val="00262526"/>
    <w:rsid w:val="002628EF"/>
    <w:rsid w:val="00262DA6"/>
    <w:rsid w:val="00262DE9"/>
    <w:rsid w:val="00262F35"/>
    <w:rsid w:val="0026307A"/>
    <w:rsid w:val="002631A5"/>
    <w:rsid w:val="0026320D"/>
    <w:rsid w:val="0026420D"/>
    <w:rsid w:val="00264C91"/>
    <w:rsid w:val="00264E56"/>
    <w:rsid w:val="00265633"/>
    <w:rsid w:val="00265E8D"/>
    <w:rsid w:val="002661B7"/>
    <w:rsid w:val="0026645C"/>
    <w:rsid w:val="00267654"/>
    <w:rsid w:val="002679B6"/>
    <w:rsid w:val="00267D0D"/>
    <w:rsid w:val="00267F18"/>
    <w:rsid w:val="0027011A"/>
    <w:rsid w:val="0027020A"/>
    <w:rsid w:val="00270997"/>
    <w:rsid w:val="00270E54"/>
    <w:rsid w:val="002716CF"/>
    <w:rsid w:val="00271E0C"/>
    <w:rsid w:val="00272030"/>
    <w:rsid w:val="002724A4"/>
    <w:rsid w:val="00272551"/>
    <w:rsid w:val="002726F7"/>
    <w:rsid w:val="0027286E"/>
    <w:rsid w:val="00272CC1"/>
    <w:rsid w:val="00274084"/>
    <w:rsid w:val="00274114"/>
    <w:rsid w:val="00274E3F"/>
    <w:rsid w:val="0027505D"/>
    <w:rsid w:val="002750FA"/>
    <w:rsid w:val="00275874"/>
    <w:rsid w:val="00275F34"/>
    <w:rsid w:val="0027610A"/>
    <w:rsid w:val="00277BBA"/>
    <w:rsid w:val="00277D73"/>
    <w:rsid w:val="00277E76"/>
    <w:rsid w:val="002802E7"/>
    <w:rsid w:val="00280AE5"/>
    <w:rsid w:val="00280B66"/>
    <w:rsid w:val="00281315"/>
    <w:rsid w:val="00281DE8"/>
    <w:rsid w:val="00282340"/>
    <w:rsid w:val="002840C9"/>
    <w:rsid w:val="00284BE0"/>
    <w:rsid w:val="00286689"/>
    <w:rsid w:val="00286E52"/>
    <w:rsid w:val="002872B3"/>
    <w:rsid w:val="0028785D"/>
    <w:rsid w:val="00290D29"/>
    <w:rsid w:val="002911F4"/>
    <w:rsid w:val="0029125F"/>
    <w:rsid w:val="002917E6"/>
    <w:rsid w:val="0029189F"/>
    <w:rsid w:val="00291994"/>
    <w:rsid w:val="00291DC0"/>
    <w:rsid w:val="00291DF6"/>
    <w:rsid w:val="00292951"/>
    <w:rsid w:val="002929C7"/>
    <w:rsid w:val="00292BB5"/>
    <w:rsid w:val="00292C05"/>
    <w:rsid w:val="00292DE5"/>
    <w:rsid w:val="00292F9D"/>
    <w:rsid w:val="002935C3"/>
    <w:rsid w:val="002935FB"/>
    <w:rsid w:val="0029376D"/>
    <w:rsid w:val="002943A4"/>
    <w:rsid w:val="00294973"/>
    <w:rsid w:val="00294A6D"/>
    <w:rsid w:val="00294AF2"/>
    <w:rsid w:val="00294CB4"/>
    <w:rsid w:val="00296010"/>
    <w:rsid w:val="002966FF"/>
    <w:rsid w:val="00296F36"/>
    <w:rsid w:val="0029795A"/>
    <w:rsid w:val="00297AB9"/>
    <w:rsid w:val="00297D4E"/>
    <w:rsid w:val="002A08C5"/>
    <w:rsid w:val="002A12E0"/>
    <w:rsid w:val="002A17AA"/>
    <w:rsid w:val="002A1A0B"/>
    <w:rsid w:val="002A1BE5"/>
    <w:rsid w:val="002A293A"/>
    <w:rsid w:val="002A2963"/>
    <w:rsid w:val="002A2FC7"/>
    <w:rsid w:val="002A3252"/>
    <w:rsid w:val="002A389A"/>
    <w:rsid w:val="002A38E4"/>
    <w:rsid w:val="002A3A25"/>
    <w:rsid w:val="002A3D36"/>
    <w:rsid w:val="002A3FC7"/>
    <w:rsid w:val="002A4DA2"/>
    <w:rsid w:val="002A5E62"/>
    <w:rsid w:val="002A64E4"/>
    <w:rsid w:val="002A6FA0"/>
    <w:rsid w:val="002A73DE"/>
    <w:rsid w:val="002A767E"/>
    <w:rsid w:val="002B0121"/>
    <w:rsid w:val="002B0916"/>
    <w:rsid w:val="002B0D92"/>
    <w:rsid w:val="002B10C0"/>
    <w:rsid w:val="002B14BC"/>
    <w:rsid w:val="002B17F3"/>
    <w:rsid w:val="002B1C0A"/>
    <w:rsid w:val="002B278B"/>
    <w:rsid w:val="002B2B8C"/>
    <w:rsid w:val="002B2DF5"/>
    <w:rsid w:val="002B3107"/>
    <w:rsid w:val="002B3CB0"/>
    <w:rsid w:val="002B4138"/>
    <w:rsid w:val="002B48D7"/>
    <w:rsid w:val="002B4DDB"/>
    <w:rsid w:val="002B5375"/>
    <w:rsid w:val="002B6078"/>
    <w:rsid w:val="002B61C0"/>
    <w:rsid w:val="002B75FA"/>
    <w:rsid w:val="002B7768"/>
    <w:rsid w:val="002B7863"/>
    <w:rsid w:val="002C1A85"/>
    <w:rsid w:val="002C1BBC"/>
    <w:rsid w:val="002C2BC9"/>
    <w:rsid w:val="002C2C6F"/>
    <w:rsid w:val="002C34C0"/>
    <w:rsid w:val="002C34E3"/>
    <w:rsid w:val="002C358C"/>
    <w:rsid w:val="002C3B1A"/>
    <w:rsid w:val="002C3E3B"/>
    <w:rsid w:val="002C3E80"/>
    <w:rsid w:val="002C4729"/>
    <w:rsid w:val="002C51EF"/>
    <w:rsid w:val="002C5A50"/>
    <w:rsid w:val="002C6377"/>
    <w:rsid w:val="002C6F45"/>
    <w:rsid w:val="002C72D3"/>
    <w:rsid w:val="002C7774"/>
    <w:rsid w:val="002D02D0"/>
    <w:rsid w:val="002D0BEE"/>
    <w:rsid w:val="002D1C25"/>
    <w:rsid w:val="002D200D"/>
    <w:rsid w:val="002D2FAB"/>
    <w:rsid w:val="002D2FC0"/>
    <w:rsid w:val="002D3145"/>
    <w:rsid w:val="002D38D1"/>
    <w:rsid w:val="002D3CC9"/>
    <w:rsid w:val="002D484C"/>
    <w:rsid w:val="002D5C85"/>
    <w:rsid w:val="002D6023"/>
    <w:rsid w:val="002D6226"/>
    <w:rsid w:val="002D63D3"/>
    <w:rsid w:val="002D66CA"/>
    <w:rsid w:val="002D6D04"/>
    <w:rsid w:val="002E025B"/>
    <w:rsid w:val="002E0398"/>
    <w:rsid w:val="002E0A9E"/>
    <w:rsid w:val="002E0C5D"/>
    <w:rsid w:val="002E11BC"/>
    <w:rsid w:val="002E1557"/>
    <w:rsid w:val="002E180B"/>
    <w:rsid w:val="002E225E"/>
    <w:rsid w:val="002E270D"/>
    <w:rsid w:val="002E2822"/>
    <w:rsid w:val="002E2C26"/>
    <w:rsid w:val="002E38DF"/>
    <w:rsid w:val="002E3CBB"/>
    <w:rsid w:val="002E3F7E"/>
    <w:rsid w:val="002E495A"/>
    <w:rsid w:val="002E4C9E"/>
    <w:rsid w:val="002E55D8"/>
    <w:rsid w:val="002E5B86"/>
    <w:rsid w:val="002E655C"/>
    <w:rsid w:val="002E683C"/>
    <w:rsid w:val="002E75AF"/>
    <w:rsid w:val="002E7D65"/>
    <w:rsid w:val="002E7F07"/>
    <w:rsid w:val="002E7F27"/>
    <w:rsid w:val="002F0D73"/>
    <w:rsid w:val="002F0E35"/>
    <w:rsid w:val="002F16C7"/>
    <w:rsid w:val="002F1898"/>
    <w:rsid w:val="002F1BAF"/>
    <w:rsid w:val="002F240D"/>
    <w:rsid w:val="002F2747"/>
    <w:rsid w:val="002F2CD8"/>
    <w:rsid w:val="002F3603"/>
    <w:rsid w:val="002F3DCC"/>
    <w:rsid w:val="002F450D"/>
    <w:rsid w:val="002F471E"/>
    <w:rsid w:val="002F4C9D"/>
    <w:rsid w:val="002F4E0F"/>
    <w:rsid w:val="002F5933"/>
    <w:rsid w:val="002F61A1"/>
    <w:rsid w:val="002F65E3"/>
    <w:rsid w:val="002F76B8"/>
    <w:rsid w:val="002F78B6"/>
    <w:rsid w:val="002F7BE7"/>
    <w:rsid w:val="00300D94"/>
    <w:rsid w:val="00301192"/>
    <w:rsid w:val="00301599"/>
    <w:rsid w:val="003015ED"/>
    <w:rsid w:val="00301915"/>
    <w:rsid w:val="00301D0F"/>
    <w:rsid w:val="003028DA"/>
    <w:rsid w:val="00302965"/>
    <w:rsid w:val="00302F61"/>
    <w:rsid w:val="0030341A"/>
    <w:rsid w:val="00303F10"/>
    <w:rsid w:val="00304CAA"/>
    <w:rsid w:val="0030674F"/>
    <w:rsid w:val="00306823"/>
    <w:rsid w:val="00306A23"/>
    <w:rsid w:val="0030754B"/>
    <w:rsid w:val="00307C06"/>
    <w:rsid w:val="0031028B"/>
    <w:rsid w:val="00310513"/>
    <w:rsid w:val="00311338"/>
    <w:rsid w:val="003113C9"/>
    <w:rsid w:val="00311DBE"/>
    <w:rsid w:val="00311FB4"/>
    <w:rsid w:val="00312DFF"/>
    <w:rsid w:val="0031304C"/>
    <w:rsid w:val="0031335E"/>
    <w:rsid w:val="0031491E"/>
    <w:rsid w:val="00314967"/>
    <w:rsid w:val="00314A6B"/>
    <w:rsid w:val="00314E26"/>
    <w:rsid w:val="00315753"/>
    <w:rsid w:val="00315869"/>
    <w:rsid w:val="00315CD5"/>
    <w:rsid w:val="003163AC"/>
    <w:rsid w:val="00317286"/>
    <w:rsid w:val="003176A2"/>
    <w:rsid w:val="00317766"/>
    <w:rsid w:val="00317C46"/>
    <w:rsid w:val="00317F99"/>
    <w:rsid w:val="00320255"/>
    <w:rsid w:val="003204C7"/>
    <w:rsid w:val="00320A0D"/>
    <w:rsid w:val="003211BE"/>
    <w:rsid w:val="00321468"/>
    <w:rsid w:val="00321D1C"/>
    <w:rsid w:val="00321E67"/>
    <w:rsid w:val="00322251"/>
    <w:rsid w:val="003222B9"/>
    <w:rsid w:val="0032259D"/>
    <w:rsid w:val="003229D0"/>
    <w:rsid w:val="00322D26"/>
    <w:rsid w:val="003232BD"/>
    <w:rsid w:val="00323950"/>
    <w:rsid w:val="00323B7B"/>
    <w:rsid w:val="00324260"/>
    <w:rsid w:val="00325078"/>
    <w:rsid w:val="00325326"/>
    <w:rsid w:val="003253C7"/>
    <w:rsid w:val="0032542D"/>
    <w:rsid w:val="00326312"/>
    <w:rsid w:val="003263D6"/>
    <w:rsid w:val="0032663A"/>
    <w:rsid w:val="003270E3"/>
    <w:rsid w:val="00327125"/>
    <w:rsid w:val="00327B69"/>
    <w:rsid w:val="00327D3E"/>
    <w:rsid w:val="00330625"/>
    <w:rsid w:val="00330633"/>
    <w:rsid w:val="00330978"/>
    <w:rsid w:val="00330D23"/>
    <w:rsid w:val="00331363"/>
    <w:rsid w:val="00331B8C"/>
    <w:rsid w:val="00331BE6"/>
    <w:rsid w:val="00332559"/>
    <w:rsid w:val="00332D7E"/>
    <w:rsid w:val="00332F9A"/>
    <w:rsid w:val="0033304C"/>
    <w:rsid w:val="003338BB"/>
    <w:rsid w:val="00333F53"/>
    <w:rsid w:val="00334264"/>
    <w:rsid w:val="003346B0"/>
    <w:rsid w:val="00334D0A"/>
    <w:rsid w:val="003350F5"/>
    <w:rsid w:val="00335A04"/>
    <w:rsid w:val="00335B0E"/>
    <w:rsid w:val="00336760"/>
    <w:rsid w:val="00337317"/>
    <w:rsid w:val="00340809"/>
    <w:rsid w:val="00340B65"/>
    <w:rsid w:val="00341418"/>
    <w:rsid w:val="0034157D"/>
    <w:rsid w:val="003419C7"/>
    <w:rsid w:val="00341BDB"/>
    <w:rsid w:val="00341C22"/>
    <w:rsid w:val="00341DA9"/>
    <w:rsid w:val="003423AB"/>
    <w:rsid w:val="00342900"/>
    <w:rsid w:val="0034294A"/>
    <w:rsid w:val="003429CE"/>
    <w:rsid w:val="003429FD"/>
    <w:rsid w:val="0034343F"/>
    <w:rsid w:val="00343554"/>
    <w:rsid w:val="003439EC"/>
    <w:rsid w:val="003443C1"/>
    <w:rsid w:val="0034464A"/>
    <w:rsid w:val="00344C68"/>
    <w:rsid w:val="00344FC7"/>
    <w:rsid w:val="0034512A"/>
    <w:rsid w:val="003452E2"/>
    <w:rsid w:val="00346791"/>
    <w:rsid w:val="003468C9"/>
    <w:rsid w:val="00346AA7"/>
    <w:rsid w:val="00346C42"/>
    <w:rsid w:val="003473DB"/>
    <w:rsid w:val="00347C99"/>
    <w:rsid w:val="00347F13"/>
    <w:rsid w:val="00347F5B"/>
    <w:rsid w:val="003502BF"/>
    <w:rsid w:val="00350857"/>
    <w:rsid w:val="003509A9"/>
    <w:rsid w:val="00350E73"/>
    <w:rsid w:val="003516B7"/>
    <w:rsid w:val="00352091"/>
    <w:rsid w:val="003522E8"/>
    <w:rsid w:val="003523F3"/>
    <w:rsid w:val="00352726"/>
    <w:rsid w:val="00353269"/>
    <w:rsid w:val="00353403"/>
    <w:rsid w:val="00353609"/>
    <w:rsid w:val="00353645"/>
    <w:rsid w:val="00353742"/>
    <w:rsid w:val="00353ED9"/>
    <w:rsid w:val="003541A3"/>
    <w:rsid w:val="0035448B"/>
    <w:rsid w:val="00354C85"/>
    <w:rsid w:val="00355BEC"/>
    <w:rsid w:val="0035696A"/>
    <w:rsid w:val="00356C0A"/>
    <w:rsid w:val="00356F5D"/>
    <w:rsid w:val="00356FA2"/>
    <w:rsid w:val="003572E0"/>
    <w:rsid w:val="00357559"/>
    <w:rsid w:val="00357EC9"/>
    <w:rsid w:val="0036024A"/>
    <w:rsid w:val="003604AD"/>
    <w:rsid w:val="003608A9"/>
    <w:rsid w:val="00360924"/>
    <w:rsid w:val="00360974"/>
    <w:rsid w:val="00360991"/>
    <w:rsid w:val="00360D57"/>
    <w:rsid w:val="00361B3F"/>
    <w:rsid w:val="00361F67"/>
    <w:rsid w:val="00362007"/>
    <w:rsid w:val="003626B4"/>
    <w:rsid w:val="00362AEA"/>
    <w:rsid w:val="00362CEF"/>
    <w:rsid w:val="003637CD"/>
    <w:rsid w:val="003643FF"/>
    <w:rsid w:val="00364D5D"/>
    <w:rsid w:val="00364E58"/>
    <w:rsid w:val="00364FC9"/>
    <w:rsid w:val="003650BD"/>
    <w:rsid w:val="003651F9"/>
    <w:rsid w:val="00365640"/>
    <w:rsid w:val="00365C0E"/>
    <w:rsid w:val="00365C48"/>
    <w:rsid w:val="00365DCE"/>
    <w:rsid w:val="00366158"/>
    <w:rsid w:val="00366990"/>
    <w:rsid w:val="00366B10"/>
    <w:rsid w:val="00366F75"/>
    <w:rsid w:val="003671A8"/>
    <w:rsid w:val="00367C07"/>
    <w:rsid w:val="0037050B"/>
    <w:rsid w:val="0037051E"/>
    <w:rsid w:val="0037072D"/>
    <w:rsid w:val="00371569"/>
    <w:rsid w:val="00371728"/>
    <w:rsid w:val="00371948"/>
    <w:rsid w:val="0037199F"/>
    <w:rsid w:val="00371B20"/>
    <w:rsid w:val="00371D04"/>
    <w:rsid w:val="003721E6"/>
    <w:rsid w:val="0037282A"/>
    <w:rsid w:val="00372A9A"/>
    <w:rsid w:val="003733FF"/>
    <w:rsid w:val="00373911"/>
    <w:rsid w:val="003740C7"/>
    <w:rsid w:val="003744DA"/>
    <w:rsid w:val="00374B5A"/>
    <w:rsid w:val="003755CD"/>
    <w:rsid w:val="00375921"/>
    <w:rsid w:val="00375FF1"/>
    <w:rsid w:val="00376136"/>
    <w:rsid w:val="0037638D"/>
    <w:rsid w:val="00376402"/>
    <w:rsid w:val="003768DB"/>
    <w:rsid w:val="0037703A"/>
    <w:rsid w:val="003771B5"/>
    <w:rsid w:val="003771DF"/>
    <w:rsid w:val="00377C50"/>
    <w:rsid w:val="00377D7B"/>
    <w:rsid w:val="00377EEB"/>
    <w:rsid w:val="003815DA"/>
    <w:rsid w:val="0038193C"/>
    <w:rsid w:val="00381A57"/>
    <w:rsid w:val="00381B43"/>
    <w:rsid w:val="00381E7C"/>
    <w:rsid w:val="00381EC4"/>
    <w:rsid w:val="00382771"/>
    <w:rsid w:val="00382AFE"/>
    <w:rsid w:val="003830C7"/>
    <w:rsid w:val="00383683"/>
    <w:rsid w:val="0038406D"/>
    <w:rsid w:val="003843F4"/>
    <w:rsid w:val="0038456B"/>
    <w:rsid w:val="0038504F"/>
    <w:rsid w:val="003853CD"/>
    <w:rsid w:val="003855D2"/>
    <w:rsid w:val="00385C3C"/>
    <w:rsid w:val="00385D9A"/>
    <w:rsid w:val="00386080"/>
    <w:rsid w:val="00386131"/>
    <w:rsid w:val="00386BCA"/>
    <w:rsid w:val="00386FC2"/>
    <w:rsid w:val="00390384"/>
    <w:rsid w:val="00390415"/>
    <w:rsid w:val="00390B32"/>
    <w:rsid w:val="00390F38"/>
    <w:rsid w:val="00392866"/>
    <w:rsid w:val="00394BB2"/>
    <w:rsid w:val="00394BE0"/>
    <w:rsid w:val="00394FB8"/>
    <w:rsid w:val="003954E7"/>
    <w:rsid w:val="00395890"/>
    <w:rsid w:val="00395DFE"/>
    <w:rsid w:val="003963E7"/>
    <w:rsid w:val="003967FA"/>
    <w:rsid w:val="00396871"/>
    <w:rsid w:val="00397985"/>
    <w:rsid w:val="003A08D2"/>
    <w:rsid w:val="003A2252"/>
    <w:rsid w:val="003A22CD"/>
    <w:rsid w:val="003A270B"/>
    <w:rsid w:val="003A2A58"/>
    <w:rsid w:val="003A2D68"/>
    <w:rsid w:val="003A3028"/>
    <w:rsid w:val="003A336D"/>
    <w:rsid w:val="003A3576"/>
    <w:rsid w:val="003A35E5"/>
    <w:rsid w:val="003A367B"/>
    <w:rsid w:val="003A3912"/>
    <w:rsid w:val="003A418F"/>
    <w:rsid w:val="003A43A2"/>
    <w:rsid w:val="003A4E1F"/>
    <w:rsid w:val="003A550B"/>
    <w:rsid w:val="003A5B88"/>
    <w:rsid w:val="003A6CA8"/>
    <w:rsid w:val="003A7097"/>
    <w:rsid w:val="003A73B7"/>
    <w:rsid w:val="003A773B"/>
    <w:rsid w:val="003B0132"/>
    <w:rsid w:val="003B0663"/>
    <w:rsid w:val="003B0A7A"/>
    <w:rsid w:val="003B0B34"/>
    <w:rsid w:val="003B0BCE"/>
    <w:rsid w:val="003B1359"/>
    <w:rsid w:val="003B14CC"/>
    <w:rsid w:val="003B1BBA"/>
    <w:rsid w:val="003B1F7B"/>
    <w:rsid w:val="003B2BE6"/>
    <w:rsid w:val="003B35B5"/>
    <w:rsid w:val="003B3983"/>
    <w:rsid w:val="003B424D"/>
    <w:rsid w:val="003B4258"/>
    <w:rsid w:val="003B4E8A"/>
    <w:rsid w:val="003B5166"/>
    <w:rsid w:val="003B5F7B"/>
    <w:rsid w:val="003B66DF"/>
    <w:rsid w:val="003B6B5F"/>
    <w:rsid w:val="003B723B"/>
    <w:rsid w:val="003B75B7"/>
    <w:rsid w:val="003B7ADB"/>
    <w:rsid w:val="003C06C7"/>
    <w:rsid w:val="003C0CD0"/>
    <w:rsid w:val="003C1076"/>
    <w:rsid w:val="003C212D"/>
    <w:rsid w:val="003C2217"/>
    <w:rsid w:val="003C2574"/>
    <w:rsid w:val="003C269C"/>
    <w:rsid w:val="003C343F"/>
    <w:rsid w:val="003C3764"/>
    <w:rsid w:val="003C3947"/>
    <w:rsid w:val="003C3AD7"/>
    <w:rsid w:val="003C568E"/>
    <w:rsid w:val="003C5F96"/>
    <w:rsid w:val="003C5FD8"/>
    <w:rsid w:val="003C6049"/>
    <w:rsid w:val="003C609A"/>
    <w:rsid w:val="003C670B"/>
    <w:rsid w:val="003C67E1"/>
    <w:rsid w:val="003D037E"/>
    <w:rsid w:val="003D0B55"/>
    <w:rsid w:val="003D0CAB"/>
    <w:rsid w:val="003D0E9A"/>
    <w:rsid w:val="003D1E71"/>
    <w:rsid w:val="003D2171"/>
    <w:rsid w:val="003D2232"/>
    <w:rsid w:val="003D292C"/>
    <w:rsid w:val="003D32D8"/>
    <w:rsid w:val="003D365C"/>
    <w:rsid w:val="003D42E4"/>
    <w:rsid w:val="003D4305"/>
    <w:rsid w:val="003D464F"/>
    <w:rsid w:val="003D4808"/>
    <w:rsid w:val="003D493E"/>
    <w:rsid w:val="003D4C88"/>
    <w:rsid w:val="003D4CB8"/>
    <w:rsid w:val="003D4D6E"/>
    <w:rsid w:val="003D53B7"/>
    <w:rsid w:val="003D6195"/>
    <w:rsid w:val="003D770C"/>
    <w:rsid w:val="003D772F"/>
    <w:rsid w:val="003E0130"/>
    <w:rsid w:val="003E0715"/>
    <w:rsid w:val="003E11EF"/>
    <w:rsid w:val="003E1782"/>
    <w:rsid w:val="003E1C7D"/>
    <w:rsid w:val="003E1CDF"/>
    <w:rsid w:val="003E1E1A"/>
    <w:rsid w:val="003E206F"/>
    <w:rsid w:val="003E208F"/>
    <w:rsid w:val="003E2574"/>
    <w:rsid w:val="003E2839"/>
    <w:rsid w:val="003E2BF0"/>
    <w:rsid w:val="003E3291"/>
    <w:rsid w:val="003E32B2"/>
    <w:rsid w:val="003E35A1"/>
    <w:rsid w:val="003E3707"/>
    <w:rsid w:val="003E3A3C"/>
    <w:rsid w:val="003E3FB6"/>
    <w:rsid w:val="003E44A2"/>
    <w:rsid w:val="003E483E"/>
    <w:rsid w:val="003E48DB"/>
    <w:rsid w:val="003E4EF1"/>
    <w:rsid w:val="003E5ABA"/>
    <w:rsid w:val="003E5D17"/>
    <w:rsid w:val="003E65FE"/>
    <w:rsid w:val="003E6B6F"/>
    <w:rsid w:val="003E7453"/>
    <w:rsid w:val="003F022F"/>
    <w:rsid w:val="003F0D9C"/>
    <w:rsid w:val="003F1864"/>
    <w:rsid w:val="003F1C6B"/>
    <w:rsid w:val="003F28BD"/>
    <w:rsid w:val="003F29CB"/>
    <w:rsid w:val="003F3308"/>
    <w:rsid w:val="003F35FC"/>
    <w:rsid w:val="003F36FE"/>
    <w:rsid w:val="003F3EC4"/>
    <w:rsid w:val="003F57D7"/>
    <w:rsid w:val="003F5C9E"/>
    <w:rsid w:val="003F635C"/>
    <w:rsid w:val="003F6569"/>
    <w:rsid w:val="003F690E"/>
    <w:rsid w:val="003F6B8A"/>
    <w:rsid w:val="003F6CE8"/>
    <w:rsid w:val="003F6F79"/>
    <w:rsid w:val="003F709C"/>
    <w:rsid w:val="003F714F"/>
    <w:rsid w:val="003F731C"/>
    <w:rsid w:val="004005FE"/>
    <w:rsid w:val="0040080C"/>
    <w:rsid w:val="0040092A"/>
    <w:rsid w:val="004019B3"/>
    <w:rsid w:val="00401A2A"/>
    <w:rsid w:val="00401F4B"/>
    <w:rsid w:val="00401F89"/>
    <w:rsid w:val="00402049"/>
    <w:rsid w:val="00402887"/>
    <w:rsid w:val="004029FA"/>
    <w:rsid w:val="00403270"/>
    <w:rsid w:val="004036CA"/>
    <w:rsid w:val="00403B84"/>
    <w:rsid w:val="00403D29"/>
    <w:rsid w:val="00403D83"/>
    <w:rsid w:val="00403E00"/>
    <w:rsid w:val="00403FDD"/>
    <w:rsid w:val="004042A2"/>
    <w:rsid w:val="00404360"/>
    <w:rsid w:val="004048E3"/>
    <w:rsid w:val="00404D22"/>
    <w:rsid w:val="00404F0D"/>
    <w:rsid w:val="00405092"/>
    <w:rsid w:val="00405A73"/>
    <w:rsid w:val="00406190"/>
    <w:rsid w:val="00406E39"/>
    <w:rsid w:val="00406FF3"/>
    <w:rsid w:val="004071F9"/>
    <w:rsid w:val="0040729D"/>
    <w:rsid w:val="00407311"/>
    <w:rsid w:val="0040733F"/>
    <w:rsid w:val="00407906"/>
    <w:rsid w:val="00407D09"/>
    <w:rsid w:val="00407FA3"/>
    <w:rsid w:val="00410990"/>
    <w:rsid w:val="00410DDB"/>
    <w:rsid w:val="00410FD2"/>
    <w:rsid w:val="00411183"/>
    <w:rsid w:val="004116C0"/>
    <w:rsid w:val="00411713"/>
    <w:rsid w:val="00411EEE"/>
    <w:rsid w:val="00411EF2"/>
    <w:rsid w:val="0041295D"/>
    <w:rsid w:val="00412C0A"/>
    <w:rsid w:val="00413182"/>
    <w:rsid w:val="00413207"/>
    <w:rsid w:val="00413447"/>
    <w:rsid w:val="00413570"/>
    <w:rsid w:val="004138BE"/>
    <w:rsid w:val="00413FCB"/>
    <w:rsid w:val="004141B3"/>
    <w:rsid w:val="00414E3C"/>
    <w:rsid w:val="00414EDE"/>
    <w:rsid w:val="0041508E"/>
    <w:rsid w:val="004152D6"/>
    <w:rsid w:val="004155DC"/>
    <w:rsid w:val="004163A8"/>
    <w:rsid w:val="00416615"/>
    <w:rsid w:val="00416A65"/>
    <w:rsid w:val="00416F17"/>
    <w:rsid w:val="00416F26"/>
    <w:rsid w:val="00417425"/>
    <w:rsid w:val="00417995"/>
    <w:rsid w:val="00417C9D"/>
    <w:rsid w:val="00417D73"/>
    <w:rsid w:val="004203DD"/>
    <w:rsid w:val="004204AE"/>
    <w:rsid w:val="0042068F"/>
    <w:rsid w:val="00420B8D"/>
    <w:rsid w:val="00420B9A"/>
    <w:rsid w:val="00421963"/>
    <w:rsid w:val="00421F27"/>
    <w:rsid w:val="00422106"/>
    <w:rsid w:val="004223FA"/>
    <w:rsid w:val="004224C2"/>
    <w:rsid w:val="00422D40"/>
    <w:rsid w:val="00423702"/>
    <w:rsid w:val="00423841"/>
    <w:rsid w:val="00424ABB"/>
    <w:rsid w:val="0042528C"/>
    <w:rsid w:val="00425346"/>
    <w:rsid w:val="004256C1"/>
    <w:rsid w:val="00426086"/>
    <w:rsid w:val="00426504"/>
    <w:rsid w:val="00426B23"/>
    <w:rsid w:val="00426C3F"/>
    <w:rsid w:val="00427FB8"/>
    <w:rsid w:val="004308E0"/>
    <w:rsid w:val="004309E6"/>
    <w:rsid w:val="0043173A"/>
    <w:rsid w:val="00431DD1"/>
    <w:rsid w:val="00431DEF"/>
    <w:rsid w:val="00432AA9"/>
    <w:rsid w:val="00433E3E"/>
    <w:rsid w:val="00433F29"/>
    <w:rsid w:val="00434895"/>
    <w:rsid w:val="00434C27"/>
    <w:rsid w:val="00434C72"/>
    <w:rsid w:val="00435181"/>
    <w:rsid w:val="0043525B"/>
    <w:rsid w:val="00435405"/>
    <w:rsid w:val="00435558"/>
    <w:rsid w:val="00435781"/>
    <w:rsid w:val="004361F4"/>
    <w:rsid w:val="0043637E"/>
    <w:rsid w:val="004363F3"/>
    <w:rsid w:val="00436A58"/>
    <w:rsid w:val="00436AFE"/>
    <w:rsid w:val="00436B3B"/>
    <w:rsid w:val="00437421"/>
    <w:rsid w:val="00437727"/>
    <w:rsid w:val="0043778C"/>
    <w:rsid w:val="004377D1"/>
    <w:rsid w:val="00440657"/>
    <w:rsid w:val="00440FEA"/>
    <w:rsid w:val="00441A9F"/>
    <w:rsid w:val="00441B2B"/>
    <w:rsid w:val="00441F04"/>
    <w:rsid w:val="00441FA6"/>
    <w:rsid w:val="00442615"/>
    <w:rsid w:val="00442895"/>
    <w:rsid w:val="00443951"/>
    <w:rsid w:val="00443A39"/>
    <w:rsid w:val="00444B25"/>
    <w:rsid w:val="00444C46"/>
    <w:rsid w:val="00446758"/>
    <w:rsid w:val="00446F2C"/>
    <w:rsid w:val="00447359"/>
    <w:rsid w:val="0044777E"/>
    <w:rsid w:val="00447CE5"/>
    <w:rsid w:val="004506FE"/>
    <w:rsid w:val="00450914"/>
    <w:rsid w:val="00451656"/>
    <w:rsid w:val="00451882"/>
    <w:rsid w:val="00451BF5"/>
    <w:rsid w:val="0045274F"/>
    <w:rsid w:val="00452B60"/>
    <w:rsid w:val="00453D1F"/>
    <w:rsid w:val="00454255"/>
    <w:rsid w:val="00454FA5"/>
    <w:rsid w:val="004551C5"/>
    <w:rsid w:val="0045546D"/>
    <w:rsid w:val="00455541"/>
    <w:rsid w:val="00455DC5"/>
    <w:rsid w:val="0045668C"/>
    <w:rsid w:val="00457701"/>
    <w:rsid w:val="00460003"/>
    <w:rsid w:val="0046034B"/>
    <w:rsid w:val="0046038A"/>
    <w:rsid w:val="0046053C"/>
    <w:rsid w:val="00460AB1"/>
    <w:rsid w:val="00460C15"/>
    <w:rsid w:val="00460F71"/>
    <w:rsid w:val="00461549"/>
    <w:rsid w:val="00461A2F"/>
    <w:rsid w:val="00462237"/>
    <w:rsid w:val="00462837"/>
    <w:rsid w:val="00462A2F"/>
    <w:rsid w:val="00462B0F"/>
    <w:rsid w:val="00463062"/>
    <w:rsid w:val="00463860"/>
    <w:rsid w:val="0046389E"/>
    <w:rsid w:val="00464271"/>
    <w:rsid w:val="00464CD1"/>
    <w:rsid w:val="004651B3"/>
    <w:rsid w:val="0046521F"/>
    <w:rsid w:val="00465AF5"/>
    <w:rsid w:val="00465C4C"/>
    <w:rsid w:val="00465F29"/>
    <w:rsid w:val="00465FDB"/>
    <w:rsid w:val="00466187"/>
    <w:rsid w:val="0046665D"/>
    <w:rsid w:val="00466B80"/>
    <w:rsid w:val="004677CC"/>
    <w:rsid w:val="004679A4"/>
    <w:rsid w:val="004679FB"/>
    <w:rsid w:val="00470257"/>
    <w:rsid w:val="00470978"/>
    <w:rsid w:val="0047134D"/>
    <w:rsid w:val="0047199C"/>
    <w:rsid w:val="00471DB0"/>
    <w:rsid w:val="0047225F"/>
    <w:rsid w:val="00472330"/>
    <w:rsid w:val="00472DD9"/>
    <w:rsid w:val="00472DF6"/>
    <w:rsid w:val="00473A4E"/>
    <w:rsid w:val="004753CE"/>
    <w:rsid w:val="0047556B"/>
    <w:rsid w:val="00475638"/>
    <w:rsid w:val="004756EE"/>
    <w:rsid w:val="004760F6"/>
    <w:rsid w:val="0047636A"/>
    <w:rsid w:val="0047674C"/>
    <w:rsid w:val="00476814"/>
    <w:rsid w:val="00477138"/>
    <w:rsid w:val="00477246"/>
    <w:rsid w:val="0048079D"/>
    <w:rsid w:val="00480A66"/>
    <w:rsid w:val="00480C01"/>
    <w:rsid w:val="004813BE"/>
    <w:rsid w:val="00481D66"/>
    <w:rsid w:val="00482EDC"/>
    <w:rsid w:val="00482FFB"/>
    <w:rsid w:val="00483449"/>
    <w:rsid w:val="004848E5"/>
    <w:rsid w:val="00485F0D"/>
    <w:rsid w:val="0048651F"/>
    <w:rsid w:val="004866CA"/>
    <w:rsid w:val="0049034D"/>
    <w:rsid w:val="00490365"/>
    <w:rsid w:val="00490850"/>
    <w:rsid w:val="00490B42"/>
    <w:rsid w:val="00490F78"/>
    <w:rsid w:val="0049115D"/>
    <w:rsid w:val="00491627"/>
    <w:rsid w:val="00493D7A"/>
    <w:rsid w:val="00494533"/>
    <w:rsid w:val="0049580F"/>
    <w:rsid w:val="00496569"/>
    <w:rsid w:val="00496F83"/>
    <w:rsid w:val="004973C1"/>
    <w:rsid w:val="004974E8"/>
    <w:rsid w:val="00497BDC"/>
    <w:rsid w:val="004A025B"/>
    <w:rsid w:val="004A0607"/>
    <w:rsid w:val="004A1B14"/>
    <w:rsid w:val="004A1EBF"/>
    <w:rsid w:val="004A1EEB"/>
    <w:rsid w:val="004A20F2"/>
    <w:rsid w:val="004A2E38"/>
    <w:rsid w:val="004A31F5"/>
    <w:rsid w:val="004A32FD"/>
    <w:rsid w:val="004A3AA2"/>
    <w:rsid w:val="004A444C"/>
    <w:rsid w:val="004A501C"/>
    <w:rsid w:val="004A51FE"/>
    <w:rsid w:val="004A52F1"/>
    <w:rsid w:val="004A56D3"/>
    <w:rsid w:val="004A5744"/>
    <w:rsid w:val="004A593E"/>
    <w:rsid w:val="004A5DD2"/>
    <w:rsid w:val="004A5E17"/>
    <w:rsid w:val="004A5E1F"/>
    <w:rsid w:val="004A78F3"/>
    <w:rsid w:val="004B0200"/>
    <w:rsid w:val="004B060C"/>
    <w:rsid w:val="004B085D"/>
    <w:rsid w:val="004B0DD9"/>
    <w:rsid w:val="004B22F2"/>
    <w:rsid w:val="004B2987"/>
    <w:rsid w:val="004B2BC0"/>
    <w:rsid w:val="004B3EF7"/>
    <w:rsid w:val="004B4019"/>
    <w:rsid w:val="004B448C"/>
    <w:rsid w:val="004B4734"/>
    <w:rsid w:val="004B4B8C"/>
    <w:rsid w:val="004B6248"/>
    <w:rsid w:val="004B6323"/>
    <w:rsid w:val="004B6877"/>
    <w:rsid w:val="004B6A95"/>
    <w:rsid w:val="004B6DBA"/>
    <w:rsid w:val="004B70EE"/>
    <w:rsid w:val="004B748F"/>
    <w:rsid w:val="004C02B5"/>
    <w:rsid w:val="004C0DE4"/>
    <w:rsid w:val="004C0E9A"/>
    <w:rsid w:val="004C1090"/>
    <w:rsid w:val="004C1249"/>
    <w:rsid w:val="004C1DB5"/>
    <w:rsid w:val="004C2AAC"/>
    <w:rsid w:val="004C2DDB"/>
    <w:rsid w:val="004C33BD"/>
    <w:rsid w:val="004C33C8"/>
    <w:rsid w:val="004C3451"/>
    <w:rsid w:val="004C36C9"/>
    <w:rsid w:val="004C4A97"/>
    <w:rsid w:val="004C4B5E"/>
    <w:rsid w:val="004C53C8"/>
    <w:rsid w:val="004C63C9"/>
    <w:rsid w:val="004C7AF1"/>
    <w:rsid w:val="004C7FDE"/>
    <w:rsid w:val="004D048A"/>
    <w:rsid w:val="004D0826"/>
    <w:rsid w:val="004D0AA1"/>
    <w:rsid w:val="004D1160"/>
    <w:rsid w:val="004D1C7F"/>
    <w:rsid w:val="004D2231"/>
    <w:rsid w:val="004D251D"/>
    <w:rsid w:val="004D2D75"/>
    <w:rsid w:val="004D370F"/>
    <w:rsid w:val="004D376F"/>
    <w:rsid w:val="004D39DD"/>
    <w:rsid w:val="004D3F8B"/>
    <w:rsid w:val="004D4A87"/>
    <w:rsid w:val="004D4D66"/>
    <w:rsid w:val="004D5288"/>
    <w:rsid w:val="004D54BB"/>
    <w:rsid w:val="004D6C1F"/>
    <w:rsid w:val="004D7362"/>
    <w:rsid w:val="004D7522"/>
    <w:rsid w:val="004D7B4E"/>
    <w:rsid w:val="004E02BF"/>
    <w:rsid w:val="004E05E5"/>
    <w:rsid w:val="004E0BFE"/>
    <w:rsid w:val="004E0F60"/>
    <w:rsid w:val="004E1926"/>
    <w:rsid w:val="004E220B"/>
    <w:rsid w:val="004E2A98"/>
    <w:rsid w:val="004E30B7"/>
    <w:rsid w:val="004E3E7D"/>
    <w:rsid w:val="004E4138"/>
    <w:rsid w:val="004E45DB"/>
    <w:rsid w:val="004E4E69"/>
    <w:rsid w:val="004E5075"/>
    <w:rsid w:val="004E5A91"/>
    <w:rsid w:val="004E5E58"/>
    <w:rsid w:val="004E61E8"/>
    <w:rsid w:val="004E638C"/>
    <w:rsid w:val="004E6441"/>
    <w:rsid w:val="004E685D"/>
    <w:rsid w:val="004E6C12"/>
    <w:rsid w:val="004E71B8"/>
    <w:rsid w:val="004E791C"/>
    <w:rsid w:val="004F0019"/>
    <w:rsid w:val="004F0075"/>
    <w:rsid w:val="004F018C"/>
    <w:rsid w:val="004F0574"/>
    <w:rsid w:val="004F07B0"/>
    <w:rsid w:val="004F0A13"/>
    <w:rsid w:val="004F0D78"/>
    <w:rsid w:val="004F1566"/>
    <w:rsid w:val="004F32FE"/>
    <w:rsid w:val="004F356F"/>
    <w:rsid w:val="004F3AFF"/>
    <w:rsid w:val="004F3D1F"/>
    <w:rsid w:val="004F43C6"/>
    <w:rsid w:val="004F4C3C"/>
    <w:rsid w:val="004F4C47"/>
    <w:rsid w:val="004F4E81"/>
    <w:rsid w:val="004F53FE"/>
    <w:rsid w:val="004F5B2C"/>
    <w:rsid w:val="004F5D0B"/>
    <w:rsid w:val="004F695C"/>
    <w:rsid w:val="00500125"/>
    <w:rsid w:val="005004B8"/>
    <w:rsid w:val="005005CB"/>
    <w:rsid w:val="00500C34"/>
    <w:rsid w:val="00500D8B"/>
    <w:rsid w:val="00500D9A"/>
    <w:rsid w:val="00500ED5"/>
    <w:rsid w:val="00500EDA"/>
    <w:rsid w:val="00500EE1"/>
    <w:rsid w:val="0050195A"/>
    <w:rsid w:val="00502939"/>
    <w:rsid w:val="0050308B"/>
    <w:rsid w:val="005032FC"/>
    <w:rsid w:val="005037E7"/>
    <w:rsid w:val="00503D24"/>
    <w:rsid w:val="00503E89"/>
    <w:rsid w:val="005041DE"/>
    <w:rsid w:val="0050492D"/>
    <w:rsid w:val="00504EB6"/>
    <w:rsid w:val="005053B1"/>
    <w:rsid w:val="005055CF"/>
    <w:rsid w:val="00505D9C"/>
    <w:rsid w:val="00506729"/>
    <w:rsid w:val="00507461"/>
    <w:rsid w:val="00507524"/>
    <w:rsid w:val="00507DBC"/>
    <w:rsid w:val="00510104"/>
    <w:rsid w:val="00510274"/>
    <w:rsid w:val="00510FA0"/>
    <w:rsid w:val="005112C6"/>
    <w:rsid w:val="00512193"/>
    <w:rsid w:val="00512A00"/>
    <w:rsid w:val="00512D9F"/>
    <w:rsid w:val="0051327B"/>
    <w:rsid w:val="005137C5"/>
    <w:rsid w:val="00513956"/>
    <w:rsid w:val="005141C7"/>
    <w:rsid w:val="005146BF"/>
    <w:rsid w:val="00515BFB"/>
    <w:rsid w:val="00515EE4"/>
    <w:rsid w:val="00516B03"/>
    <w:rsid w:val="00516EDD"/>
    <w:rsid w:val="00517040"/>
    <w:rsid w:val="00517161"/>
    <w:rsid w:val="005174A6"/>
    <w:rsid w:val="00517648"/>
    <w:rsid w:val="00517AF7"/>
    <w:rsid w:val="00517D13"/>
    <w:rsid w:val="005206D1"/>
    <w:rsid w:val="00520A87"/>
    <w:rsid w:val="00520BC4"/>
    <w:rsid w:val="0052129B"/>
    <w:rsid w:val="005222FA"/>
    <w:rsid w:val="00523444"/>
    <w:rsid w:val="00523530"/>
    <w:rsid w:val="00523CB7"/>
    <w:rsid w:val="00524924"/>
    <w:rsid w:val="00524E66"/>
    <w:rsid w:val="00525099"/>
    <w:rsid w:val="00525241"/>
    <w:rsid w:val="00525C2F"/>
    <w:rsid w:val="0052618C"/>
    <w:rsid w:val="00526236"/>
    <w:rsid w:val="00526914"/>
    <w:rsid w:val="00526E0F"/>
    <w:rsid w:val="005270D8"/>
    <w:rsid w:val="005271D6"/>
    <w:rsid w:val="0052731B"/>
    <w:rsid w:val="00527735"/>
    <w:rsid w:val="00530116"/>
    <w:rsid w:val="00531349"/>
    <w:rsid w:val="00531EDF"/>
    <w:rsid w:val="00532249"/>
    <w:rsid w:val="00532870"/>
    <w:rsid w:val="00532F48"/>
    <w:rsid w:val="005332D4"/>
    <w:rsid w:val="005335FA"/>
    <w:rsid w:val="00534391"/>
    <w:rsid w:val="005346C6"/>
    <w:rsid w:val="00534C11"/>
    <w:rsid w:val="00534C3C"/>
    <w:rsid w:val="00534E57"/>
    <w:rsid w:val="00535860"/>
    <w:rsid w:val="00535E57"/>
    <w:rsid w:val="00535FC3"/>
    <w:rsid w:val="00536259"/>
    <w:rsid w:val="00536269"/>
    <w:rsid w:val="005368E1"/>
    <w:rsid w:val="00536B46"/>
    <w:rsid w:val="00536D63"/>
    <w:rsid w:val="00537107"/>
    <w:rsid w:val="00537780"/>
    <w:rsid w:val="00540621"/>
    <w:rsid w:val="005407CD"/>
    <w:rsid w:val="005409BD"/>
    <w:rsid w:val="005409DA"/>
    <w:rsid w:val="00541F02"/>
    <w:rsid w:val="0054218B"/>
    <w:rsid w:val="005423AF"/>
    <w:rsid w:val="005428A8"/>
    <w:rsid w:val="00542B5E"/>
    <w:rsid w:val="00543236"/>
    <w:rsid w:val="005433F7"/>
    <w:rsid w:val="005437C0"/>
    <w:rsid w:val="00543D85"/>
    <w:rsid w:val="0054427F"/>
    <w:rsid w:val="00544950"/>
    <w:rsid w:val="00544A48"/>
    <w:rsid w:val="00545255"/>
    <w:rsid w:val="00545B2F"/>
    <w:rsid w:val="00546033"/>
    <w:rsid w:val="00546267"/>
    <w:rsid w:val="00546430"/>
    <w:rsid w:val="005464B3"/>
    <w:rsid w:val="0054751C"/>
    <w:rsid w:val="00547905"/>
    <w:rsid w:val="00547B98"/>
    <w:rsid w:val="005500F8"/>
    <w:rsid w:val="00550849"/>
    <w:rsid w:val="005521A8"/>
    <w:rsid w:val="00552708"/>
    <w:rsid w:val="00552ACC"/>
    <w:rsid w:val="00553D21"/>
    <w:rsid w:val="00554797"/>
    <w:rsid w:val="00554CD1"/>
    <w:rsid w:val="00554D0A"/>
    <w:rsid w:val="00555962"/>
    <w:rsid w:val="00555DA2"/>
    <w:rsid w:val="00556212"/>
    <w:rsid w:val="00556331"/>
    <w:rsid w:val="00556FF8"/>
    <w:rsid w:val="00557B23"/>
    <w:rsid w:val="00557B77"/>
    <w:rsid w:val="00557CB8"/>
    <w:rsid w:val="00557D7E"/>
    <w:rsid w:val="00560DD9"/>
    <w:rsid w:val="00560E58"/>
    <w:rsid w:val="00561A65"/>
    <w:rsid w:val="00561C2D"/>
    <w:rsid w:val="005627D0"/>
    <w:rsid w:val="005634D0"/>
    <w:rsid w:val="005638B9"/>
    <w:rsid w:val="00563AEC"/>
    <w:rsid w:val="00564E2B"/>
    <w:rsid w:val="0056508C"/>
    <w:rsid w:val="005659EC"/>
    <w:rsid w:val="00565C1B"/>
    <w:rsid w:val="005667D0"/>
    <w:rsid w:val="00566856"/>
    <w:rsid w:val="00566B82"/>
    <w:rsid w:val="00566D38"/>
    <w:rsid w:val="0056703A"/>
    <w:rsid w:val="0056746E"/>
    <w:rsid w:val="00570BC6"/>
    <w:rsid w:val="00571533"/>
    <w:rsid w:val="00571785"/>
    <w:rsid w:val="00571928"/>
    <w:rsid w:val="00571F97"/>
    <w:rsid w:val="00572171"/>
    <w:rsid w:val="00572959"/>
    <w:rsid w:val="00572CBE"/>
    <w:rsid w:val="005735BB"/>
    <w:rsid w:val="005747D6"/>
    <w:rsid w:val="005756D5"/>
    <w:rsid w:val="00575B9E"/>
    <w:rsid w:val="00576E71"/>
    <w:rsid w:val="00577687"/>
    <w:rsid w:val="0058021F"/>
    <w:rsid w:val="00580EF0"/>
    <w:rsid w:val="00580F4D"/>
    <w:rsid w:val="00581727"/>
    <w:rsid w:val="00581A6F"/>
    <w:rsid w:val="00581FD1"/>
    <w:rsid w:val="00582051"/>
    <w:rsid w:val="005820EA"/>
    <w:rsid w:val="00582411"/>
    <w:rsid w:val="00582AA8"/>
    <w:rsid w:val="00582B40"/>
    <w:rsid w:val="00583F4B"/>
    <w:rsid w:val="00584872"/>
    <w:rsid w:val="00585231"/>
    <w:rsid w:val="005854EC"/>
    <w:rsid w:val="0058566D"/>
    <w:rsid w:val="00586292"/>
    <w:rsid w:val="00586C9A"/>
    <w:rsid w:val="00586D74"/>
    <w:rsid w:val="005872CC"/>
    <w:rsid w:val="005874DA"/>
    <w:rsid w:val="005876F0"/>
    <w:rsid w:val="0059028C"/>
    <w:rsid w:val="00590541"/>
    <w:rsid w:val="00590BD3"/>
    <w:rsid w:val="00590D05"/>
    <w:rsid w:val="00590E01"/>
    <w:rsid w:val="005913FE"/>
    <w:rsid w:val="00591B21"/>
    <w:rsid w:val="00592234"/>
    <w:rsid w:val="00592345"/>
    <w:rsid w:val="00592441"/>
    <w:rsid w:val="005925F6"/>
    <w:rsid w:val="00592B62"/>
    <w:rsid w:val="005937EE"/>
    <w:rsid w:val="00593DF4"/>
    <w:rsid w:val="00593ED3"/>
    <w:rsid w:val="00593EDF"/>
    <w:rsid w:val="00593FFF"/>
    <w:rsid w:val="0059431D"/>
    <w:rsid w:val="00594475"/>
    <w:rsid w:val="00594E46"/>
    <w:rsid w:val="00595E79"/>
    <w:rsid w:val="00596991"/>
    <w:rsid w:val="005970A9"/>
    <w:rsid w:val="005972E4"/>
    <w:rsid w:val="00597F43"/>
    <w:rsid w:val="005A059F"/>
    <w:rsid w:val="005A07A8"/>
    <w:rsid w:val="005A0822"/>
    <w:rsid w:val="005A0938"/>
    <w:rsid w:val="005A0B84"/>
    <w:rsid w:val="005A0C75"/>
    <w:rsid w:val="005A0F19"/>
    <w:rsid w:val="005A0FF1"/>
    <w:rsid w:val="005A1165"/>
    <w:rsid w:val="005A160D"/>
    <w:rsid w:val="005A1B2D"/>
    <w:rsid w:val="005A1B91"/>
    <w:rsid w:val="005A1CD2"/>
    <w:rsid w:val="005A1F0D"/>
    <w:rsid w:val="005A30AF"/>
    <w:rsid w:val="005A3205"/>
    <w:rsid w:val="005A32A7"/>
    <w:rsid w:val="005A35D2"/>
    <w:rsid w:val="005A3DD1"/>
    <w:rsid w:val="005A45D6"/>
    <w:rsid w:val="005A46ED"/>
    <w:rsid w:val="005A4C61"/>
    <w:rsid w:val="005A537E"/>
    <w:rsid w:val="005A5E1B"/>
    <w:rsid w:val="005A6215"/>
    <w:rsid w:val="005A63C0"/>
    <w:rsid w:val="005A6516"/>
    <w:rsid w:val="005A652B"/>
    <w:rsid w:val="005A6D95"/>
    <w:rsid w:val="005A6E46"/>
    <w:rsid w:val="005A7082"/>
    <w:rsid w:val="005A71E3"/>
    <w:rsid w:val="005A7C95"/>
    <w:rsid w:val="005B023D"/>
    <w:rsid w:val="005B0A85"/>
    <w:rsid w:val="005B0BA8"/>
    <w:rsid w:val="005B118B"/>
    <w:rsid w:val="005B187B"/>
    <w:rsid w:val="005B220A"/>
    <w:rsid w:val="005B2B67"/>
    <w:rsid w:val="005B2C4B"/>
    <w:rsid w:val="005B35DF"/>
    <w:rsid w:val="005B364C"/>
    <w:rsid w:val="005B4F30"/>
    <w:rsid w:val="005B503E"/>
    <w:rsid w:val="005B51C5"/>
    <w:rsid w:val="005B57FC"/>
    <w:rsid w:val="005B58C8"/>
    <w:rsid w:val="005B5C44"/>
    <w:rsid w:val="005B691F"/>
    <w:rsid w:val="005B6E84"/>
    <w:rsid w:val="005B73F8"/>
    <w:rsid w:val="005B7451"/>
    <w:rsid w:val="005B7A2F"/>
    <w:rsid w:val="005B7D0A"/>
    <w:rsid w:val="005C0C36"/>
    <w:rsid w:val="005C0CC5"/>
    <w:rsid w:val="005C1827"/>
    <w:rsid w:val="005C1B80"/>
    <w:rsid w:val="005C1D1C"/>
    <w:rsid w:val="005C209A"/>
    <w:rsid w:val="005C29EF"/>
    <w:rsid w:val="005C2CFA"/>
    <w:rsid w:val="005C2D28"/>
    <w:rsid w:val="005C30A5"/>
    <w:rsid w:val="005C30CC"/>
    <w:rsid w:val="005C3813"/>
    <w:rsid w:val="005C40B3"/>
    <w:rsid w:val="005C40C6"/>
    <w:rsid w:val="005C412B"/>
    <w:rsid w:val="005C42E4"/>
    <w:rsid w:val="005C4F4B"/>
    <w:rsid w:val="005C5261"/>
    <w:rsid w:val="005C56C4"/>
    <w:rsid w:val="005C5DE7"/>
    <w:rsid w:val="005C6B86"/>
    <w:rsid w:val="005C6CDC"/>
    <w:rsid w:val="005C6FF1"/>
    <w:rsid w:val="005C7728"/>
    <w:rsid w:val="005C788E"/>
    <w:rsid w:val="005C7DDD"/>
    <w:rsid w:val="005D0157"/>
    <w:rsid w:val="005D0405"/>
    <w:rsid w:val="005D0A69"/>
    <w:rsid w:val="005D1B03"/>
    <w:rsid w:val="005D1D0A"/>
    <w:rsid w:val="005D1F07"/>
    <w:rsid w:val="005D207F"/>
    <w:rsid w:val="005D2706"/>
    <w:rsid w:val="005D2CED"/>
    <w:rsid w:val="005D305E"/>
    <w:rsid w:val="005D37E7"/>
    <w:rsid w:val="005D3CA7"/>
    <w:rsid w:val="005D3D4D"/>
    <w:rsid w:val="005D40B8"/>
    <w:rsid w:val="005D4689"/>
    <w:rsid w:val="005D47F7"/>
    <w:rsid w:val="005D5072"/>
    <w:rsid w:val="005D5C5F"/>
    <w:rsid w:val="005D5DEA"/>
    <w:rsid w:val="005D63B5"/>
    <w:rsid w:val="005D6679"/>
    <w:rsid w:val="005D6B34"/>
    <w:rsid w:val="005D6C04"/>
    <w:rsid w:val="005D70A6"/>
    <w:rsid w:val="005D7512"/>
    <w:rsid w:val="005E00C5"/>
    <w:rsid w:val="005E0537"/>
    <w:rsid w:val="005E0851"/>
    <w:rsid w:val="005E10BE"/>
    <w:rsid w:val="005E19CD"/>
    <w:rsid w:val="005E2528"/>
    <w:rsid w:val="005E2B3A"/>
    <w:rsid w:val="005E3281"/>
    <w:rsid w:val="005E4330"/>
    <w:rsid w:val="005E4487"/>
    <w:rsid w:val="005E4B45"/>
    <w:rsid w:val="005E4C2B"/>
    <w:rsid w:val="005E525B"/>
    <w:rsid w:val="005E5551"/>
    <w:rsid w:val="005E6774"/>
    <w:rsid w:val="005E70B7"/>
    <w:rsid w:val="005E73D4"/>
    <w:rsid w:val="005E75B0"/>
    <w:rsid w:val="005E7622"/>
    <w:rsid w:val="005E7C29"/>
    <w:rsid w:val="005F015E"/>
    <w:rsid w:val="005F0BD7"/>
    <w:rsid w:val="005F1A95"/>
    <w:rsid w:val="005F1ADF"/>
    <w:rsid w:val="005F2373"/>
    <w:rsid w:val="005F23BE"/>
    <w:rsid w:val="005F255B"/>
    <w:rsid w:val="005F2590"/>
    <w:rsid w:val="005F26D2"/>
    <w:rsid w:val="005F2C80"/>
    <w:rsid w:val="005F2FA1"/>
    <w:rsid w:val="005F4215"/>
    <w:rsid w:val="005F4802"/>
    <w:rsid w:val="005F4CF1"/>
    <w:rsid w:val="005F4D77"/>
    <w:rsid w:val="005F54F5"/>
    <w:rsid w:val="005F5CB6"/>
    <w:rsid w:val="005F67B6"/>
    <w:rsid w:val="005F6910"/>
    <w:rsid w:val="005F6C06"/>
    <w:rsid w:val="005F6CBC"/>
    <w:rsid w:val="005F70FB"/>
    <w:rsid w:val="005F76D6"/>
    <w:rsid w:val="005F7AF2"/>
    <w:rsid w:val="005F7B53"/>
    <w:rsid w:val="005F7B69"/>
    <w:rsid w:val="005F7BB7"/>
    <w:rsid w:val="005F7CC1"/>
    <w:rsid w:val="005F7E54"/>
    <w:rsid w:val="00601916"/>
    <w:rsid w:val="00601946"/>
    <w:rsid w:val="00602F90"/>
    <w:rsid w:val="006035C1"/>
    <w:rsid w:val="00603C90"/>
    <w:rsid w:val="006045F4"/>
    <w:rsid w:val="00604A7A"/>
    <w:rsid w:val="00605432"/>
    <w:rsid w:val="0060573B"/>
    <w:rsid w:val="00605835"/>
    <w:rsid w:val="00605CB6"/>
    <w:rsid w:val="00605F1A"/>
    <w:rsid w:val="006061C7"/>
    <w:rsid w:val="00606314"/>
    <w:rsid w:val="00607617"/>
    <w:rsid w:val="00607673"/>
    <w:rsid w:val="006076A2"/>
    <w:rsid w:val="006078A4"/>
    <w:rsid w:val="00607AFA"/>
    <w:rsid w:val="00610127"/>
    <w:rsid w:val="00610542"/>
    <w:rsid w:val="0061069F"/>
    <w:rsid w:val="00610AAD"/>
    <w:rsid w:val="00610F81"/>
    <w:rsid w:val="006112A3"/>
    <w:rsid w:val="00611A4F"/>
    <w:rsid w:val="0061200E"/>
    <w:rsid w:val="00612530"/>
    <w:rsid w:val="00612ABB"/>
    <w:rsid w:val="00613316"/>
    <w:rsid w:val="0061357F"/>
    <w:rsid w:val="00613902"/>
    <w:rsid w:val="00613BB8"/>
    <w:rsid w:val="006140F4"/>
    <w:rsid w:val="00614987"/>
    <w:rsid w:val="006149E7"/>
    <w:rsid w:val="00614A53"/>
    <w:rsid w:val="00614D55"/>
    <w:rsid w:val="00615B05"/>
    <w:rsid w:val="0061669A"/>
    <w:rsid w:val="00616700"/>
    <w:rsid w:val="006167B3"/>
    <w:rsid w:val="006168C2"/>
    <w:rsid w:val="00616E66"/>
    <w:rsid w:val="00620687"/>
    <w:rsid w:val="00620730"/>
    <w:rsid w:val="00620E25"/>
    <w:rsid w:val="00621543"/>
    <w:rsid w:val="0062167D"/>
    <w:rsid w:val="0062168A"/>
    <w:rsid w:val="00621982"/>
    <w:rsid w:val="00621D0A"/>
    <w:rsid w:val="00621E61"/>
    <w:rsid w:val="00621F60"/>
    <w:rsid w:val="006228D9"/>
    <w:rsid w:val="0062331B"/>
    <w:rsid w:val="0062350A"/>
    <w:rsid w:val="00623747"/>
    <w:rsid w:val="00623FB3"/>
    <w:rsid w:val="00623FC5"/>
    <w:rsid w:val="00624125"/>
    <w:rsid w:val="00624A95"/>
    <w:rsid w:val="00624CC8"/>
    <w:rsid w:val="0062621A"/>
    <w:rsid w:val="00626611"/>
    <w:rsid w:val="00627126"/>
    <w:rsid w:val="006272A0"/>
    <w:rsid w:val="006279C8"/>
    <w:rsid w:val="00627BB0"/>
    <w:rsid w:val="00627DD6"/>
    <w:rsid w:val="006301C3"/>
    <w:rsid w:val="00630726"/>
    <w:rsid w:val="00631456"/>
    <w:rsid w:val="006316DC"/>
    <w:rsid w:val="00631EEE"/>
    <w:rsid w:val="00631FDF"/>
    <w:rsid w:val="00632176"/>
    <w:rsid w:val="00632404"/>
    <w:rsid w:val="0063247C"/>
    <w:rsid w:val="00632537"/>
    <w:rsid w:val="00632D2A"/>
    <w:rsid w:val="0063329E"/>
    <w:rsid w:val="0063347A"/>
    <w:rsid w:val="006334D7"/>
    <w:rsid w:val="00633B3C"/>
    <w:rsid w:val="00633DB5"/>
    <w:rsid w:val="00634449"/>
    <w:rsid w:val="0063453D"/>
    <w:rsid w:val="00634619"/>
    <w:rsid w:val="0063511A"/>
    <w:rsid w:val="006352A3"/>
    <w:rsid w:val="00635697"/>
    <w:rsid w:val="006356BD"/>
    <w:rsid w:val="006359A1"/>
    <w:rsid w:val="00635A83"/>
    <w:rsid w:val="00635B40"/>
    <w:rsid w:val="00636202"/>
    <w:rsid w:val="00636553"/>
    <w:rsid w:val="006368E5"/>
    <w:rsid w:val="00636D42"/>
    <w:rsid w:val="00636E4F"/>
    <w:rsid w:val="00636FF1"/>
    <w:rsid w:val="006379C0"/>
    <w:rsid w:val="00640463"/>
    <w:rsid w:val="0064120B"/>
    <w:rsid w:val="0064134B"/>
    <w:rsid w:val="006415B9"/>
    <w:rsid w:val="006424B8"/>
    <w:rsid w:val="006425A0"/>
    <w:rsid w:val="00642668"/>
    <w:rsid w:val="006429AC"/>
    <w:rsid w:val="00642AEB"/>
    <w:rsid w:val="00642F80"/>
    <w:rsid w:val="006434FD"/>
    <w:rsid w:val="00644507"/>
    <w:rsid w:val="00644CF0"/>
    <w:rsid w:val="00645207"/>
    <w:rsid w:val="00645A42"/>
    <w:rsid w:val="00645A6F"/>
    <w:rsid w:val="00645FFF"/>
    <w:rsid w:val="00646193"/>
    <w:rsid w:val="00646381"/>
    <w:rsid w:val="00646915"/>
    <w:rsid w:val="0064691F"/>
    <w:rsid w:val="00646F6B"/>
    <w:rsid w:val="006471F1"/>
    <w:rsid w:val="006473C5"/>
    <w:rsid w:val="00647EFF"/>
    <w:rsid w:val="00650622"/>
    <w:rsid w:val="00650873"/>
    <w:rsid w:val="00650CDB"/>
    <w:rsid w:val="00650EEA"/>
    <w:rsid w:val="00651642"/>
    <w:rsid w:val="00651EE2"/>
    <w:rsid w:val="006520D1"/>
    <w:rsid w:val="00652123"/>
    <w:rsid w:val="00652438"/>
    <w:rsid w:val="00652ECD"/>
    <w:rsid w:val="006530C3"/>
    <w:rsid w:val="00653542"/>
    <w:rsid w:val="00654339"/>
    <w:rsid w:val="00654566"/>
    <w:rsid w:val="0065480E"/>
    <w:rsid w:val="00654A10"/>
    <w:rsid w:val="00655224"/>
    <w:rsid w:val="0065556A"/>
    <w:rsid w:val="00656826"/>
    <w:rsid w:val="00656A7F"/>
    <w:rsid w:val="00656C03"/>
    <w:rsid w:val="00656E68"/>
    <w:rsid w:val="006572F9"/>
    <w:rsid w:val="006578A1"/>
    <w:rsid w:val="00657CC1"/>
    <w:rsid w:val="006609F2"/>
    <w:rsid w:val="00660A47"/>
    <w:rsid w:val="006614DF"/>
    <w:rsid w:val="00662BEB"/>
    <w:rsid w:val="00662F7E"/>
    <w:rsid w:val="00663F1E"/>
    <w:rsid w:val="006654EC"/>
    <w:rsid w:val="00665776"/>
    <w:rsid w:val="0066597D"/>
    <w:rsid w:val="006667B5"/>
    <w:rsid w:val="00666CCD"/>
    <w:rsid w:val="00671326"/>
    <w:rsid w:val="00671A1B"/>
    <w:rsid w:val="00672B28"/>
    <w:rsid w:val="00672C4A"/>
    <w:rsid w:val="00673FFC"/>
    <w:rsid w:val="006752E6"/>
    <w:rsid w:val="0067575F"/>
    <w:rsid w:val="006758FE"/>
    <w:rsid w:val="00675EDA"/>
    <w:rsid w:val="00676631"/>
    <w:rsid w:val="006769F6"/>
    <w:rsid w:val="00676BF1"/>
    <w:rsid w:val="00676F87"/>
    <w:rsid w:val="006773F3"/>
    <w:rsid w:val="00677B8E"/>
    <w:rsid w:val="00680776"/>
    <w:rsid w:val="006810E8"/>
    <w:rsid w:val="00681419"/>
    <w:rsid w:val="00681A89"/>
    <w:rsid w:val="00681EF8"/>
    <w:rsid w:val="00682196"/>
    <w:rsid w:val="00682931"/>
    <w:rsid w:val="00682EBC"/>
    <w:rsid w:val="006833D2"/>
    <w:rsid w:val="006837B8"/>
    <w:rsid w:val="00683A8E"/>
    <w:rsid w:val="00683A9E"/>
    <w:rsid w:val="00683F9A"/>
    <w:rsid w:val="00684B5E"/>
    <w:rsid w:val="006854BD"/>
    <w:rsid w:val="006861AE"/>
    <w:rsid w:val="0068672C"/>
    <w:rsid w:val="0068728E"/>
    <w:rsid w:val="00687308"/>
    <w:rsid w:val="00687D62"/>
    <w:rsid w:val="006901F4"/>
    <w:rsid w:val="00690518"/>
    <w:rsid w:val="00690899"/>
    <w:rsid w:val="00690BC8"/>
    <w:rsid w:val="0069123C"/>
    <w:rsid w:val="006920EB"/>
    <w:rsid w:val="00693168"/>
    <w:rsid w:val="00693B36"/>
    <w:rsid w:val="00694145"/>
    <w:rsid w:val="0069452F"/>
    <w:rsid w:val="00695241"/>
    <w:rsid w:val="00695318"/>
    <w:rsid w:val="0069581D"/>
    <w:rsid w:val="00696182"/>
    <w:rsid w:val="00696A1E"/>
    <w:rsid w:val="00697225"/>
    <w:rsid w:val="006975CF"/>
    <w:rsid w:val="006979B8"/>
    <w:rsid w:val="006979DC"/>
    <w:rsid w:val="00697A4D"/>
    <w:rsid w:val="006A0291"/>
    <w:rsid w:val="006A02A6"/>
    <w:rsid w:val="006A0382"/>
    <w:rsid w:val="006A0941"/>
    <w:rsid w:val="006A0D19"/>
    <w:rsid w:val="006A157F"/>
    <w:rsid w:val="006A1F86"/>
    <w:rsid w:val="006A311D"/>
    <w:rsid w:val="006A33F3"/>
    <w:rsid w:val="006A34DE"/>
    <w:rsid w:val="006A467D"/>
    <w:rsid w:val="006A4AA9"/>
    <w:rsid w:val="006A4F80"/>
    <w:rsid w:val="006A505E"/>
    <w:rsid w:val="006A5775"/>
    <w:rsid w:val="006A6195"/>
    <w:rsid w:val="006A62B8"/>
    <w:rsid w:val="006A65C8"/>
    <w:rsid w:val="006A6B5B"/>
    <w:rsid w:val="006A6CB0"/>
    <w:rsid w:val="006A6EC1"/>
    <w:rsid w:val="006A708F"/>
    <w:rsid w:val="006A7598"/>
    <w:rsid w:val="006A7733"/>
    <w:rsid w:val="006A7770"/>
    <w:rsid w:val="006A7B97"/>
    <w:rsid w:val="006B0036"/>
    <w:rsid w:val="006B0454"/>
    <w:rsid w:val="006B04D3"/>
    <w:rsid w:val="006B05C0"/>
    <w:rsid w:val="006B0F14"/>
    <w:rsid w:val="006B1C57"/>
    <w:rsid w:val="006B255D"/>
    <w:rsid w:val="006B2DC6"/>
    <w:rsid w:val="006B3C48"/>
    <w:rsid w:val="006B3CE7"/>
    <w:rsid w:val="006B526F"/>
    <w:rsid w:val="006B559E"/>
    <w:rsid w:val="006B5728"/>
    <w:rsid w:val="006B605E"/>
    <w:rsid w:val="006B617F"/>
    <w:rsid w:val="006B6769"/>
    <w:rsid w:val="006B758B"/>
    <w:rsid w:val="006B77AE"/>
    <w:rsid w:val="006B7B7D"/>
    <w:rsid w:val="006B7C9F"/>
    <w:rsid w:val="006B7E61"/>
    <w:rsid w:val="006C136E"/>
    <w:rsid w:val="006C1488"/>
    <w:rsid w:val="006C176D"/>
    <w:rsid w:val="006C1C0B"/>
    <w:rsid w:val="006C219D"/>
    <w:rsid w:val="006C2654"/>
    <w:rsid w:val="006C2B5F"/>
    <w:rsid w:val="006C2D59"/>
    <w:rsid w:val="006C2FF5"/>
    <w:rsid w:val="006C32B3"/>
    <w:rsid w:val="006C4211"/>
    <w:rsid w:val="006C4E65"/>
    <w:rsid w:val="006C5E97"/>
    <w:rsid w:val="006C5EC8"/>
    <w:rsid w:val="006C6069"/>
    <w:rsid w:val="006C619E"/>
    <w:rsid w:val="006C7516"/>
    <w:rsid w:val="006C79AE"/>
    <w:rsid w:val="006D0C19"/>
    <w:rsid w:val="006D12CB"/>
    <w:rsid w:val="006D1815"/>
    <w:rsid w:val="006D1A8A"/>
    <w:rsid w:val="006D20DA"/>
    <w:rsid w:val="006D311B"/>
    <w:rsid w:val="006D31D0"/>
    <w:rsid w:val="006D52EA"/>
    <w:rsid w:val="006D587D"/>
    <w:rsid w:val="006D5CC3"/>
    <w:rsid w:val="006D6BCC"/>
    <w:rsid w:val="006D75CD"/>
    <w:rsid w:val="006D7B29"/>
    <w:rsid w:val="006D7C3F"/>
    <w:rsid w:val="006E0015"/>
    <w:rsid w:val="006E0536"/>
    <w:rsid w:val="006E0B71"/>
    <w:rsid w:val="006E0B7A"/>
    <w:rsid w:val="006E1521"/>
    <w:rsid w:val="006E1A65"/>
    <w:rsid w:val="006E1EA6"/>
    <w:rsid w:val="006E2265"/>
    <w:rsid w:val="006E28BC"/>
    <w:rsid w:val="006E2BC0"/>
    <w:rsid w:val="006E2CD0"/>
    <w:rsid w:val="006E3241"/>
    <w:rsid w:val="006E351C"/>
    <w:rsid w:val="006E35E2"/>
    <w:rsid w:val="006E3D35"/>
    <w:rsid w:val="006E40E6"/>
    <w:rsid w:val="006E423E"/>
    <w:rsid w:val="006E4B0E"/>
    <w:rsid w:val="006E5547"/>
    <w:rsid w:val="006E5C42"/>
    <w:rsid w:val="006E6370"/>
    <w:rsid w:val="006E725D"/>
    <w:rsid w:val="006E7CE9"/>
    <w:rsid w:val="006F008E"/>
    <w:rsid w:val="006F0132"/>
    <w:rsid w:val="006F05D3"/>
    <w:rsid w:val="006F0835"/>
    <w:rsid w:val="006F08B1"/>
    <w:rsid w:val="006F1D03"/>
    <w:rsid w:val="006F1E9B"/>
    <w:rsid w:val="006F202A"/>
    <w:rsid w:val="006F22BD"/>
    <w:rsid w:val="006F252B"/>
    <w:rsid w:val="006F3A5A"/>
    <w:rsid w:val="006F421F"/>
    <w:rsid w:val="006F467A"/>
    <w:rsid w:val="006F4C85"/>
    <w:rsid w:val="006F4E6B"/>
    <w:rsid w:val="006F541C"/>
    <w:rsid w:val="006F5DE2"/>
    <w:rsid w:val="006F5E68"/>
    <w:rsid w:val="006F6903"/>
    <w:rsid w:val="006F6B4C"/>
    <w:rsid w:val="006F751E"/>
    <w:rsid w:val="006F7655"/>
    <w:rsid w:val="00700ACC"/>
    <w:rsid w:val="00700BA5"/>
    <w:rsid w:val="00700D1F"/>
    <w:rsid w:val="007014E6"/>
    <w:rsid w:val="00702B42"/>
    <w:rsid w:val="00702EA2"/>
    <w:rsid w:val="00703168"/>
    <w:rsid w:val="007048F0"/>
    <w:rsid w:val="00704D59"/>
    <w:rsid w:val="00705063"/>
    <w:rsid w:val="0070609B"/>
    <w:rsid w:val="007065E9"/>
    <w:rsid w:val="007069F8"/>
    <w:rsid w:val="00707813"/>
    <w:rsid w:val="00707BB5"/>
    <w:rsid w:val="00707E47"/>
    <w:rsid w:val="00710D8A"/>
    <w:rsid w:val="00710FFB"/>
    <w:rsid w:val="00711025"/>
    <w:rsid w:val="007118B6"/>
    <w:rsid w:val="00711FE4"/>
    <w:rsid w:val="00712900"/>
    <w:rsid w:val="007129CB"/>
    <w:rsid w:val="00712DAA"/>
    <w:rsid w:val="007139F3"/>
    <w:rsid w:val="00714D85"/>
    <w:rsid w:val="00714EC7"/>
    <w:rsid w:val="007155AD"/>
    <w:rsid w:val="00715ACF"/>
    <w:rsid w:val="007166ED"/>
    <w:rsid w:val="00716CFE"/>
    <w:rsid w:val="0071703F"/>
    <w:rsid w:val="0071730B"/>
    <w:rsid w:val="007178C9"/>
    <w:rsid w:val="00717A9C"/>
    <w:rsid w:val="00717BE0"/>
    <w:rsid w:val="00717D44"/>
    <w:rsid w:val="007201B2"/>
    <w:rsid w:val="0072041D"/>
    <w:rsid w:val="0072094E"/>
    <w:rsid w:val="00721366"/>
    <w:rsid w:val="00721650"/>
    <w:rsid w:val="00721768"/>
    <w:rsid w:val="00721A74"/>
    <w:rsid w:val="00722A9E"/>
    <w:rsid w:val="00722BE7"/>
    <w:rsid w:val="00722C9B"/>
    <w:rsid w:val="0072302D"/>
    <w:rsid w:val="007232C9"/>
    <w:rsid w:val="0072335B"/>
    <w:rsid w:val="007233A0"/>
    <w:rsid w:val="007234B2"/>
    <w:rsid w:val="00723D76"/>
    <w:rsid w:val="00723F64"/>
    <w:rsid w:val="00724126"/>
    <w:rsid w:val="007241BF"/>
    <w:rsid w:val="0072582C"/>
    <w:rsid w:val="00725D62"/>
    <w:rsid w:val="00726A60"/>
    <w:rsid w:val="0072719F"/>
    <w:rsid w:val="00727F7D"/>
    <w:rsid w:val="00730194"/>
    <w:rsid w:val="0073121A"/>
    <w:rsid w:val="00731413"/>
    <w:rsid w:val="00731BFC"/>
    <w:rsid w:val="00731FAB"/>
    <w:rsid w:val="0073213C"/>
    <w:rsid w:val="00732694"/>
    <w:rsid w:val="00732841"/>
    <w:rsid w:val="00732C87"/>
    <w:rsid w:val="00732F48"/>
    <w:rsid w:val="00733230"/>
    <w:rsid w:val="00733329"/>
    <w:rsid w:val="00733367"/>
    <w:rsid w:val="007335DD"/>
    <w:rsid w:val="0073393D"/>
    <w:rsid w:val="00733A11"/>
    <w:rsid w:val="00733AE1"/>
    <w:rsid w:val="00733C80"/>
    <w:rsid w:val="00733E12"/>
    <w:rsid w:val="007343BA"/>
    <w:rsid w:val="00734788"/>
    <w:rsid w:val="00734C4A"/>
    <w:rsid w:val="007354F0"/>
    <w:rsid w:val="0073561C"/>
    <w:rsid w:val="007357EF"/>
    <w:rsid w:val="00735847"/>
    <w:rsid w:val="00735C4B"/>
    <w:rsid w:val="00735C56"/>
    <w:rsid w:val="007360CF"/>
    <w:rsid w:val="0073687D"/>
    <w:rsid w:val="00736D65"/>
    <w:rsid w:val="00737A92"/>
    <w:rsid w:val="00737B15"/>
    <w:rsid w:val="007403BE"/>
    <w:rsid w:val="007403BF"/>
    <w:rsid w:val="007404B4"/>
    <w:rsid w:val="00740DBC"/>
    <w:rsid w:val="00740ED3"/>
    <w:rsid w:val="0074109B"/>
    <w:rsid w:val="00741C84"/>
    <w:rsid w:val="00741CE2"/>
    <w:rsid w:val="0074206E"/>
    <w:rsid w:val="007420AD"/>
    <w:rsid w:val="007423A7"/>
    <w:rsid w:val="00742416"/>
    <w:rsid w:val="00742616"/>
    <w:rsid w:val="00742BDC"/>
    <w:rsid w:val="00743702"/>
    <w:rsid w:val="00743E68"/>
    <w:rsid w:val="00744259"/>
    <w:rsid w:val="00744975"/>
    <w:rsid w:val="00744C71"/>
    <w:rsid w:val="0074506F"/>
    <w:rsid w:val="00745203"/>
    <w:rsid w:val="00745A68"/>
    <w:rsid w:val="00745E59"/>
    <w:rsid w:val="007460BE"/>
    <w:rsid w:val="00746499"/>
    <w:rsid w:val="00746840"/>
    <w:rsid w:val="007471F8"/>
    <w:rsid w:val="007477EE"/>
    <w:rsid w:val="00747837"/>
    <w:rsid w:val="00747FD8"/>
    <w:rsid w:val="007503E0"/>
    <w:rsid w:val="007505C9"/>
    <w:rsid w:val="00750E5E"/>
    <w:rsid w:val="007511D1"/>
    <w:rsid w:val="007513C5"/>
    <w:rsid w:val="007518EE"/>
    <w:rsid w:val="00751DE4"/>
    <w:rsid w:val="00752076"/>
    <w:rsid w:val="007527C8"/>
    <w:rsid w:val="00753113"/>
    <w:rsid w:val="00753651"/>
    <w:rsid w:val="00754C77"/>
    <w:rsid w:val="0075619E"/>
    <w:rsid w:val="00756A62"/>
    <w:rsid w:val="00757113"/>
    <w:rsid w:val="007572CC"/>
    <w:rsid w:val="007574E3"/>
    <w:rsid w:val="007601FF"/>
    <w:rsid w:val="0076086F"/>
    <w:rsid w:val="00760BD0"/>
    <w:rsid w:val="00760C33"/>
    <w:rsid w:val="0076156D"/>
    <w:rsid w:val="00761594"/>
    <w:rsid w:val="007616A1"/>
    <w:rsid w:val="007619E0"/>
    <w:rsid w:val="007623C5"/>
    <w:rsid w:val="007629CB"/>
    <w:rsid w:val="00762FCC"/>
    <w:rsid w:val="007632E7"/>
    <w:rsid w:val="0076343E"/>
    <w:rsid w:val="0076378F"/>
    <w:rsid w:val="00763B65"/>
    <w:rsid w:val="00763C4F"/>
    <w:rsid w:val="00764457"/>
    <w:rsid w:val="007644BF"/>
    <w:rsid w:val="007645F7"/>
    <w:rsid w:val="00764663"/>
    <w:rsid w:val="0076468B"/>
    <w:rsid w:val="007659A5"/>
    <w:rsid w:val="00765C19"/>
    <w:rsid w:val="00765F33"/>
    <w:rsid w:val="007661B7"/>
    <w:rsid w:val="007663F6"/>
    <w:rsid w:val="0076645E"/>
    <w:rsid w:val="0076659F"/>
    <w:rsid w:val="00766F5A"/>
    <w:rsid w:val="00766FDE"/>
    <w:rsid w:val="007670A5"/>
    <w:rsid w:val="00767BDF"/>
    <w:rsid w:val="007709D6"/>
    <w:rsid w:val="00770EE3"/>
    <w:rsid w:val="007710CB"/>
    <w:rsid w:val="007713EF"/>
    <w:rsid w:val="00771F90"/>
    <w:rsid w:val="007722E9"/>
    <w:rsid w:val="007726B6"/>
    <w:rsid w:val="007730F3"/>
    <w:rsid w:val="00773425"/>
    <w:rsid w:val="0077394B"/>
    <w:rsid w:val="007742A2"/>
    <w:rsid w:val="007746B9"/>
    <w:rsid w:val="00774844"/>
    <w:rsid w:val="00774F01"/>
    <w:rsid w:val="007750C4"/>
    <w:rsid w:val="00775598"/>
    <w:rsid w:val="00775894"/>
    <w:rsid w:val="00775DC4"/>
    <w:rsid w:val="007765CA"/>
    <w:rsid w:val="00776727"/>
    <w:rsid w:val="00776964"/>
    <w:rsid w:val="00776D27"/>
    <w:rsid w:val="007774A3"/>
    <w:rsid w:val="007774FE"/>
    <w:rsid w:val="007775B5"/>
    <w:rsid w:val="0077776C"/>
    <w:rsid w:val="00777A17"/>
    <w:rsid w:val="00777E64"/>
    <w:rsid w:val="00780179"/>
    <w:rsid w:val="00780877"/>
    <w:rsid w:val="00781BC6"/>
    <w:rsid w:val="00782308"/>
    <w:rsid w:val="00782547"/>
    <w:rsid w:val="00782A22"/>
    <w:rsid w:val="00782EEA"/>
    <w:rsid w:val="00783A70"/>
    <w:rsid w:val="00784AF4"/>
    <w:rsid w:val="007855C9"/>
    <w:rsid w:val="0078575C"/>
    <w:rsid w:val="00785D4B"/>
    <w:rsid w:val="00785FFC"/>
    <w:rsid w:val="0078647F"/>
    <w:rsid w:val="007875EA"/>
    <w:rsid w:val="00787D23"/>
    <w:rsid w:val="007902A0"/>
    <w:rsid w:val="00790545"/>
    <w:rsid w:val="00791090"/>
    <w:rsid w:val="00791E7E"/>
    <w:rsid w:val="00791FD3"/>
    <w:rsid w:val="00792214"/>
    <w:rsid w:val="007935AD"/>
    <w:rsid w:val="00793A1A"/>
    <w:rsid w:val="00794B6E"/>
    <w:rsid w:val="00795916"/>
    <w:rsid w:val="00795EF4"/>
    <w:rsid w:val="007961AE"/>
    <w:rsid w:val="0079688C"/>
    <w:rsid w:val="007969EC"/>
    <w:rsid w:val="00796AB0"/>
    <w:rsid w:val="00796C38"/>
    <w:rsid w:val="00796D5F"/>
    <w:rsid w:val="00797EBE"/>
    <w:rsid w:val="007A0352"/>
    <w:rsid w:val="007A1348"/>
    <w:rsid w:val="007A143D"/>
    <w:rsid w:val="007A1573"/>
    <w:rsid w:val="007A1626"/>
    <w:rsid w:val="007A166E"/>
    <w:rsid w:val="007A1B8A"/>
    <w:rsid w:val="007A243A"/>
    <w:rsid w:val="007A2745"/>
    <w:rsid w:val="007A47B1"/>
    <w:rsid w:val="007A5647"/>
    <w:rsid w:val="007A5B53"/>
    <w:rsid w:val="007A5CDB"/>
    <w:rsid w:val="007A5FF3"/>
    <w:rsid w:val="007A65FA"/>
    <w:rsid w:val="007A6782"/>
    <w:rsid w:val="007A67A8"/>
    <w:rsid w:val="007A6843"/>
    <w:rsid w:val="007A68E7"/>
    <w:rsid w:val="007A6C04"/>
    <w:rsid w:val="007A72F1"/>
    <w:rsid w:val="007A79C0"/>
    <w:rsid w:val="007B0661"/>
    <w:rsid w:val="007B0666"/>
    <w:rsid w:val="007B09E2"/>
    <w:rsid w:val="007B0A84"/>
    <w:rsid w:val="007B0DBA"/>
    <w:rsid w:val="007B1099"/>
    <w:rsid w:val="007B145F"/>
    <w:rsid w:val="007B160E"/>
    <w:rsid w:val="007B163E"/>
    <w:rsid w:val="007B1769"/>
    <w:rsid w:val="007B1A6B"/>
    <w:rsid w:val="007B1BD4"/>
    <w:rsid w:val="007B2391"/>
    <w:rsid w:val="007B2A88"/>
    <w:rsid w:val="007B2AF1"/>
    <w:rsid w:val="007B32F6"/>
    <w:rsid w:val="007B36C4"/>
    <w:rsid w:val="007B4A48"/>
    <w:rsid w:val="007B4EAC"/>
    <w:rsid w:val="007B55BC"/>
    <w:rsid w:val="007B5AF0"/>
    <w:rsid w:val="007B5E77"/>
    <w:rsid w:val="007B6A4E"/>
    <w:rsid w:val="007B7D60"/>
    <w:rsid w:val="007C026D"/>
    <w:rsid w:val="007C1E30"/>
    <w:rsid w:val="007C1F54"/>
    <w:rsid w:val="007C2511"/>
    <w:rsid w:val="007C2ED3"/>
    <w:rsid w:val="007C3030"/>
    <w:rsid w:val="007C34D1"/>
    <w:rsid w:val="007C3BC7"/>
    <w:rsid w:val="007C4170"/>
    <w:rsid w:val="007C45E8"/>
    <w:rsid w:val="007C4A4C"/>
    <w:rsid w:val="007C4F70"/>
    <w:rsid w:val="007C5181"/>
    <w:rsid w:val="007C5D60"/>
    <w:rsid w:val="007C62E1"/>
    <w:rsid w:val="007C70F4"/>
    <w:rsid w:val="007C7586"/>
    <w:rsid w:val="007C7692"/>
    <w:rsid w:val="007C76E5"/>
    <w:rsid w:val="007C7F39"/>
    <w:rsid w:val="007D022E"/>
    <w:rsid w:val="007D028A"/>
    <w:rsid w:val="007D068C"/>
    <w:rsid w:val="007D0E8C"/>
    <w:rsid w:val="007D1699"/>
    <w:rsid w:val="007D2174"/>
    <w:rsid w:val="007D24DF"/>
    <w:rsid w:val="007D3398"/>
    <w:rsid w:val="007D3A16"/>
    <w:rsid w:val="007D3C7C"/>
    <w:rsid w:val="007D3FDA"/>
    <w:rsid w:val="007D48E3"/>
    <w:rsid w:val="007D4DA5"/>
    <w:rsid w:val="007D5297"/>
    <w:rsid w:val="007D553B"/>
    <w:rsid w:val="007D56A8"/>
    <w:rsid w:val="007D575A"/>
    <w:rsid w:val="007D5EA4"/>
    <w:rsid w:val="007D71BF"/>
    <w:rsid w:val="007D7328"/>
    <w:rsid w:val="007D7A86"/>
    <w:rsid w:val="007E0594"/>
    <w:rsid w:val="007E1080"/>
    <w:rsid w:val="007E1718"/>
    <w:rsid w:val="007E1BF9"/>
    <w:rsid w:val="007E1FA5"/>
    <w:rsid w:val="007E258D"/>
    <w:rsid w:val="007E2649"/>
    <w:rsid w:val="007E356B"/>
    <w:rsid w:val="007E41A3"/>
    <w:rsid w:val="007E4239"/>
    <w:rsid w:val="007E4700"/>
    <w:rsid w:val="007E49CA"/>
    <w:rsid w:val="007E4CD8"/>
    <w:rsid w:val="007E525F"/>
    <w:rsid w:val="007E5B87"/>
    <w:rsid w:val="007E6A69"/>
    <w:rsid w:val="007E6AA1"/>
    <w:rsid w:val="007E77B9"/>
    <w:rsid w:val="007E7C0E"/>
    <w:rsid w:val="007E7DA0"/>
    <w:rsid w:val="007F0440"/>
    <w:rsid w:val="007F07C9"/>
    <w:rsid w:val="007F0B6C"/>
    <w:rsid w:val="007F0D1B"/>
    <w:rsid w:val="007F1F9B"/>
    <w:rsid w:val="007F22A2"/>
    <w:rsid w:val="007F325D"/>
    <w:rsid w:val="007F330F"/>
    <w:rsid w:val="007F3779"/>
    <w:rsid w:val="007F3EE1"/>
    <w:rsid w:val="007F4036"/>
    <w:rsid w:val="007F4485"/>
    <w:rsid w:val="007F4E9E"/>
    <w:rsid w:val="007F53E8"/>
    <w:rsid w:val="007F5752"/>
    <w:rsid w:val="007F5ABF"/>
    <w:rsid w:val="007F5BBB"/>
    <w:rsid w:val="007F5C93"/>
    <w:rsid w:val="007F5E91"/>
    <w:rsid w:val="007F60CA"/>
    <w:rsid w:val="007F63F9"/>
    <w:rsid w:val="007F65BF"/>
    <w:rsid w:val="007F676D"/>
    <w:rsid w:val="007F763B"/>
    <w:rsid w:val="008002B3"/>
    <w:rsid w:val="0080060A"/>
    <w:rsid w:val="00800771"/>
    <w:rsid w:val="00800C8C"/>
    <w:rsid w:val="00800CDC"/>
    <w:rsid w:val="008014C2"/>
    <w:rsid w:val="00801D78"/>
    <w:rsid w:val="0080265E"/>
    <w:rsid w:val="00803B87"/>
    <w:rsid w:val="0080456E"/>
    <w:rsid w:val="008047D2"/>
    <w:rsid w:val="00804CF9"/>
    <w:rsid w:val="00804DB9"/>
    <w:rsid w:val="0080534C"/>
    <w:rsid w:val="0080593C"/>
    <w:rsid w:val="00805D1B"/>
    <w:rsid w:val="0080689B"/>
    <w:rsid w:val="00806992"/>
    <w:rsid w:val="0080730E"/>
    <w:rsid w:val="00810217"/>
    <w:rsid w:val="00810714"/>
    <w:rsid w:val="00810B09"/>
    <w:rsid w:val="0081132F"/>
    <w:rsid w:val="008115D4"/>
    <w:rsid w:val="00811CF7"/>
    <w:rsid w:val="008120E1"/>
    <w:rsid w:val="0081227F"/>
    <w:rsid w:val="008126F4"/>
    <w:rsid w:val="00813740"/>
    <w:rsid w:val="00813959"/>
    <w:rsid w:val="008143F0"/>
    <w:rsid w:val="008144AC"/>
    <w:rsid w:val="00814FC5"/>
    <w:rsid w:val="008157B0"/>
    <w:rsid w:val="00815853"/>
    <w:rsid w:val="00815BAE"/>
    <w:rsid w:val="008161D7"/>
    <w:rsid w:val="0081673C"/>
    <w:rsid w:val="0081767D"/>
    <w:rsid w:val="00817C0D"/>
    <w:rsid w:val="00817CC8"/>
    <w:rsid w:val="00817D6F"/>
    <w:rsid w:val="0082030D"/>
    <w:rsid w:val="008207E9"/>
    <w:rsid w:val="008209C6"/>
    <w:rsid w:val="00824422"/>
    <w:rsid w:val="00825C32"/>
    <w:rsid w:val="00825E2B"/>
    <w:rsid w:val="00825EE0"/>
    <w:rsid w:val="00825FA0"/>
    <w:rsid w:val="0082646E"/>
    <w:rsid w:val="00826FB4"/>
    <w:rsid w:val="00827609"/>
    <w:rsid w:val="00827676"/>
    <w:rsid w:val="00827689"/>
    <w:rsid w:val="00827A31"/>
    <w:rsid w:val="00827A63"/>
    <w:rsid w:val="0083061A"/>
    <w:rsid w:val="00830A3D"/>
    <w:rsid w:val="00830EA1"/>
    <w:rsid w:val="00830FCD"/>
    <w:rsid w:val="008316A3"/>
    <w:rsid w:val="00831917"/>
    <w:rsid w:val="008320CA"/>
    <w:rsid w:val="008320F5"/>
    <w:rsid w:val="00832165"/>
    <w:rsid w:val="0083246C"/>
    <w:rsid w:val="00832476"/>
    <w:rsid w:val="00832786"/>
    <w:rsid w:val="008328EE"/>
    <w:rsid w:val="00832914"/>
    <w:rsid w:val="00832AF8"/>
    <w:rsid w:val="0083320C"/>
    <w:rsid w:val="008338B6"/>
    <w:rsid w:val="00833E08"/>
    <w:rsid w:val="00834127"/>
    <w:rsid w:val="008347E0"/>
    <w:rsid w:val="00834824"/>
    <w:rsid w:val="0083488A"/>
    <w:rsid w:val="00834B6F"/>
    <w:rsid w:val="0083581D"/>
    <w:rsid w:val="00835EFC"/>
    <w:rsid w:val="008361B9"/>
    <w:rsid w:val="0083636E"/>
    <w:rsid w:val="008363DA"/>
    <w:rsid w:val="00836871"/>
    <w:rsid w:val="0083713E"/>
    <w:rsid w:val="008378DA"/>
    <w:rsid w:val="00837B59"/>
    <w:rsid w:val="00840AFD"/>
    <w:rsid w:val="008412B7"/>
    <w:rsid w:val="00841785"/>
    <w:rsid w:val="0084183D"/>
    <w:rsid w:val="00841D9E"/>
    <w:rsid w:val="00841FF6"/>
    <w:rsid w:val="0084208A"/>
    <w:rsid w:val="00842B22"/>
    <w:rsid w:val="00842CCA"/>
    <w:rsid w:val="00842D54"/>
    <w:rsid w:val="0084356F"/>
    <w:rsid w:val="00843B19"/>
    <w:rsid w:val="00843D62"/>
    <w:rsid w:val="008442B2"/>
    <w:rsid w:val="0084432A"/>
    <w:rsid w:val="00845297"/>
    <w:rsid w:val="00845C0A"/>
    <w:rsid w:val="008465EF"/>
    <w:rsid w:val="008476AF"/>
    <w:rsid w:val="0084787B"/>
    <w:rsid w:val="0085032C"/>
    <w:rsid w:val="008503BA"/>
    <w:rsid w:val="00850610"/>
    <w:rsid w:val="00850792"/>
    <w:rsid w:val="0085100C"/>
    <w:rsid w:val="0085106D"/>
    <w:rsid w:val="00851267"/>
    <w:rsid w:val="0085154A"/>
    <w:rsid w:val="00851652"/>
    <w:rsid w:val="00851C2B"/>
    <w:rsid w:val="00851D91"/>
    <w:rsid w:val="00851E7F"/>
    <w:rsid w:val="00852BAF"/>
    <w:rsid w:val="00852C07"/>
    <w:rsid w:val="00852CC7"/>
    <w:rsid w:val="00853C55"/>
    <w:rsid w:val="00854178"/>
    <w:rsid w:val="00854868"/>
    <w:rsid w:val="00854971"/>
    <w:rsid w:val="00854BFC"/>
    <w:rsid w:val="00855710"/>
    <w:rsid w:val="00855AC2"/>
    <w:rsid w:val="00855AD5"/>
    <w:rsid w:val="00855B5D"/>
    <w:rsid w:val="0085670E"/>
    <w:rsid w:val="00857F3C"/>
    <w:rsid w:val="00860901"/>
    <w:rsid w:val="00860CB0"/>
    <w:rsid w:val="00861857"/>
    <w:rsid w:val="00861BB4"/>
    <w:rsid w:val="00861C7F"/>
    <w:rsid w:val="00862086"/>
    <w:rsid w:val="008620A1"/>
    <w:rsid w:val="00862885"/>
    <w:rsid w:val="0086310F"/>
    <w:rsid w:val="00863D3D"/>
    <w:rsid w:val="00863DD3"/>
    <w:rsid w:val="00863E3B"/>
    <w:rsid w:val="0086456B"/>
    <w:rsid w:val="008647B2"/>
    <w:rsid w:val="00864E00"/>
    <w:rsid w:val="00864F2F"/>
    <w:rsid w:val="00865405"/>
    <w:rsid w:val="00865437"/>
    <w:rsid w:val="00865AF8"/>
    <w:rsid w:val="00867169"/>
    <w:rsid w:val="00867670"/>
    <w:rsid w:val="008678B1"/>
    <w:rsid w:val="00870400"/>
    <w:rsid w:val="008706B7"/>
    <w:rsid w:val="008707BA"/>
    <w:rsid w:val="00870977"/>
    <w:rsid w:val="008709A9"/>
    <w:rsid w:val="008711DD"/>
    <w:rsid w:val="008715D8"/>
    <w:rsid w:val="008716E6"/>
    <w:rsid w:val="008716EC"/>
    <w:rsid w:val="00872227"/>
    <w:rsid w:val="00872548"/>
    <w:rsid w:val="008729E4"/>
    <w:rsid w:val="00872C1F"/>
    <w:rsid w:val="00873C4A"/>
    <w:rsid w:val="00873ECB"/>
    <w:rsid w:val="00875134"/>
    <w:rsid w:val="008757D9"/>
    <w:rsid w:val="00875896"/>
    <w:rsid w:val="00875979"/>
    <w:rsid w:val="00875FAE"/>
    <w:rsid w:val="0087623C"/>
    <w:rsid w:val="00876502"/>
    <w:rsid w:val="008771A8"/>
    <w:rsid w:val="00877A3B"/>
    <w:rsid w:val="00877B01"/>
    <w:rsid w:val="00877F8C"/>
    <w:rsid w:val="008805E1"/>
    <w:rsid w:val="0088122C"/>
    <w:rsid w:val="008816EE"/>
    <w:rsid w:val="00881D88"/>
    <w:rsid w:val="00881DEA"/>
    <w:rsid w:val="008826F8"/>
    <w:rsid w:val="00882987"/>
    <w:rsid w:val="008849E4"/>
    <w:rsid w:val="008850BF"/>
    <w:rsid w:val="00885194"/>
    <w:rsid w:val="008851E1"/>
    <w:rsid w:val="008856D2"/>
    <w:rsid w:val="00885CB1"/>
    <w:rsid w:val="00885CCB"/>
    <w:rsid w:val="008860E9"/>
    <w:rsid w:val="00886844"/>
    <w:rsid w:val="00886BDA"/>
    <w:rsid w:val="00886CA2"/>
    <w:rsid w:val="00887F9B"/>
    <w:rsid w:val="00891097"/>
    <w:rsid w:val="00891477"/>
    <w:rsid w:val="00892EF5"/>
    <w:rsid w:val="008931B9"/>
    <w:rsid w:val="00894716"/>
    <w:rsid w:val="008969CA"/>
    <w:rsid w:val="00896CDA"/>
    <w:rsid w:val="008A012D"/>
    <w:rsid w:val="008A0760"/>
    <w:rsid w:val="008A08F8"/>
    <w:rsid w:val="008A0A0A"/>
    <w:rsid w:val="008A0B3D"/>
    <w:rsid w:val="008A2049"/>
    <w:rsid w:val="008A217A"/>
    <w:rsid w:val="008A227A"/>
    <w:rsid w:val="008A2986"/>
    <w:rsid w:val="008A2DEB"/>
    <w:rsid w:val="008A2E02"/>
    <w:rsid w:val="008A3B7B"/>
    <w:rsid w:val="008A4281"/>
    <w:rsid w:val="008A444B"/>
    <w:rsid w:val="008A57B7"/>
    <w:rsid w:val="008A5ADF"/>
    <w:rsid w:val="008A5B21"/>
    <w:rsid w:val="008A6690"/>
    <w:rsid w:val="008A6D47"/>
    <w:rsid w:val="008A708C"/>
    <w:rsid w:val="008A7240"/>
    <w:rsid w:val="008B0FC5"/>
    <w:rsid w:val="008B1725"/>
    <w:rsid w:val="008B2385"/>
    <w:rsid w:val="008B29AC"/>
    <w:rsid w:val="008B3061"/>
    <w:rsid w:val="008B37FF"/>
    <w:rsid w:val="008B48C1"/>
    <w:rsid w:val="008B4C2A"/>
    <w:rsid w:val="008B4CF8"/>
    <w:rsid w:val="008B515F"/>
    <w:rsid w:val="008B553A"/>
    <w:rsid w:val="008B5962"/>
    <w:rsid w:val="008B5AEF"/>
    <w:rsid w:val="008B5C2D"/>
    <w:rsid w:val="008B5DBB"/>
    <w:rsid w:val="008B5FB6"/>
    <w:rsid w:val="008B5FE4"/>
    <w:rsid w:val="008B617A"/>
    <w:rsid w:val="008B61C4"/>
    <w:rsid w:val="008B6776"/>
    <w:rsid w:val="008B6DE4"/>
    <w:rsid w:val="008B74F2"/>
    <w:rsid w:val="008B7D4F"/>
    <w:rsid w:val="008B7EBE"/>
    <w:rsid w:val="008C045B"/>
    <w:rsid w:val="008C0664"/>
    <w:rsid w:val="008C06C0"/>
    <w:rsid w:val="008C1773"/>
    <w:rsid w:val="008C1B73"/>
    <w:rsid w:val="008C1D00"/>
    <w:rsid w:val="008C2372"/>
    <w:rsid w:val="008C24EB"/>
    <w:rsid w:val="008C4E87"/>
    <w:rsid w:val="008C5171"/>
    <w:rsid w:val="008C5EE4"/>
    <w:rsid w:val="008C6113"/>
    <w:rsid w:val="008C7399"/>
    <w:rsid w:val="008C746E"/>
    <w:rsid w:val="008C74A6"/>
    <w:rsid w:val="008C753F"/>
    <w:rsid w:val="008C7D92"/>
    <w:rsid w:val="008D0E8A"/>
    <w:rsid w:val="008D1DC1"/>
    <w:rsid w:val="008D2421"/>
    <w:rsid w:val="008D2E2E"/>
    <w:rsid w:val="008D463A"/>
    <w:rsid w:val="008D46B2"/>
    <w:rsid w:val="008D471F"/>
    <w:rsid w:val="008D52C6"/>
    <w:rsid w:val="008D54A9"/>
    <w:rsid w:val="008D56C9"/>
    <w:rsid w:val="008D5735"/>
    <w:rsid w:val="008D5F06"/>
    <w:rsid w:val="008D7A09"/>
    <w:rsid w:val="008D7D3E"/>
    <w:rsid w:val="008E06E8"/>
    <w:rsid w:val="008E15B0"/>
    <w:rsid w:val="008E1885"/>
    <w:rsid w:val="008E1E55"/>
    <w:rsid w:val="008E214E"/>
    <w:rsid w:val="008E247C"/>
    <w:rsid w:val="008E377D"/>
    <w:rsid w:val="008E4968"/>
    <w:rsid w:val="008E4A47"/>
    <w:rsid w:val="008E4C51"/>
    <w:rsid w:val="008E5577"/>
    <w:rsid w:val="008E57D2"/>
    <w:rsid w:val="008E58F5"/>
    <w:rsid w:val="008E5A23"/>
    <w:rsid w:val="008E5DD3"/>
    <w:rsid w:val="008E64CB"/>
    <w:rsid w:val="008E6554"/>
    <w:rsid w:val="008E66F9"/>
    <w:rsid w:val="008E6A5C"/>
    <w:rsid w:val="008E6CBE"/>
    <w:rsid w:val="008E6DAE"/>
    <w:rsid w:val="008E7684"/>
    <w:rsid w:val="008E7BF0"/>
    <w:rsid w:val="008F00FE"/>
    <w:rsid w:val="008F04AC"/>
    <w:rsid w:val="008F04FE"/>
    <w:rsid w:val="008F0574"/>
    <w:rsid w:val="008F0923"/>
    <w:rsid w:val="008F0C4C"/>
    <w:rsid w:val="008F0DF2"/>
    <w:rsid w:val="008F1069"/>
    <w:rsid w:val="008F1A72"/>
    <w:rsid w:val="008F1E65"/>
    <w:rsid w:val="008F244A"/>
    <w:rsid w:val="008F2F43"/>
    <w:rsid w:val="008F3114"/>
    <w:rsid w:val="008F3163"/>
    <w:rsid w:val="008F3864"/>
    <w:rsid w:val="008F3E9C"/>
    <w:rsid w:val="008F4266"/>
    <w:rsid w:val="008F4D7B"/>
    <w:rsid w:val="008F4F02"/>
    <w:rsid w:val="008F4F52"/>
    <w:rsid w:val="008F514E"/>
    <w:rsid w:val="008F5B2E"/>
    <w:rsid w:val="008F6715"/>
    <w:rsid w:val="008F69D7"/>
    <w:rsid w:val="008F6A03"/>
    <w:rsid w:val="008F6B41"/>
    <w:rsid w:val="008F7AED"/>
    <w:rsid w:val="009006FA"/>
    <w:rsid w:val="00900B61"/>
    <w:rsid w:val="00900FA1"/>
    <w:rsid w:val="009013CA"/>
    <w:rsid w:val="0090173D"/>
    <w:rsid w:val="00901898"/>
    <w:rsid w:val="00902451"/>
    <w:rsid w:val="00902D26"/>
    <w:rsid w:val="009039CF"/>
    <w:rsid w:val="00904E09"/>
    <w:rsid w:val="009057A8"/>
    <w:rsid w:val="009060A1"/>
    <w:rsid w:val="00906A40"/>
    <w:rsid w:val="00906C23"/>
    <w:rsid w:val="00907048"/>
    <w:rsid w:val="00907256"/>
    <w:rsid w:val="0090772A"/>
    <w:rsid w:val="0090787C"/>
    <w:rsid w:val="00907F30"/>
    <w:rsid w:val="0091022E"/>
    <w:rsid w:val="00911230"/>
    <w:rsid w:val="00911E6A"/>
    <w:rsid w:val="00913CA5"/>
    <w:rsid w:val="0091431F"/>
    <w:rsid w:val="00914A7E"/>
    <w:rsid w:val="00915D73"/>
    <w:rsid w:val="00916056"/>
    <w:rsid w:val="00916445"/>
    <w:rsid w:val="00916966"/>
    <w:rsid w:val="00916A5B"/>
    <w:rsid w:val="00916DDB"/>
    <w:rsid w:val="00917D81"/>
    <w:rsid w:val="00917E5A"/>
    <w:rsid w:val="0092006C"/>
    <w:rsid w:val="00920940"/>
    <w:rsid w:val="00920C00"/>
    <w:rsid w:val="00920E6A"/>
    <w:rsid w:val="009212AA"/>
    <w:rsid w:val="00921665"/>
    <w:rsid w:val="0092183B"/>
    <w:rsid w:val="00921946"/>
    <w:rsid w:val="00921AC0"/>
    <w:rsid w:val="00921AE0"/>
    <w:rsid w:val="00921E87"/>
    <w:rsid w:val="009224F3"/>
    <w:rsid w:val="0092272E"/>
    <w:rsid w:val="00922F12"/>
    <w:rsid w:val="00923727"/>
    <w:rsid w:val="00923CB5"/>
    <w:rsid w:val="00923D7A"/>
    <w:rsid w:val="009247AC"/>
    <w:rsid w:val="00924971"/>
    <w:rsid w:val="00925137"/>
    <w:rsid w:val="00925203"/>
    <w:rsid w:val="00925377"/>
    <w:rsid w:val="009255C8"/>
    <w:rsid w:val="0092669A"/>
    <w:rsid w:val="009266AD"/>
    <w:rsid w:val="00926D52"/>
    <w:rsid w:val="0092761B"/>
    <w:rsid w:val="00927A9A"/>
    <w:rsid w:val="00927AAD"/>
    <w:rsid w:val="009300D7"/>
    <w:rsid w:val="00930809"/>
    <w:rsid w:val="00930A5E"/>
    <w:rsid w:val="00931661"/>
    <w:rsid w:val="009317A7"/>
    <w:rsid w:val="009319EB"/>
    <w:rsid w:val="00932566"/>
    <w:rsid w:val="0093367A"/>
    <w:rsid w:val="009337AA"/>
    <w:rsid w:val="00934D65"/>
    <w:rsid w:val="00934EC9"/>
    <w:rsid w:val="009350CB"/>
    <w:rsid w:val="009359F5"/>
    <w:rsid w:val="009360A5"/>
    <w:rsid w:val="00936B82"/>
    <w:rsid w:val="00937460"/>
    <w:rsid w:val="009374BA"/>
    <w:rsid w:val="00937D8A"/>
    <w:rsid w:val="0094017C"/>
    <w:rsid w:val="00940BF0"/>
    <w:rsid w:val="00941AD2"/>
    <w:rsid w:val="00941B8A"/>
    <w:rsid w:val="00941C77"/>
    <w:rsid w:val="00942311"/>
    <w:rsid w:val="00942909"/>
    <w:rsid w:val="00942DA4"/>
    <w:rsid w:val="00943224"/>
    <w:rsid w:val="00943287"/>
    <w:rsid w:val="009433B5"/>
    <w:rsid w:val="0094363F"/>
    <w:rsid w:val="00943BE3"/>
    <w:rsid w:val="00943ED6"/>
    <w:rsid w:val="00943F31"/>
    <w:rsid w:val="00944071"/>
    <w:rsid w:val="0094443D"/>
    <w:rsid w:val="00944827"/>
    <w:rsid w:val="00944A63"/>
    <w:rsid w:val="009453DA"/>
    <w:rsid w:val="00945694"/>
    <w:rsid w:val="00945F26"/>
    <w:rsid w:val="00946128"/>
    <w:rsid w:val="00946170"/>
    <w:rsid w:val="00946CA3"/>
    <w:rsid w:val="00947180"/>
    <w:rsid w:val="0094730C"/>
    <w:rsid w:val="0094738E"/>
    <w:rsid w:val="00947909"/>
    <w:rsid w:val="00947951"/>
    <w:rsid w:val="00947A76"/>
    <w:rsid w:val="00950866"/>
    <w:rsid w:val="00951DC7"/>
    <w:rsid w:val="00952831"/>
    <w:rsid w:val="00952CDC"/>
    <w:rsid w:val="00952FFB"/>
    <w:rsid w:val="009531F8"/>
    <w:rsid w:val="009535B9"/>
    <w:rsid w:val="00953F68"/>
    <w:rsid w:val="00954329"/>
    <w:rsid w:val="009559F6"/>
    <w:rsid w:val="00955FCE"/>
    <w:rsid w:val="00956454"/>
    <w:rsid w:val="009565B4"/>
    <w:rsid w:val="00956BC5"/>
    <w:rsid w:val="00957232"/>
    <w:rsid w:val="00960560"/>
    <w:rsid w:val="00960B60"/>
    <w:rsid w:val="00961316"/>
    <w:rsid w:val="009615C1"/>
    <w:rsid w:val="00961679"/>
    <w:rsid w:val="00962436"/>
    <w:rsid w:val="0096260B"/>
    <w:rsid w:val="0096292D"/>
    <w:rsid w:val="00962A7A"/>
    <w:rsid w:val="00963C71"/>
    <w:rsid w:val="0096403D"/>
    <w:rsid w:val="009642D3"/>
    <w:rsid w:val="009643BF"/>
    <w:rsid w:val="00964602"/>
    <w:rsid w:val="0096474C"/>
    <w:rsid w:val="00965111"/>
    <w:rsid w:val="009656C8"/>
    <w:rsid w:val="00965A01"/>
    <w:rsid w:val="00965BCD"/>
    <w:rsid w:val="00965C9A"/>
    <w:rsid w:val="00966B8F"/>
    <w:rsid w:val="00966F4C"/>
    <w:rsid w:val="00967A0D"/>
    <w:rsid w:val="00967E4F"/>
    <w:rsid w:val="009704AB"/>
    <w:rsid w:val="009704EB"/>
    <w:rsid w:val="0097082B"/>
    <w:rsid w:val="00970BAC"/>
    <w:rsid w:val="0097116B"/>
    <w:rsid w:val="0097131F"/>
    <w:rsid w:val="0097140A"/>
    <w:rsid w:val="00971AEB"/>
    <w:rsid w:val="00972433"/>
    <w:rsid w:val="0097285F"/>
    <w:rsid w:val="00974460"/>
    <w:rsid w:val="00974887"/>
    <w:rsid w:val="009748FB"/>
    <w:rsid w:val="00974CE3"/>
    <w:rsid w:val="009758A1"/>
    <w:rsid w:val="00975D35"/>
    <w:rsid w:val="0097680D"/>
    <w:rsid w:val="00976A50"/>
    <w:rsid w:val="009777A1"/>
    <w:rsid w:val="00977B59"/>
    <w:rsid w:val="00977F0C"/>
    <w:rsid w:val="00980AE8"/>
    <w:rsid w:val="00980B3A"/>
    <w:rsid w:val="00980BF5"/>
    <w:rsid w:val="0098133A"/>
    <w:rsid w:val="009816FF"/>
    <w:rsid w:val="00981BDA"/>
    <w:rsid w:val="009820E9"/>
    <w:rsid w:val="00982C77"/>
    <w:rsid w:val="009838DB"/>
    <w:rsid w:val="00984181"/>
    <w:rsid w:val="00984194"/>
    <w:rsid w:val="00984E8F"/>
    <w:rsid w:val="0098513D"/>
    <w:rsid w:val="009855BC"/>
    <w:rsid w:val="00985BD6"/>
    <w:rsid w:val="00985D9C"/>
    <w:rsid w:val="009862EC"/>
    <w:rsid w:val="009869A3"/>
    <w:rsid w:val="00986B71"/>
    <w:rsid w:val="00986BA3"/>
    <w:rsid w:val="00986F5E"/>
    <w:rsid w:val="00987266"/>
    <w:rsid w:val="009877AD"/>
    <w:rsid w:val="00987D25"/>
    <w:rsid w:val="009910F6"/>
    <w:rsid w:val="00991E85"/>
    <w:rsid w:val="0099203A"/>
    <w:rsid w:val="009921FE"/>
    <w:rsid w:val="0099336C"/>
    <w:rsid w:val="009939F8"/>
    <w:rsid w:val="00993B00"/>
    <w:rsid w:val="00993F99"/>
    <w:rsid w:val="009946D2"/>
    <w:rsid w:val="009964AA"/>
    <w:rsid w:val="009966A7"/>
    <w:rsid w:val="00996CA4"/>
    <w:rsid w:val="00996FBA"/>
    <w:rsid w:val="009A0848"/>
    <w:rsid w:val="009A0975"/>
    <w:rsid w:val="009A12CE"/>
    <w:rsid w:val="009A190C"/>
    <w:rsid w:val="009A1A59"/>
    <w:rsid w:val="009A218A"/>
    <w:rsid w:val="009A2A21"/>
    <w:rsid w:val="009A359D"/>
    <w:rsid w:val="009A35D5"/>
    <w:rsid w:val="009A37B2"/>
    <w:rsid w:val="009A38DD"/>
    <w:rsid w:val="009A3FE4"/>
    <w:rsid w:val="009A4B0F"/>
    <w:rsid w:val="009A4D4C"/>
    <w:rsid w:val="009A5113"/>
    <w:rsid w:val="009A515F"/>
    <w:rsid w:val="009A52B5"/>
    <w:rsid w:val="009A52B7"/>
    <w:rsid w:val="009A545B"/>
    <w:rsid w:val="009A54A8"/>
    <w:rsid w:val="009A5679"/>
    <w:rsid w:val="009A585D"/>
    <w:rsid w:val="009A6BBA"/>
    <w:rsid w:val="009A6D63"/>
    <w:rsid w:val="009A73C5"/>
    <w:rsid w:val="009A774E"/>
    <w:rsid w:val="009A7F81"/>
    <w:rsid w:val="009B03AE"/>
    <w:rsid w:val="009B0569"/>
    <w:rsid w:val="009B0989"/>
    <w:rsid w:val="009B09A4"/>
    <w:rsid w:val="009B0B1C"/>
    <w:rsid w:val="009B0FB8"/>
    <w:rsid w:val="009B1411"/>
    <w:rsid w:val="009B1963"/>
    <w:rsid w:val="009B217C"/>
    <w:rsid w:val="009B24EE"/>
    <w:rsid w:val="009B281B"/>
    <w:rsid w:val="009B283A"/>
    <w:rsid w:val="009B30AA"/>
    <w:rsid w:val="009B31E7"/>
    <w:rsid w:val="009B423E"/>
    <w:rsid w:val="009B4CB9"/>
    <w:rsid w:val="009B4CDD"/>
    <w:rsid w:val="009B4EA9"/>
    <w:rsid w:val="009B523C"/>
    <w:rsid w:val="009B53B6"/>
    <w:rsid w:val="009B74A6"/>
    <w:rsid w:val="009C0238"/>
    <w:rsid w:val="009C07B5"/>
    <w:rsid w:val="009C1827"/>
    <w:rsid w:val="009C1E7D"/>
    <w:rsid w:val="009C2E50"/>
    <w:rsid w:val="009C330B"/>
    <w:rsid w:val="009C3596"/>
    <w:rsid w:val="009C4517"/>
    <w:rsid w:val="009C47AD"/>
    <w:rsid w:val="009C4A14"/>
    <w:rsid w:val="009C56D7"/>
    <w:rsid w:val="009C61C2"/>
    <w:rsid w:val="009C62CA"/>
    <w:rsid w:val="009C62CE"/>
    <w:rsid w:val="009C6DEF"/>
    <w:rsid w:val="009C6E3C"/>
    <w:rsid w:val="009C7197"/>
    <w:rsid w:val="009D0446"/>
    <w:rsid w:val="009D0876"/>
    <w:rsid w:val="009D10FC"/>
    <w:rsid w:val="009D14EE"/>
    <w:rsid w:val="009D1610"/>
    <w:rsid w:val="009D1FC4"/>
    <w:rsid w:val="009D234E"/>
    <w:rsid w:val="009D29FC"/>
    <w:rsid w:val="009D2AF5"/>
    <w:rsid w:val="009D33F4"/>
    <w:rsid w:val="009D35BC"/>
    <w:rsid w:val="009D477B"/>
    <w:rsid w:val="009D49D7"/>
    <w:rsid w:val="009D4B7B"/>
    <w:rsid w:val="009D4DB8"/>
    <w:rsid w:val="009D5F2C"/>
    <w:rsid w:val="009D6F23"/>
    <w:rsid w:val="009D71EB"/>
    <w:rsid w:val="009D75C3"/>
    <w:rsid w:val="009D7B1D"/>
    <w:rsid w:val="009D7B21"/>
    <w:rsid w:val="009D7DAB"/>
    <w:rsid w:val="009E0218"/>
    <w:rsid w:val="009E09C3"/>
    <w:rsid w:val="009E1056"/>
    <w:rsid w:val="009E16F5"/>
    <w:rsid w:val="009E1826"/>
    <w:rsid w:val="009E1DE8"/>
    <w:rsid w:val="009E238C"/>
    <w:rsid w:val="009E26B5"/>
    <w:rsid w:val="009E2DF7"/>
    <w:rsid w:val="009E2F79"/>
    <w:rsid w:val="009E31B3"/>
    <w:rsid w:val="009E4159"/>
    <w:rsid w:val="009E467F"/>
    <w:rsid w:val="009E5293"/>
    <w:rsid w:val="009E56E2"/>
    <w:rsid w:val="009E5F2C"/>
    <w:rsid w:val="009E7195"/>
    <w:rsid w:val="009F1029"/>
    <w:rsid w:val="009F11F7"/>
    <w:rsid w:val="009F1A4E"/>
    <w:rsid w:val="009F1E48"/>
    <w:rsid w:val="009F1EF5"/>
    <w:rsid w:val="009F2675"/>
    <w:rsid w:val="009F2AA0"/>
    <w:rsid w:val="009F2B86"/>
    <w:rsid w:val="009F2DB4"/>
    <w:rsid w:val="009F3875"/>
    <w:rsid w:val="009F3D2C"/>
    <w:rsid w:val="009F4283"/>
    <w:rsid w:val="009F4689"/>
    <w:rsid w:val="009F4A49"/>
    <w:rsid w:val="009F4CFF"/>
    <w:rsid w:val="009F5563"/>
    <w:rsid w:val="009F5E7A"/>
    <w:rsid w:val="009F6AFC"/>
    <w:rsid w:val="009F72AE"/>
    <w:rsid w:val="00A00B78"/>
    <w:rsid w:val="00A012FD"/>
    <w:rsid w:val="00A017B8"/>
    <w:rsid w:val="00A01B76"/>
    <w:rsid w:val="00A02050"/>
    <w:rsid w:val="00A02884"/>
    <w:rsid w:val="00A02DAB"/>
    <w:rsid w:val="00A039FF"/>
    <w:rsid w:val="00A04D7B"/>
    <w:rsid w:val="00A05EF7"/>
    <w:rsid w:val="00A0625A"/>
    <w:rsid w:val="00A06840"/>
    <w:rsid w:val="00A0689E"/>
    <w:rsid w:val="00A07AA7"/>
    <w:rsid w:val="00A07E97"/>
    <w:rsid w:val="00A114A1"/>
    <w:rsid w:val="00A1179B"/>
    <w:rsid w:val="00A11841"/>
    <w:rsid w:val="00A11D22"/>
    <w:rsid w:val="00A12133"/>
    <w:rsid w:val="00A122A9"/>
    <w:rsid w:val="00A12436"/>
    <w:rsid w:val="00A1351C"/>
    <w:rsid w:val="00A1351E"/>
    <w:rsid w:val="00A1415C"/>
    <w:rsid w:val="00A144A5"/>
    <w:rsid w:val="00A14563"/>
    <w:rsid w:val="00A14D1B"/>
    <w:rsid w:val="00A15CEC"/>
    <w:rsid w:val="00A1600C"/>
    <w:rsid w:val="00A1641E"/>
    <w:rsid w:val="00A168F8"/>
    <w:rsid w:val="00A1692C"/>
    <w:rsid w:val="00A16C64"/>
    <w:rsid w:val="00A170E7"/>
    <w:rsid w:val="00A173C9"/>
    <w:rsid w:val="00A20088"/>
    <w:rsid w:val="00A204BD"/>
    <w:rsid w:val="00A21A25"/>
    <w:rsid w:val="00A22784"/>
    <w:rsid w:val="00A229AC"/>
    <w:rsid w:val="00A22D3C"/>
    <w:rsid w:val="00A22E4E"/>
    <w:rsid w:val="00A22EB8"/>
    <w:rsid w:val="00A23DCA"/>
    <w:rsid w:val="00A23DD6"/>
    <w:rsid w:val="00A23F80"/>
    <w:rsid w:val="00A2443D"/>
    <w:rsid w:val="00A244D3"/>
    <w:rsid w:val="00A2479D"/>
    <w:rsid w:val="00A24DBC"/>
    <w:rsid w:val="00A263F6"/>
    <w:rsid w:val="00A269A7"/>
    <w:rsid w:val="00A272CD"/>
    <w:rsid w:val="00A2744D"/>
    <w:rsid w:val="00A2771B"/>
    <w:rsid w:val="00A27BDB"/>
    <w:rsid w:val="00A307F6"/>
    <w:rsid w:val="00A30A09"/>
    <w:rsid w:val="00A312EE"/>
    <w:rsid w:val="00A316A3"/>
    <w:rsid w:val="00A31854"/>
    <w:rsid w:val="00A32832"/>
    <w:rsid w:val="00A3292C"/>
    <w:rsid w:val="00A32EBA"/>
    <w:rsid w:val="00A33355"/>
    <w:rsid w:val="00A33689"/>
    <w:rsid w:val="00A3468E"/>
    <w:rsid w:val="00A34CE6"/>
    <w:rsid w:val="00A34FD6"/>
    <w:rsid w:val="00A3598E"/>
    <w:rsid w:val="00A359DF"/>
    <w:rsid w:val="00A3631A"/>
    <w:rsid w:val="00A36369"/>
    <w:rsid w:val="00A371FE"/>
    <w:rsid w:val="00A4043B"/>
    <w:rsid w:val="00A409C5"/>
    <w:rsid w:val="00A41615"/>
    <w:rsid w:val="00A41FCB"/>
    <w:rsid w:val="00A4221E"/>
    <w:rsid w:val="00A423C3"/>
    <w:rsid w:val="00A4276F"/>
    <w:rsid w:val="00A427D8"/>
    <w:rsid w:val="00A42F20"/>
    <w:rsid w:val="00A43310"/>
    <w:rsid w:val="00A43675"/>
    <w:rsid w:val="00A43F86"/>
    <w:rsid w:val="00A44DE3"/>
    <w:rsid w:val="00A450AE"/>
    <w:rsid w:val="00A45630"/>
    <w:rsid w:val="00A45D44"/>
    <w:rsid w:val="00A46C19"/>
    <w:rsid w:val="00A46C26"/>
    <w:rsid w:val="00A46F01"/>
    <w:rsid w:val="00A46F56"/>
    <w:rsid w:val="00A471E2"/>
    <w:rsid w:val="00A47257"/>
    <w:rsid w:val="00A476FE"/>
    <w:rsid w:val="00A478C2"/>
    <w:rsid w:val="00A47D34"/>
    <w:rsid w:val="00A50044"/>
    <w:rsid w:val="00A5028F"/>
    <w:rsid w:val="00A50C66"/>
    <w:rsid w:val="00A51A79"/>
    <w:rsid w:val="00A52288"/>
    <w:rsid w:val="00A523AA"/>
    <w:rsid w:val="00A52467"/>
    <w:rsid w:val="00A52D33"/>
    <w:rsid w:val="00A52FDF"/>
    <w:rsid w:val="00A530E4"/>
    <w:rsid w:val="00A5346F"/>
    <w:rsid w:val="00A53E6D"/>
    <w:rsid w:val="00A547E5"/>
    <w:rsid w:val="00A54AAB"/>
    <w:rsid w:val="00A54D14"/>
    <w:rsid w:val="00A5518A"/>
    <w:rsid w:val="00A552A5"/>
    <w:rsid w:val="00A5576C"/>
    <w:rsid w:val="00A55DDD"/>
    <w:rsid w:val="00A56179"/>
    <w:rsid w:val="00A56975"/>
    <w:rsid w:val="00A56B1C"/>
    <w:rsid w:val="00A56F0A"/>
    <w:rsid w:val="00A5713D"/>
    <w:rsid w:val="00A57759"/>
    <w:rsid w:val="00A57FB5"/>
    <w:rsid w:val="00A6084D"/>
    <w:rsid w:val="00A60D04"/>
    <w:rsid w:val="00A614D9"/>
    <w:rsid w:val="00A619BF"/>
    <w:rsid w:val="00A623D4"/>
    <w:rsid w:val="00A62E27"/>
    <w:rsid w:val="00A62EFB"/>
    <w:rsid w:val="00A63034"/>
    <w:rsid w:val="00A6362B"/>
    <w:rsid w:val="00A6417C"/>
    <w:rsid w:val="00A647ED"/>
    <w:rsid w:val="00A649C8"/>
    <w:rsid w:val="00A649FA"/>
    <w:rsid w:val="00A64ADD"/>
    <w:rsid w:val="00A64E95"/>
    <w:rsid w:val="00A65010"/>
    <w:rsid w:val="00A65442"/>
    <w:rsid w:val="00A654AD"/>
    <w:rsid w:val="00A65C28"/>
    <w:rsid w:val="00A66CE2"/>
    <w:rsid w:val="00A67522"/>
    <w:rsid w:val="00A67D98"/>
    <w:rsid w:val="00A70072"/>
    <w:rsid w:val="00A70E67"/>
    <w:rsid w:val="00A712AE"/>
    <w:rsid w:val="00A71638"/>
    <w:rsid w:val="00A721E6"/>
    <w:rsid w:val="00A72477"/>
    <w:rsid w:val="00A7288D"/>
    <w:rsid w:val="00A72C8D"/>
    <w:rsid w:val="00A733C8"/>
    <w:rsid w:val="00A7426B"/>
    <w:rsid w:val="00A74741"/>
    <w:rsid w:val="00A74F9B"/>
    <w:rsid w:val="00A74FB1"/>
    <w:rsid w:val="00A753A1"/>
    <w:rsid w:val="00A75835"/>
    <w:rsid w:val="00A75AA6"/>
    <w:rsid w:val="00A76790"/>
    <w:rsid w:val="00A76FBF"/>
    <w:rsid w:val="00A77515"/>
    <w:rsid w:val="00A77D17"/>
    <w:rsid w:val="00A77E2B"/>
    <w:rsid w:val="00A80040"/>
    <w:rsid w:val="00A80130"/>
    <w:rsid w:val="00A808CB"/>
    <w:rsid w:val="00A80C45"/>
    <w:rsid w:val="00A811CD"/>
    <w:rsid w:val="00A813B4"/>
    <w:rsid w:val="00A81FD5"/>
    <w:rsid w:val="00A82032"/>
    <w:rsid w:val="00A82D71"/>
    <w:rsid w:val="00A8312F"/>
    <w:rsid w:val="00A831FD"/>
    <w:rsid w:val="00A83E2E"/>
    <w:rsid w:val="00A8405B"/>
    <w:rsid w:val="00A8418A"/>
    <w:rsid w:val="00A846A9"/>
    <w:rsid w:val="00A84B89"/>
    <w:rsid w:val="00A852D8"/>
    <w:rsid w:val="00A85A2E"/>
    <w:rsid w:val="00A85FFC"/>
    <w:rsid w:val="00A862D9"/>
    <w:rsid w:val="00A863ED"/>
    <w:rsid w:val="00A86AA0"/>
    <w:rsid w:val="00A86CF8"/>
    <w:rsid w:val="00A87698"/>
    <w:rsid w:val="00A90053"/>
    <w:rsid w:val="00A90574"/>
    <w:rsid w:val="00A90C06"/>
    <w:rsid w:val="00A90CA9"/>
    <w:rsid w:val="00A90DA6"/>
    <w:rsid w:val="00A90F49"/>
    <w:rsid w:val="00A920E9"/>
    <w:rsid w:val="00A929B4"/>
    <w:rsid w:val="00A92EAF"/>
    <w:rsid w:val="00A93420"/>
    <w:rsid w:val="00A93657"/>
    <w:rsid w:val="00A93E83"/>
    <w:rsid w:val="00A94077"/>
    <w:rsid w:val="00A940B7"/>
    <w:rsid w:val="00A948E2"/>
    <w:rsid w:val="00A94CB9"/>
    <w:rsid w:val="00A95226"/>
    <w:rsid w:val="00A96304"/>
    <w:rsid w:val="00A96B3B"/>
    <w:rsid w:val="00A97360"/>
    <w:rsid w:val="00A978FE"/>
    <w:rsid w:val="00AA0773"/>
    <w:rsid w:val="00AA1702"/>
    <w:rsid w:val="00AA1BC0"/>
    <w:rsid w:val="00AA31D9"/>
    <w:rsid w:val="00AA334D"/>
    <w:rsid w:val="00AA33EB"/>
    <w:rsid w:val="00AA3EE4"/>
    <w:rsid w:val="00AA40D8"/>
    <w:rsid w:val="00AA4EF5"/>
    <w:rsid w:val="00AA5946"/>
    <w:rsid w:val="00AA5E02"/>
    <w:rsid w:val="00AA5F16"/>
    <w:rsid w:val="00AA6020"/>
    <w:rsid w:val="00AA6126"/>
    <w:rsid w:val="00AA6654"/>
    <w:rsid w:val="00AA66C8"/>
    <w:rsid w:val="00AA6882"/>
    <w:rsid w:val="00AA6B6E"/>
    <w:rsid w:val="00AA6DA8"/>
    <w:rsid w:val="00AA737B"/>
    <w:rsid w:val="00AA7787"/>
    <w:rsid w:val="00AA7B8D"/>
    <w:rsid w:val="00AA7C9F"/>
    <w:rsid w:val="00AB0448"/>
    <w:rsid w:val="00AB0693"/>
    <w:rsid w:val="00AB0719"/>
    <w:rsid w:val="00AB0A9E"/>
    <w:rsid w:val="00AB1148"/>
    <w:rsid w:val="00AB150E"/>
    <w:rsid w:val="00AB2A97"/>
    <w:rsid w:val="00AB2FCE"/>
    <w:rsid w:val="00AB3306"/>
    <w:rsid w:val="00AB332E"/>
    <w:rsid w:val="00AB3693"/>
    <w:rsid w:val="00AB3A4F"/>
    <w:rsid w:val="00AB3B3F"/>
    <w:rsid w:val="00AB478F"/>
    <w:rsid w:val="00AB4B50"/>
    <w:rsid w:val="00AB4DAE"/>
    <w:rsid w:val="00AB53DD"/>
    <w:rsid w:val="00AB55A9"/>
    <w:rsid w:val="00AB56DA"/>
    <w:rsid w:val="00AB6400"/>
    <w:rsid w:val="00AB646C"/>
    <w:rsid w:val="00AB6785"/>
    <w:rsid w:val="00AB6D26"/>
    <w:rsid w:val="00AB7325"/>
    <w:rsid w:val="00AB76B8"/>
    <w:rsid w:val="00AC0082"/>
    <w:rsid w:val="00AC0464"/>
    <w:rsid w:val="00AC0960"/>
    <w:rsid w:val="00AC0C81"/>
    <w:rsid w:val="00AC0E0E"/>
    <w:rsid w:val="00AC10D7"/>
    <w:rsid w:val="00AC11CE"/>
    <w:rsid w:val="00AC17C3"/>
    <w:rsid w:val="00AC1930"/>
    <w:rsid w:val="00AC19D5"/>
    <w:rsid w:val="00AC1A21"/>
    <w:rsid w:val="00AC2335"/>
    <w:rsid w:val="00AC289D"/>
    <w:rsid w:val="00AC28A7"/>
    <w:rsid w:val="00AC32B4"/>
    <w:rsid w:val="00AC3BB0"/>
    <w:rsid w:val="00AC3D2F"/>
    <w:rsid w:val="00AC46B0"/>
    <w:rsid w:val="00AC4A5D"/>
    <w:rsid w:val="00AC4C20"/>
    <w:rsid w:val="00AC56EA"/>
    <w:rsid w:val="00AC6945"/>
    <w:rsid w:val="00AC7A60"/>
    <w:rsid w:val="00AC7B0E"/>
    <w:rsid w:val="00AD01AB"/>
    <w:rsid w:val="00AD0B21"/>
    <w:rsid w:val="00AD0D8B"/>
    <w:rsid w:val="00AD0F07"/>
    <w:rsid w:val="00AD1162"/>
    <w:rsid w:val="00AD181D"/>
    <w:rsid w:val="00AD2146"/>
    <w:rsid w:val="00AD2E39"/>
    <w:rsid w:val="00AD2FDC"/>
    <w:rsid w:val="00AD30A2"/>
    <w:rsid w:val="00AD325E"/>
    <w:rsid w:val="00AD331B"/>
    <w:rsid w:val="00AD37A2"/>
    <w:rsid w:val="00AD3E82"/>
    <w:rsid w:val="00AD4A1B"/>
    <w:rsid w:val="00AD5037"/>
    <w:rsid w:val="00AD51A8"/>
    <w:rsid w:val="00AD537F"/>
    <w:rsid w:val="00AD5807"/>
    <w:rsid w:val="00AD594F"/>
    <w:rsid w:val="00AD5C91"/>
    <w:rsid w:val="00AD6341"/>
    <w:rsid w:val="00AD68D7"/>
    <w:rsid w:val="00AD690B"/>
    <w:rsid w:val="00AD6B93"/>
    <w:rsid w:val="00AD6BFE"/>
    <w:rsid w:val="00AD7997"/>
    <w:rsid w:val="00AE00DE"/>
    <w:rsid w:val="00AE0A5E"/>
    <w:rsid w:val="00AE1E28"/>
    <w:rsid w:val="00AE1F54"/>
    <w:rsid w:val="00AE234F"/>
    <w:rsid w:val="00AE245F"/>
    <w:rsid w:val="00AE2738"/>
    <w:rsid w:val="00AE2E6B"/>
    <w:rsid w:val="00AE3789"/>
    <w:rsid w:val="00AE3B45"/>
    <w:rsid w:val="00AE3D5F"/>
    <w:rsid w:val="00AE3E3E"/>
    <w:rsid w:val="00AE4234"/>
    <w:rsid w:val="00AE4A69"/>
    <w:rsid w:val="00AE503B"/>
    <w:rsid w:val="00AE5983"/>
    <w:rsid w:val="00AE5A50"/>
    <w:rsid w:val="00AE5EA4"/>
    <w:rsid w:val="00AE5F54"/>
    <w:rsid w:val="00AE617B"/>
    <w:rsid w:val="00AE67DF"/>
    <w:rsid w:val="00AE6858"/>
    <w:rsid w:val="00AE7104"/>
    <w:rsid w:val="00AE79EE"/>
    <w:rsid w:val="00AF00EF"/>
    <w:rsid w:val="00AF0112"/>
    <w:rsid w:val="00AF01DB"/>
    <w:rsid w:val="00AF05E0"/>
    <w:rsid w:val="00AF26C3"/>
    <w:rsid w:val="00AF37FA"/>
    <w:rsid w:val="00AF41CE"/>
    <w:rsid w:val="00AF464D"/>
    <w:rsid w:val="00AF6177"/>
    <w:rsid w:val="00AF68F8"/>
    <w:rsid w:val="00AF71CD"/>
    <w:rsid w:val="00AF7793"/>
    <w:rsid w:val="00AF7A89"/>
    <w:rsid w:val="00AF7C57"/>
    <w:rsid w:val="00AF7D0B"/>
    <w:rsid w:val="00B004D6"/>
    <w:rsid w:val="00B00D1C"/>
    <w:rsid w:val="00B00D2D"/>
    <w:rsid w:val="00B02F3F"/>
    <w:rsid w:val="00B030A3"/>
    <w:rsid w:val="00B030D3"/>
    <w:rsid w:val="00B03121"/>
    <w:rsid w:val="00B0450C"/>
    <w:rsid w:val="00B04D90"/>
    <w:rsid w:val="00B04DF5"/>
    <w:rsid w:val="00B0545E"/>
    <w:rsid w:val="00B067B9"/>
    <w:rsid w:val="00B10220"/>
    <w:rsid w:val="00B10901"/>
    <w:rsid w:val="00B10ECA"/>
    <w:rsid w:val="00B10F95"/>
    <w:rsid w:val="00B113DA"/>
    <w:rsid w:val="00B11AE4"/>
    <w:rsid w:val="00B11F41"/>
    <w:rsid w:val="00B1237E"/>
    <w:rsid w:val="00B12B78"/>
    <w:rsid w:val="00B134AC"/>
    <w:rsid w:val="00B139FC"/>
    <w:rsid w:val="00B14D55"/>
    <w:rsid w:val="00B14E06"/>
    <w:rsid w:val="00B15880"/>
    <w:rsid w:val="00B16752"/>
    <w:rsid w:val="00B16E43"/>
    <w:rsid w:val="00B17074"/>
    <w:rsid w:val="00B17619"/>
    <w:rsid w:val="00B17656"/>
    <w:rsid w:val="00B17AB4"/>
    <w:rsid w:val="00B17B68"/>
    <w:rsid w:val="00B17CF8"/>
    <w:rsid w:val="00B17ED4"/>
    <w:rsid w:val="00B203EA"/>
    <w:rsid w:val="00B21129"/>
    <w:rsid w:val="00B2113D"/>
    <w:rsid w:val="00B21A7D"/>
    <w:rsid w:val="00B21D79"/>
    <w:rsid w:val="00B221E9"/>
    <w:rsid w:val="00B2239C"/>
    <w:rsid w:val="00B2318C"/>
    <w:rsid w:val="00B233D1"/>
    <w:rsid w:val="00B23858"/>
    <w:rsid w:val="00B23FAE"/>
    <w:rsid w:val="00B24686"/>
    <w:rsid w:val="00B24B38"/>
    <w:rsid w:val="00B257CC"/>
    <w:rsid w:val="00B25B43"/>
    <w:rsid w:val="00B260C2"/>
    <w:rsid w:val="00B261EB"/>
    <w:rsid w:val="00B2643E"/>
    <w:rsid w:val="00B264BD"/>
    <w:rsid w:val="00B26EC9"/>
    <w:rsid w:val="00B27440"/>
    <w:rsid w:val="00B27FCE"/>
    <w:rsid w:val="00B3085A"/>
    <w:rsid w:val="00B30A2A"/>
    <w:rsid w:val="00B31546"/>
    <w:rsid w:val="00B31C03"/>
    <w:rsid w:val="00B321CC"/>
    <w:rsid w:val="00B32C8D"/>
    <w:rsid w:val="00B33D9F"/>
    <w:rsid w:val="00B33FBE"/>
    <w:rsid w:val="00B34158"/>
    <w:rsid w:val="00B34520"/>
    <w:rsid w:val="00B34871"/>
    <w:rsid w:val="00B349A5"/>
    <w:rsid w:val="00B34D90"/>
    <w:rsid w:val="00B3551E"/>
    <w:rsid w:val="00B363B7"/>
    <w:rsid w:val="00B36A11"/>
    <w:rsid w:val="00B37487"/>
    <w:rsid w:val="00B375D1"/>
    <w:rsid w:val="00B40ED5"/>
    <w:rsid w:val="00B416C9"/>
    <w:rsid w:val="00B41B84"/>
    <w:rsid w:val="00B41FAF"/>
    <w:rsid w:val="00B4268B"/>
    <w:rsid w:val="00B429FA"/>
    <w:rsid w:val="00B433FB"/>
    <w:rsid w:val="00B43918"/>
    <w:rsid w:val="00B43A38"/>
    <w:rsid w:val="00B43D3F"/>
    <w:rsid w:val="00B44351"/>
    <w:rsid w:val="00B44B0A"/>
    <w:rsid w:val="00B44F35"/>
    <w:rsid w:val="00B451C8"/>
    <w:rsid w:val="00B457FB"/>
    <w:rsid w:val="00B45BC4"/>
    <w:rsid w:val="00B45D14"/>
    <w:rsid w:val="00B45D4A"/>
    <w:rsid w:val="00B46107"/>
    <w:rsid w:val="00B4680D"/>
    <w:rsid w:val="00B46B98"/>
    <w:rsid w:val="00B474F1"/>
    <w:rsid w:val="00B476F3"/>
    <w:rsid w:val="00B4777F"/>
    <w:rsid w:val="00B47E69"/>
    <w:rsid w:val="00B47F1B"/>
    <w:rsid w:val="00B50E0A"/>
    <w:rsid w:val="00B50EFD"/>
    <w:rsid w:val="00B511C4"/>
    <w:rsid w:val="00B5190B"/>
    <w:rsid w:val="00B52612"/>
    <w:rsid w:val="00B52999"/>
    <w:rsid w:val="00B52DB6"/>
    <w:rsid w:val="00B53D66"/>
    <w:rsid w:val="00B53FE2"/>
    <w:rsid w:val="00B540EF"/>
    <w:rsid w:val="00B541F9"/>
    <w:rsid w:val="00B54357"/>
    <w:rsid w:val="00B54BE6"/>
    <w:rsid w:val="00B54DE9"/>
    <w:rsid w:val="00B54F4E"/>
    <w:rsid w:val="00B5522F"/>
    <w:rsid w:val="00B56AC8"/>
    <w:rsid w:val="00B56E05"/>
    <w:rsid w:val="00B570A2"/>
    <w:rsid w:val="00B5730B"/>
    <w:rsid w:val="00B57A57"/>
    <w:rsid w:val="00B57BF5"/>
    <w:rsid w:val="00B57FDC"/>
    <w:rsid w:val="00B600BA"/>
    <w:rsid w:val="00B602BD"/>
    <w:rsid w:val="00B6041A"/>
    <w:rsid w:val="00B60EF9"/>
    <w:rsid w:val="00B6104D"/>
    <w:rsid w:val="00B61910"/>
    <w:rsid w:val="00B61B48"/>
    <w:rsid w:val="00B622AE"/>
    <w:rsid w:val="00B629A8"/>
    <w:rsid w:val="00B654A9"/>
    <w:rsid w:val="00B657FB"/>
    <w:rsid w:val="00B65CBC"/>
    <w:rsid w:val="00B66AF7"/>
    <w:rsid w:val="00B66D45"/>
    <w:rsid w:val="00B67FA8"/>
    <w:rsid w:val="00B70C7B"/>
    <w:rsid w:val="00B714DD"/>
    <w:rsid w:val="00B71DBD"/>
    <w:rsid w:val="00B72002"/>
    <w:rsid w:val="00B720B1"/>
    <w:rsid w:val="00B7234E"/>
    <w:rsid w:val="00B72665"/>
    <w:rsid w:val="00B726AE"/>
    <w:rsid w:val="00B72DF5"/>
    <w:rsid w:val="00B73152"/>
    <w:rsid w:val="00B73DFF"/>
    <w:rsid w:val="00B7443C"/>
    <w:rsid w:val="00B750C9"/>
    <w:rsid w:val="00B755CB"/>
    <w:rsid w:val="00B757BF"/>
    <w:rsid w:val="00B760CC"/>
    <w:rsid w:val="00B760FD"/>
    <w:rsid w:val="00B76121"/>
    <w:rsid w:val="00B77126"/>
    <w:rsid w:val="00B7734D"/>
    <w:rsid w:val="00B7785B"/>
    <w:rsid w:val="00B77AA7"/>
    <w:rsid w:val="00B77AE9"/>
    <w:rsid w:val="00B77EB0"/>
    <w:rsid w:val="00B77EEB"/>
    <w:rsid w:val="00B80747"/>
    <w:rsid w:val="00B80E4C"/>
    <w:rsid w:val="00B816E6"/>
    <w:rsid w:val="00B81982"/>
    <w:rsid w:val="00B81BD5"/>
    <w:rsid w:val="00B81BEB"/>
    <w:rsid w:val="00B82837"/>
    <w:rsid w:val="00B82841"/>
    <w:rsid w:val="00B82B2E"/>
    <w:rsid w:val="00B82C39"/>
    <w:rsid w:val="00B82E7B"/>
    <w:rsid w:val="00B83B0F"/>
    <w:rsid w:val="00B83C12"/>
    <w:rsid w:val="00B83DA8"/>
    <w:rsid w:val="00B84058"/>
    <w:rsid w:val="00B84255"/>
    <w:rsid w:val="00B8453B"/>
    <w:rsid w:val="00B846D8"/>
    <w:rsid w:val="00B84731"/>
    <w:rsid w:val="00B84B90"/>
    <w:rsid w:val="00B84E38"/>
    <w:rsid w:val="00B850C4"/>
    <w:rsid w:val="00B85148"/>
    <w:rsid w:val="00B86536"/>
    <w:rsid w:val="00B86756"/>
    <w:rsid w:val="00B87420"/>
    <w:rsid w:val="00B91189"/>
    <w:rsid w:val="00B91858"/>
    <w:rsid w:val="00B91F5A"/>
    <w:rsid w:val="00B92238"/>
    <w:rsid w:val="00B924E5"/>
    <w:rsid w:val="00B92E3F"/>
    <w:rsid w:val="00B93529"/>
    <w:rsid w:val="00B940A1"/>
    <w:rsid w:val="00B94760"/>
    <w:rsid w:val="00B947EC"/>
    <w:rsid w:val="00B952A0"/>
    <w:rsid w:val="00B9580F"/>
    <w:rsid w:val="00B95A61"/>
    <w:rsid w:val="00B96827"/>
    <w:rsid w:val="00B9695D"/>
    <w:rsid w:val="00B97182"/>
    <w:rsid w:val="00B975DF"/>
    <w:rsid w:val="00B97713"/>
    <w:rsid w:val="00B9773C"/>
    <w:rsid w:val="00B97F1D"/>
    <w:rsid w:val="00BA0697"/>
    <w:rsid w:val="00BA1898"/>
    <w:rsid w:val="00BA1A63"/>
    <w:rsid w:val="00BA28B6"/>
    <w:rsid w:val="00BA3C49"/>
    <w:rsid w:val="00BA3E97"/>
    <w:rsid w:val="00BA51DD"/>
    <w:rsid w:val="00BA5341"/>
    <w:rsid w:val="00BA56C4"/>
    <w:rsid w:val="00BA5908"/>
    <w:rsid w:val="00BA5F70"/>
    <w:rsid w:val="00BA60EA"/>
    <w:rsid w:val="00BA6BFA"/>
    <w:rsid w:val="00BA712C"/>
    <w:rsid w:val="00BA7273"/>
    <w:rsid w:val="00BA738C"/>
    <w:rsid w:val="00BA749E"/>
    <w:rsid w:val="00BA7D75"/>
    <w:rsid w:val="00BB024F"/>
    <w:rsid w:val="00BB02B7"/>
    <w:rsid w:val="00BB0A17"/>
    <w:rsid w:val="00BB1383"/>
    <w:rsid w:val="00BB178E"/>
    <w:rsid w:val="00BB19E5"/>
    <w:rsid w:val="00BB1E1D"/>
    <w:rsid w:val="00BB34B5"/>
    <w:rsid w:val="00BB3BBE"/>
    <w:rsid w:val="00BB3F21"/>
    <w:rsid w:val="00BB40E6"/>
    <w:rsid w:val="00BB42BF"/>
    <w:rsid w:val="00BB4E29"/>
    <w:rsid w:val="00BB4FAF"/>
    <w:rsid w:val="00BB5E3E"/>
    <w:rsid w:val="00BB64A8"/>
    <w:rsid w:val="00BB65C1"/>
    <w:rsid w:val="00BB6A4F"/>
    <w:rsid w:val="00BB6A7A"/>
    <w:rsid w:val="00BB6D3E"/>
    <w:rsid w:val="00BB73B2"/>
    <w:rsid w:val="00BB7C8B"/>
    <w:rsid w:val="00BB7D9D"/>
    <w:rsid w:val="00BB7E4E"/>
    <w:rsid w:val="00BB7FA4"/>
    <w:rsid w:val="00BC03CF"/>
    <w:rsid w:val="00BC10CF"/>
    <w:rsid w:val="00BC12EF"/>
    <w:rsid w:val="00BC15E9"/>
    <w:rsid w:val="00BC2280"/>
    <w:rsid w:val="00BC2EC2"/>
    <w:rsid w:val="00BC3C71"/>
    <w:rsid w:val="00BC52F3"/>
    <w:rsid w:val="00BC5D5C"/>
    <w:rsid w:val="00BC5D76"/>
    <w:rsid w:val="00BC6034"/>
    <w:rsid w:val="00BC6670"/>
    <w:rsid w:val="00BC6AC5"/>
    <w:rsid w:val="00BC6D63"/>
    <w:rsid w:val="00BC7425"/>
    <w:rsid w:val="00BC795F"/>
    <w:rsid w:val="00BD0859"/>
    <w:rsid w:val="00BD08AA"/>
    <w:rsid w:val="00BD08DC"/>
    <w:rsid w:val="00BD0B0B"/>
    <w:rsid w:val="00BD0BB7"/>
    <w:rsid w:val="00BD117E"/>
    <w:rsid w:val="00BD20F8"/>
    <w:rsid w:val="00BD26F9"/>
    <w:rsid w:val="00BD2D6A"/>
    <w:rsid w:val="00BD348D"/>
    <w:rsid w:val="00BD3648"/>
    <w:rsid w:val="00BD38BE"/>
    <w:rsid w:val="00BD476D"/>
    <w:rsid w:val="00BD523D"/>
    <w:rsid w:val="00BD5522"/>
    <w:rsid w:val="00BD5751"/>
    <w:rsid w:val="00BD5F37"/>
    <w:rsid w:val="00BD6CD6"/>
    <w:rsid w:val="00BD71F6"/>
    <w:rsid w:val="00BD7933"/>
    <w:rsid w:val="00BD79F1"/>
    <w:rsid w:val="00BD7C76"/>
    <w:rsid w:val="00BE0063"/>
    <w:rsid w:val="00BE0090"/>
    <w:rsid w:val="00BE025C"/>
    <w:rsid w:val="00BE085A"/>
    <w:rsid w:val="00BE1622"/>
    <w:rsid w:val="00BE1E3A"/>
    <w:rsid w:val="00BE2263"/>
    <w:rsid w:val="00BE229B"/>
    <w:rsid w:val="00BE262A"/>
    <w:rsid w:val="00BE267B"/>
    <w:rsid w:val="00BE2AC1"/>
    <w:rsid w:val="00BE382E"/>
    <w:rsid w:val="00BE396B"/>
    <w:rsid w:val="00BE4E6F"/>
    <w:rsid w:val="00BE54AE"/>
    <w:rsid w:val="00BE5BD9"/>
    <w:rsid w:val="00BE5D8A"/>
    <w:rsid w:val="00BE62DB"/>
    <w:rsid w:val="00BE73B0"/>
    <w:rsid w:val="00BE75E7"/>
    <w:rsid w:val="00BE7761"/>
    <w:rsid w:val="00BF0464"/>
    <w:rsid w:val="00BF067C"/>
    <w:rsid w:val="00BF0AD5"/>
    <w:rsid w:val="00BF10D3"/>
    <w:rsid w:val="00BF11DD"/>
    <w:rsid w:val="00BF1E58"/>
    <w:rsid w:val="00BF2CF1"/>
    <w:rsid w:val="00BF3345"/>
    <w:rsid w:val="00BF3B19"/>
    <w:rsid w:val="00BF3F98"/>
    <w:rsid w:val="00BF40A2"/>
    <w:rsid w:val="00BF4456"/>
    <w:rsid w:val="00BF4A89"/>
    <w:rsid w:val="00BF55F4"/>
    <w:rsid w:val="00BF63C4"/>
    <w:rsid w:val="00BF6E08"/>
    <w:rsid w:val="00BF7501"/>
    <w:rsid w:val="00BF7BC6"/>
    <w:rsid w:val="00C002C1"/>
    <w:rsid w:val="00C01122"/>
    <w:rsid w:val="00C023A0"/>
    <w:rsid w:val="00C02C55"/>
    <w:rsid w:val="00C02C8B"/>
    <w:rsid w:val="00C0353F"/>
    <w:rsid w:val="00C036D3"/>
    <w:rsid w:val="00C036FC"/>
    <w:rsid w:val="00C044BD"/>
    <w:rsid w:val="00C0475E"/>
    <w:rsid w:val="00C04A25"/>
    <w:rsid w:val="00C05414"/>
    <w:rsid w:val="00C05ACB"/>
    <w:rsid w:val="00C05AF6"/>
    <w:rsid w:val="00C06012"/>
    <w:rsid w:val="00C060A7"/>
    <w:rsid w:val="00C06125"/>
    <w:rsid w:val="00C0657F"/>
    <w:rsid w:val="00C06AFA"/>
    <w:rsid w:val="00C0765D"/>
    <w:rsid w:val="00C079A4"/>
    <w:rsid w:val="00C10C2A"/>
    <w:rsid w:val="00C10F7A"/>
    <w:rsid w:val="00C11062"/>
    <w:rsid w:val="00C11818"/>
    <w:rsid w:val="00C12B0A"/>
    <w:rsid w:val="00C130AD"/>
    <w:rsid w:val="00C1350A"/>
    <w:rsid w:val="00C13C75"/>
    <w:rsid w:val="00C14317"/>
    <w:rsid w:val="00C152F4"/>
    <w:rsid w:val="00C15386"/>
    <w:rsid w:val="00C153F6"/>
    <w:rsid w:val="00C1593C"/>
    <w:rsid w:val="00C15DD5"/>
    <w:rsid w:val="00C166B5"/>
    <w:rsid w:val="00C167DA"/>
    <w:rsid w:val="00C16BA6"/>
    <w:rsid w:val="00C17A5F"/>
    <w:rsid w:val="00C20690"/>
    <w:rsid w:val="00C2082E"/>
    <w:rsid w:val="00C20DF7"/>
    <w:rsid w:val="00C21245"/>
    <w:rsid w:val="00C217C3"/>
    <w:rsid w:val="00C2255A"/>
    <w:rsid w:val="00C22C89"/>
    <w:rsid w:val="00C22D3F"/>
    <w:rsid w:val="00C23062"/>
    <w:rsid w:val="00C23169"/>
    <w:rsid w:val="00C2333A"/>
    <w:rsid w:val="00C23777"/>
    <w:rsid w:val="00C23ADB"/>
    <w:rsid w:val="00C23CB9"/>
    <w:rsid w:val="00C24813"/>
    <w:rsid w:val="00C24918"/>
    <w:rsid w:val="00C2494D"/>
    <w:rsid w:val="00C24CBB"/>
    <w:rsid w:val="00C24F45"/>
    <w:rsid w:val="00C2509C"/>
    <w:rsid w:val="00C263FD"/>
    <w:rsid w:val="00C26901"/>
    <w:rsid w:val="00C269BC"/>
    <w:rsid w:val="00C269EB"/>
    <w:rsid w:val="00C26CC7"/>
    <w:rsid w:val="00C2778F"/>
    <w:rsid w:val="00C27DCC"/>
    <w:rsid w:val="00C30AF7"/>
    <w:rsid w:val="00C30CC7"/>
    <w:rsid w:val="00C30ED2"/>
    <w:rsid w:val="00C314FC"/>
    <w:rsid w:val="00C321F7"/>
    <w:rsid w:val="00C32775"/>
    <w:rsid w:val="00C33011"/>
    <w:rsid w:val="00C33699"/>
    <w:rsid w:val="00C33CFB"/>
    <w:rsid w:val="00C3400E"/>
    <w:rsid w:val="00C3404A"/>
    <w:rsid w:val="00C34E6D"/>
    <w:rsid w:val="00C351D2"/>
    <w:rsid w:val="00C35348"/>
    <w:rsid w:val="00C3581A"/>
    <w:rsid w:val="00C35906"/>
    <w:rsid w:val="00C35C12"/>
    <w:rsid w:val="00C35CF0"/>
    <w:rsid w:val="00C36AFC"/>
    <w:rsid w:val="00C36E35"/>
    <w:rsid w:val="00C370D8"/>
    <w:rsid w:val="00C3733B"/>
    <w:rsid w:val="00C4026B"/>
    <w:rsid w:val="00C40B80"/>
    <w:rsid w:val="00C41768"/>
    <w:rsid w:val="00C417E4"/>
    <w:rsid w:val="00C41B07"/>
    <w:rsid w:val="00C41D5D"/>
    <w:rsid w:val="00C41D91"/>
    <w:rsid w:val="00C430CE"/>
    <w:rsid w:val="00C440F5"/>
    <w:rsid w:val="00C450EC"/>
    <w:rsid w:val="00C452ED"/>
    <w:rsid w:val="00C45FE3"/>
    <w:rsid w:val="00C4616F"/>
    <w:rsid w:val="00C467DA"/>
    <w:rsid w:val="00C47186"/>
    <w:rsid w:val="00C4727B"/>
    <w:rsid w:val="00C472EE"/>
    <w:rsid w:val="00C4730B"/>
    <w:rsid w:val="00C476B6"/>
    <w:rsid w:val="00C47950"/>
    <w:rsid w:val="00C47B6D"/>
    <w:rsid w:val="00C47C2F"/>
    <w:rsid w:val="00C47EB6"/>
    <w:rsid w:val="00C503CE"/>
    <w:rsid w:val="00C50538"/>
    <w:rsid w:val="00C51937"/>
    <w:rsid w:val="00C51B54"/>
    <w:rsid w:val="00C5339C"/>
    <w:rsid w:val="00C53484"/>
    <w:rsid w:val="00C54C5B"/>
    <w:rsid w:val="00C54D48"/>
    <w:rsid w:val="00C54E72"/>
    <w:rsid w:val="00C55279"/>
    <w:rsid w:val="00C552B7"/>
    <w:rsid w:val="00C55383"/>
    <w:rsid w:val="00C56443"/>
    <w:rsid w:val="00C5700F"/>
    <w:rsid w:val="00C573BA"/>
    <w:rsid w:val="00C5797F"/>
    <w:rsid w:val="00C600BF"/>
    <w:rsid w:val="00C60158"/>
    <w:rsid w:val="00C6037B"/>
    <w:rsid w:val="00C603F5"/>
    <w:rsid w:val="00C60726"/>
    <w:rsid w:val="00C60793"/>
    <w:rsid w:val="00C608F7"/>
    <w:rsid w:val="00C6097B"/>
    <w:rsid w:val="00C61D5F"/>
    <w:rsid w:val="00C62077"/>
    <w:rsid w:val="00C623CD"/>
    <w:rsid w:val="00C62FA2"/>
    <w:rsid w:val="00C630D7"/>
    <w:rsid w:val="00C63415"/>
    <w:rsid w:val="00C63E3F"/>
    <w:rsid w:val="00C643C4"/>
    <w:rsid w:val="00C645D1"/>
    <w:rsid w:val="00C65224"/>
    <w:rsid w:val="00C65A05"/>
    <w:rsid w:val="00C65B02"/>
    <w:rsid w:val="00C65CF1"/>
    <w:rsid w:val="00C65F70"/>
    <w:rsid w:val="00C6684C"/>
    <w:rsid w:val="00C66C21"/>
    <w:rsid w:val="00C66D6E"/>
    <w:rsid w:val="00C67956"/>
    <w:rsid w:val="00C67EEE"/>
    <w:rsid w:val="00C702C0"/>
    <w:rsid w:val="00C70A3B"/>
    <w:rsid w:val="00C71828"/>
    <w:rsid w:val="00C73B82"/>
    <w:rsid w:val="00C73CC2"/>
    <w:rsid w:val="00C73CFF"/>
    <w:rsid w:val="00C73D18"/>
    <w:rsid w:val="00C74043"/>
    <w:rsid w:val="00C74057"/>
    <w:rsid w:val="00C743A8"/>
    <w:rsid w:val="00C744C2"/>
    <w:rsid w:val="00C7635B"/>
    <w:rsid w:val="00C7690C"/>
    <w:rsid w:val="00C76EBC"/>
    <w:rsid w:val="00C801A5"/>
    <w:rsid w:val="00C8030E"/>
    <w:rsid w:val="00C809B9"/>
    <w:rsid w:val="00C80BD6"/>
    <w:rsid w:val="00C80F03"/>
    <w:rsid w:val="00C819F0"/>
    <w:rsid w:val="00C82B33"/>
    <w:rsid w:val="00C82C3D"/>
    <w:rsid w:val="00C82E00"/>
    <w:rsid w:val="00C82ECE"/>
    <w:rsid w:val="00C83464"/>
    <w:rsid w:val="00C84115"/>
    <w:rsid w:val="00C841E0"/>
    <w:rsid w:val="00C845B6"/>
    <w:rsid w:val="00C847D8"/>
    <w:rsid w:val="00C855EA"/>
    <w:rsid w:val="00C85681"/>
    <w:rsid w:val="00C859DE"/>
    <w:rsid w:val="00C85FD8"/>
    <w:rsid w:val="00C864A6"/>
    <w:rsid w:val="00C868A9"/>
    <w:rsid w:val="00C86D2F"/>
    <w:rsid w:val="00C86D37"/>
    <w:rsid w:val="00C86F5C"/>
    <w:rsid w:val="00C87010"/>
    <w:rsid w:val="00C870CD"/>
    <w:rsid w:val="00C8739A"/>
    <w:rsid w:val="00C876AD"/>
    <w:rsid w:val="00C878FA"/>
    <w:rsid w:val="00C900D3"/>
    <w:rsid w:val="00C910B6"/>
    <w:rsid w:val="00C9135D"/>
    <w:rsid w:val="00C91431"/>
    <w:rsid w:val="00C9184F"/>
    <w:rsid w:val="00C918DD"/>
    <w:rsid w:val="00C91C2D"/>
    <w:rsid w:val="00C91DB7"/>
    <w:rsid w:val="00C91DF6"/>
    <w:rsid w:val="00C92192"/>
    <w:rsid w:val="00C92403"/>
    <w:rsid w:val="00C931C6"/>
    <w:rsid w:val="00C931EF"/>
    <w:rsid w:val="00C9331C"/>
    <w:rsid w:val="00C93723"/>
    <w:rsid w:val="00C93735"/>
    <w:rsid w:val="00C9468F"/>
    <w:rsid w:val="00C947DB"/>
    <w:rsid w:val="00C94F4E"/>
    <w:rsid w:val="00C95016"/>
    <w:rsid w:val="00C9540D"/>
    <w:rsid w:val="00C95436"/>
    <w:rsid w:val="00C973D4"/>
    <w:rsid w:val="00C97B41"/>
    <w:rsid w:val="00CA07DE"/>
    <w:rsid w:val="00CA0BD8"/>
    <w:rsid w:val="00CA124E"/>
    <w:rsid w:val="00CA1F85"/>
    <w:rsid w:val="00CA3560"/>
    <w:rsid w:val="00CA37EB"/>
    <w:rsid w:val="00CA3808"/>
    <w:rsid w:val="00CA3DFD"/>
    <w:rsid w:val="00CA5896"/>
    <w:rsid w:val="00CA6443"/>
    <w:rsid w:val="00CA6784"/>
    <w:rsid w:val="00CA6F4A"/>
    <w:rsid w:val="00CB0158"/>
    <w:rsid w:val="00CB0611"/>
    <w:rsid w:val="00CB0AE2"/>
    <w:rsid w:val="00CB228F"/>
    <w:rsid w:val="00CB2BF1"/>
    <w:rsid w:val="00CB2C98"/>
    <w:rsid w:val="00CB2CA7"/>
    <w:rsid w:val="00CB4213"/>
    <w:rsid w:val="00CB46AA"/>
    <w:rsid w:val="00CB4721"/>
    <w:rsid w:val="00CB5062"/>
    <w:rsid w:val="00CB77AA"/>
    <w:rsid w:val="00CC01C8"/>
    <w:rsid w:val="00CC05B6"/>
    <w:rsid w:val="00CC18AC"/>
    <w:rsid w:val="00CC1AE4"/>
    <w:rsid w:val="00CC1E59"/>
    <w:rsid w:val="00CC2291"/>
    <w:rsid w:val="00CC304F"/>
    <w:rsid w:val="00CC4361"/>
    <w:rsid w:val="00CC437B"/>
    <w:rsid w:val="00CC444A"/>
    <w:rsid w:val="00CC4653"/>
    <w:rsid w:val="00CC46E2"/>
    <w:rsid w:val="00CC477D"/>
    <w:rsid w:val="00CC4814"/>
    <w:rsid w:val="00CC4EF7"/>
    <w:rsid w:val="00CC57A6"/>
    <w:rsid w:val="00CC785C"/>
    <w:rsid w:val="00CC7C8C"/>
    <w:rsid w:val="00CD0195"/>
    <w:rsid w:val="00CD09F0"/>
    <w:rsid w:val="00CD0E58"/>
    <w:rsid w:val="00CD15B9"/>
    <w:rsid w:val="00CD1C5A"/>
    <w:rsid w:val="00CD20EC"/>
    <w:rsid w:val="00CD22CF"/>
    <w:rsid w:val="00CD3424"/>
    <w:rsid w:val="00CD3D01"/>
    <w:rsid w:val="00CD4463"/>
    <w:rsid w:val="00CD4A36"/>
    <w:rsid w:val="00CD5F95"/>
    <w:rsid w:val="00CD614B"/>
    <w:rsid w:val="00CD6E7B"/>
    <w:rsid w:val="00CD6F04"/>
    <w:rsid w:val="00CD73C5"/>
    <w:rsid w:val="00CD74E7"/>
    <w:rsid w:val="00CD7986"/>
    <w:rsid w:val="00CE0813"/>
    <w:rsid w:val="00CE0AAB"/>
    <w:rsid w:val="00CE1254"/>
    <w:rsid w:val="00CE19B3"/>
    <w:rsid w:val="00CE19E3"/>
    <w:rsid w:val="00CE1B5E"/>
    <w:rsid w:val="00CE1CC3"/>
    <w:rsid w:val="00CE2ACB"/>
    <w:rsid w:val="00CE3489"/>
    <w:rsid w:val="00CE3B98"/>
    <w:rsid w:val="00CE418A"/>
    <w:rsid w:val="00CE4C13"/>
    <w:rsid w:val="00CE5523"/>
    <w:rsid w:val="00CE591C"/>
    <w:rsid w:val="00CE5F3C"/>
    <w:rsid w:val="00CE61E8"/>
    <w:rsid w:val="00CE6613"/>
    <w:rsid w:val="00CE6755"/>
    <w:rsid w:val="00CE70FB"/>
    <w:rsid w:val="00CE7606"/>
    <w:rsid w:val="00CE7739"/>
    <w:rsid w:val="00CE776B"/>
    <w:rsid w:val="00CE78E2"/>
    <w:rsid w:val="00CE7A78"/>
    <w:rsid w:val="00CE7D65"/>
    <w:rsid w:val="00CF0A2B"/>
    <w:rsid w:val="00CF0A93"/>
    <w:rsid w:val="00CF24B0"/>
    <w:rsid w:val="00CF28FC"/>
    <w:rsid w:val="00CF2DC8"/>
    <w:rsid w:val="00CF357C"/>
    <w:rsid w:val="00CF4C16"/>
    <w:rsid w:val="00CF54AD"/>
    <w:rsid w:val="00CF58D3"/>
    <w:rsid w:val="00CF59A7"/>
    <w:rsid w:val="00CF5A7C"/>
    <w:rsid w:val="00CF6101"/>
    <w:rsid w:val="00CF67FA"/>
    <w:rsid w:val="00CF7032"/>
    <w:rsid w:val="00CF78BD"/>
    <w:rsid w:val="00CF79A8"/>
    <w:rsid w:val="00D00EDE"/>
    <w:rsid w:val="00D0124F"/>
    <w:rsid w:val="00D0169A"/>
    <w:rsid w:val="00D01C9C"/>
    <w:rsid w:val="00D02200"/>
    <w:rsid w:val="00D02436"/>
    <w:rsid w:val="00D0251D"/>
    <w:rsid w:val="00D02D5F"/>
    <w:rsid w:val="00D032ED"/>
    <w:rsid w:val="00D034A2"/>
    <w:rsid w:val="00D0360A"/>
    <w:rsid w:val="00D03AEF"/>
    <w:rsid w:val="00D03D84"/>
    <w:rsid w:val="00D0444C"/>
    <w:rsid w:val="00D04499"/>
    <w:rsid w:val="00D047ED"/>
    <w:rsid w:val="00D048B8"/>
    <w:rsid w:val="00D04A2E"/>
    <w:rsid w:val="00D04CE0"/>
    <w:rsid w:val="00D04F80"/>
    <w:rsid w:val="00D04FDB"/>
    <w:rsid w:val="00D05285"/>
    <w:rsid w:val="00D053CD"/>
    <w:rsid w:val="00D0599B"/>
    <w:rsid w:val="00D063F8"/>
    <w:rsid w:val="00D0642B"/>
    <w:rsid w:val="00D0703E"/>
    <w:rsid w:val="00D075C7"/>
    <w:rsid w:val="00D0760C"/>
    <w:rsid w:val="00D0765D"/>
    <w:rsid w:val="00D077B8"/>
    <w:rsid w:val="00D100B9"/>
    <w:rsid w:val="00D1033E"/>
    <w:rsid w:val="00D106C4"/>
    <w:rsid w:val="00D123F2"/>
    <w:rsid w:val="00D133F8"/>
    <w:rsid w:val="00D135B5"/>
    <w:rsid w:val="00D141D1"/>
    <w:rsid w:val="00D143B1"/>
    <w:rsid w:val="00D14C48"/>
    <w:rsid w:val="00D15021"/>
    <w:rsid w:val="00D15445"/>
    <w:rsid w:val="00D155EF"/>
    <w:rsid w:val="00D158D7"/>
    <w:rsid w:val="00D15E00"/>
    <w:rsid w:val="00D16261"/>
    <w:rsid w:val="00D16290"/>
    <w:rsid w:val="00D1654E"/>
    <w:rsid w:val="00D172FB"/>
    <w:rsid w:val="00D17BD9"/>
    <w:rsid w:val="00D2076B"/>
    <w:rsid w:val="00D20DA3"/>
    <w:rsid w:val="00D20F94"/>
    <w:rsid w:val="00D211B9"/>
    <w:rsid w:val="00D21368"/>
    <w:rsid w:val="00D216DF"/>
    <w:rsid w:val="00D21A60"/>
    <w:rsid w:val="00D22F03"/>
    <w:rsid w:val="00D22FC7"/>
    <w:rsid w:val="00D24EE2"/>
    <w:rsid w:val="00D25312"/>
    <w:rsid w:val="00D25331"/>
    <w:rsid w:val="00D25543"/>
    <w:rsid w:val="00D25A01"/>
    <w:rsid w:val="00D25CDB"/>
    <w:rsid w:val="00D25D43"/>
    <w:rsid w:val="00D26517"/>
    <w:rsid w:val="00D26518"/>
    <w:rsid w:val="00D268C7"/>
    <w:rsid w:val="00D272A1"/>
    <w:rsid w:val="00D27702"/>
    <w:rsid w:val="00D30593"/>
    <w:rsid w:val="00D306E6"/>
    <w:rsid w:val="00D30773"/>
    <w:rsid w:val="00D307D1"/>
    <w:rsid w:val="00D3098F"/>
    <w:rsid w:val="00D30F3A"/>
    <w:rsid w:val="00D3116F"/>
    <w:rsid w:val="00D31CB8"/>
    <w:rsid w:val="00D32830"/>
    <w:rsid w:val="00D32B5C"/>
    <w:rsid w:val="00D32B7E"/>
    <w:rsid w:val="00D3308C"/>
    <w:rsid w:val="00D336A0"/>
    <w:rsid w:val="00D33826"/>
    <w:rsid w:val="00D33B49"/>
    <w:rsid w:val="00D33BA4"/>
    <w:rsid w:val="00D34301"/>
    <w:rsid w:val="00D34B0B"/>
    <w:rsid w:val="00D34F5B"/>
    <w:rsid w:val="00D3543A"/>
    <w:rsid w:val="00D35A8C"/>
    <w:rsid w:val="00D36D3B"/>
    <w:rsid w:val="00D36E06"/>
    <w:rsid w:val="00D36F98"/>
    <w:rsid w:val="00D37172"/>
    <w:rsid w:val="00D371CD"/>
    <w:rsid w:val="00D37237"/>
    <w:rsid w:val="00D378B3"/>
    <w:rsid w:val="00D37C5B"/>
    <w:rsid w:val="00D37CD7"/>
    <w:rsid w:val="00D37FD9"/>
    <w:rsid w:val="00D41867"/>
    <w:rsid w:val="00D41B61"/>
    <w:rsid w:val="00D41CF3"/>
    <w:rsid w:val="00D41D20"/>
    <w:rsid w:val="00D426EB"/>
    <w:rsid w:val="00D4296E"/>
    <w:rsid w:val="00D42BEA"/>
    <w:rsid w:val="00D42CE9"/>
    <w:rsid w:val="00D42FE6"/>
    <w:rsid w:val="00D43352"/>
    <w:rsid w:val="00D441BC"/>
    <w:rsid w:val="00D4454C"/>
    <w:rsid w:val="00D44663"/>
    <w:rsid w:val="00D45589"/>
    <w:rsid w:val="00D4563A"/>
    <w:rsid w:val="00D456D0"/>
    <w:rsid w:val="00D45936"/>
    <w:rsid w:val="00D460E8"/>
    <w:rsid w:val="00D463A8"/>
    <w:rsid w:val="00D4790C"/>
    <w:rsid w:val="00D47919"/>
    <w:rsid w:val="00D47A9D"/>
    <w:rsid w:val="00D47F25"/>
    <w:rsid w:val="00D50234"/>
    <w:rsid w:val="00D5072B"/>
    <w:rsid w:val="00D50913"/>
    <w:rsid w:val="00D511AE"/>
    <w:rsid w:val="00D514C2"/>
    <w:rsid w:val="00D51763"/>
    <w:rsid w:val="00D51A2F"/>
    <w:rsid w:val="00D522EC"/>
    <w:rsid w:val="00D5237B"/>
    <w:rsid w:val="00D5284F"/>
    <w:rsid w:val="00D52B00"/>
    <w:rsid w:val="00D53327"/>
    <w:rsid w:val="00D5417C"/>
    <w:rsid w:val="00D54741"/>
    <w:rsid w:val="00D55301"/>
    <w:rsid w:val="00D55876"/>
    <w:rsid w:val="00D55E70"/>
    <w:rsid w:val="00D55F1E"/>
    <w:rsid w:val="00D56120"/>
    <w:rsid w:val="00D56F70"/>
    <w:rsid w:val="00D57C5D"/>
    <w:rsid w:val="00D602E3"/>
    <w:rsid w:val="00D60580"/>
    <w:rsid w:val="00D606A0"/>
    <w:rsid w:val="00D606B2"/>
    <w:rsid w:val="00D607E7"/>
    <w:rsid w:val="00D6098F"/>
    <w:rsid w:val="00D60B76"/>
    <w:rsid w:val="00D60B94"/>
    <w:rsid w:val="00D60D8F"/>
    <w:rsid w:val="00D612F2"/>
    <w:rsid w:val="00D6174C"/>
    <w:rsid w:val="00D617DA"/>
    <w:rsid w:val="00D618FB"/>
    <w:rsid w:val="00D61CC4"/>
    <w:rsid w:val="00D625F4"/>
    <w:rsid w:val="00D62785"/>
    <w:rsid w:val="00D62A5C"/>
    <w:rsid w:val="00D62B79"/>
    <w:rsid w:val="00D6302E"/>
    <w:rsid w:val="00D63574"/>
    <w:rsid w:val="00D6377D"/>
    <w:rsid w:val="00D640CE"/>
    <w:rsid w:val="00D64973"/>
    <w:rsid w:val="00D64FC5"/>
    <w:rsid w:val="00D65776"/>
    <w:rsid w:val="00D65B0A"/>
    <w:rsid w:val="00D65FEA"/>
    <w:rsid w:val="00D6644C"/>
    <w:rsid w:val="00D665D3"/>
    <w:rsid w:val="00D66A50"/>
    <w:rsid w:val="00D6749E"/>
    <w:rsid w:val="00D67687"/>
    <w:rsid w:val="00D67A6C"/>
    <w:rsid w:val="00D67E69"/>
    <w:rsid w:val="00D70A5C"/>
    <w:rsid w:val="00D70B6D"/>
    <w:rsid w:val="00D70BCF"/>
    <w:rsid w:val="00D714E0"/>
    <w:rsid w:val="00D7182A"/>
    <w:rsid w:val="00D73263"/>
    <w:rsid w:val="00D733D7"/>
    <w:rsid w:val="00D736DB"/>
    <w:rsid w:val="00D7416B"/>
    <w:rsid w:val="00D74349"/>
    <w:rsid w:val="00D74507"/>
    <w:rsid w:val="00D74A52"/>
    <w:rsid w:val="00D74EC4"/>
    <w:rsid w:val="00D7520B"/>
    <w:rsid w:val="00D752D7"/>
    <w:rsid w:val="00D75317"/>
    <w:rsid w:val="00D756C9"/>
    <w:rsid w:val="00D75BC6"/>
    <w:rsid w:val="00D75CFE"/>
    <w:rsid w:val="00D75D98"/>
    <w:rsid w:val="00D761E0"/>
    <w:rsid w:val="00D76993"/>
    <w:rsid w:val="00D76C10"/>
    <w:rsid w:val="00D76E15"/>
    <w:rsid w:val="00D76E1F"/>
    <w:rsid w:val="00D76FD3"/>
    <w:rsid w:val="00D7716C"/>
    <w:rsid w:val="00D80276"/>
    <w:rsid w:val="00D80A75"/>
    <w:rsid w:val="00D80D66"/>
    <w:rsid w:val="00D80D9E"/>
    <w:rsid w:val="00D81581"/>
    <w:rsid w:val="00D81E14"/>
    <w:rsid w:val="00D8208B"/>
    <w:rsid w:val="00D82E39"/>
    <w:rsid w:val="00D82FE5"/>
    <w:rsid w:val="00D83C26"/>
    <w:rsid w:val="00D83CB0"/>
    <w:rsid w:val="00D84781"/>
    <w:rsid w:val="00D84A09"/>
    <w:rsid w:val="00D84B05"/>
    <w:rsid w:val="00D84C1D"/>
    <w:rsid w:val="00D854DF"/>
    <w:rsid w:val="00D869EC"/>
    <w:rsid w:val="00D86D9B"/>
    <w:rsid w:val="00D87301"/>
    <w:rsid w:val="00D8732B"/>
    <w:rsid w:val="00D87656"/>
    <w:rsid w:val="00D8781D"/>
    <w:rsid w:val="00D87B88"/>
    <w:rsid w:val="00D87C07"/>
    <w:rsid w:val="00D90302"/>
    <w:rsid w:val="00D90462"/>
    <w:rsid w:val="00D905AA"/>
    <w:rsid w:val="00D9072C"/>
    <w:rsid w:val="00D90AA9"/>
    <w:rsid w:val="00D91CFF"/>
    <w:rsid w:val="00D92E92"/>
    <w:rsid w:val="00D9361D"/>
    <w:rsid w:val="00D9400A"/>
    <w:rsid w:val="00D946F6"/>
    <w:rsid w:val="00D94D6D"/>
    <w:rsid w:val="00D95224"/>
    <w:rsid w:val="00D9531F"/>
    <w:rsid w:val="00D957FF"/>
    <w:rsid w:val="00D964F0"/>
    <w:rsid w:val="00D9684E"/>
    <w:rsid w:val="00D96BFD"/>
    <w:rsid w:val="00D96F93"/>
    <w:rsid w:val="00D97406"/>
    <w:rsid w:val="00D97501"/>
    <w:rsid w:val="00DA037D"/>
    <w:rsid w:val="00DA0692"/>
    <w:rsid w:val="00DA070E"/>
    <w:rsid w:val="00DA1A22"/>
    <w:rsid w:val="00DA1C9B"/>
    <w:rsid w:val="00DA1EB5"/>
    <w:rsid w:val="00DA27BF"/>
    <w:rsid w:val="00DA27E2"/>
    <w:rsid w:val="00DA2C20"/>
    <w:rsid w:val="00DA2F6B"/>
    <w:rsid w:val="00DA346E"/>
    <w:rsid w:val="00DA35E9"/>
    <w:rsid w:val="00DA371E"/>
    <w:rsid w:val="00DA3BB9"/>
    <w:rsid w:val="00DA3EAE"/>
    <w:rsid w:val="00DA45C2"/>
    <w:rsid w:val="00DA48D9"/>
    <w:rsid w:val="00DA49D3"/>
    <w:rsid w:val="00DA4AFE"/>
    <w:rsid w:val="00DA54E9"/>
    <w:rsid w:val="00DA6109"/>
    <w:rsid w:val="00DA6122"/>
    <w:rsid w:val="00DA671A"/>
    <w:rsid w:val="00DA74F5"/>
    <w:rsid w:val="00DA79F4"/>
    <w:rsid w:val="00DB00FD"/>
    <w:rsid w:val="00DB028D"/>
    <w:rsid w:val="00DB07EB"/>
    <w:rsid w:val="00DB0C37"/>
    <w:rsid w:val="00DB1E4A"/>
    <w:rsid w:val="00DB270E"/>
    <w:rsid w:val="00DB2956"/>
    <w:rsid w:val="00DB4642"/>
    <w:rsid w:val="00DB5870"/>
    <w:rsid w:val="00DB588C"/>
    <w:rsid w:val="00DB5B6A"/>
    <w:rsid w:val="00DB5E60"/>
    <w:rsid w:val="00DB6AB7"/>
    <w:rsid w:val="00DB6AE5"/>
    <w:rsid w:val="00DB6E82"/>
    <w:rsid w:val="00DB71DD"/>
    <w:rsid w:val="00DB7DA2"/>
    <w:rsid w:val="00DC03BA"/>
    <w:rsid w:val="00DC040A"/>
    <w:rsid w:val="00DC08C2"/>
    <w:rsid w:val="00DC0DC0"/>
    <w:rsid w:val="00DC1311"/>
    <w:rsid w:val="00DC1D6C"/>
    <w:rsid w:val="00DC211E"/>
    <w:rsid w:val="00DC2744"/>
    <w:rsid w:val="00DC2E75"/>
    <w:rsid w:val="00DC2EDA"/>
    <w:rsid w:val="00DC32DA"/>
    <w:rsid w:val="00DC3364"/>
    <w:rsid w:val="00DC3730"/>
    <w:rsid w:val="00DC40B5"/>
    <w:rsid w:val="00DC4479"/>
    <w:rsid w:val="00DC4519"/>
    <w:rsid w:val="00DC4D80"/>
    <w:rsid w:val="00DC4FBC"/>
    <w:rsid w:val="00DC6221"/>
    <w:rsid w:val="00DC65B7"/>
    <w:rsid w:val="00DC679E"/>
    <w:rsid w:val="00DC6F26"/>
    <w:rsid w:val="00DC7001"/>
    <w:rsid w:val="00DC7D92"/>
    <w:rsid w:val="00DC7D94"/>
    <w:rsid w:val="00DD0017"/>
    <w:rsid w:val="00DD037F"/>
    <w:rsid w:val="00DD03FD"/>
    <w:rsid w:val="00DD09FB"/>
    <w:rsid w:val="00DD0BA8"/>
    <w:rsid w:val="00DD0CE6"/>
    <w:rsid w:val="00DD151D"/>
    <w:rsid w:val="00DD1A2A"/>
    <w:rsid w:val="00DD1F11"/>
    <w:rsid w:val="00DD3789"/>
    <w:rsid w:val="00DD4F95"/>
    <w:rsid w:val="00DD5783"/>
    <w:rsid w:val="00DD5C62"/>
    <w:rsid w:val="00DD6557"/>
    <w:rsid w:val="00DD71D5"/>
    <w:rsid w:val="00DD7929"/>
    <w:rsid w:val="00DE06D4"/>
    <w:rsid w:val="00DE119F"/>
    <w:rsid w:val="00DE21D1"/>
    <w:rsid w:val="00DE228F"/>
    <w:rsid w:val="00DE2F6C"/>
    <w:rsid w:val="00DE37D1"/>
    <w:rsid w:val="00DE3A7A"/>
    <w:rsid w:val="00DE3D72"/>
    <w:rsid w:val="00DE420C"/>
    <w:rsid w:val="00DE442F"/>
    <w:rsid w:val="00DE459D"/>
    <w:rsid w:val="00DE50AD"/>
    <w:rsid w:val="00DE5AD2"/>
    <w:rsid w:val="00DE5B00"/>
    <w:rsid w:val="00DE5D78"/>
    <w:rsid w:val="00DE6AC4"/>
    <w:rsid w:val="00DE6B08"/>
    <w:rsid w:val="00DE76F7"/>
    <w:rsid w:val="00DE772D"/>
    <w:rsid w:val="00DF04F2"/>
    <w:rsid w:val="00DF1265"/>
    <w:rsid w:val="00DF16E2"/>
    <w:rsid w:val="00DF20DF"/>
    <w:rsid w:val="00DF2157"/>
    <w:rsid w:val="00DF2244"/>
    <w:rsid w:val="00DF23BA"/>
    <w:rsid w:val="00DF291E"/>
    <w:rsid w:val="00DF2CE3"/>
    <w:rsid w:val="00DF2EC6"/>
    <w:rsid w:val="00DF3365"/>
    <w:rsid w:val="00DF33FB"/>
    <w:rsid w:val="00DF351C"/>
    <w:rsid w:val="00DF3D04"/>
    <w:rsid w:val="00DF3D9C"/>
    <w:rsid w:val="00DF3F46"/>
    <w:rsid w:val="00DF42CB"/>
    <w:rsid w:val="00DF5A1D"/>
    <w:rsid w:val="00DF5B58"/>
    <w:rsid w:val="00DF5DB7"/>
    <w:rsid w:val="00DF6027"/>
    <w:rsid w:val="00DF65B8"/>
    <w:rsid w:val="00DF6C29"/>
    <w:rsid w:val="00DF79E6"/>
    <w:rsid w:val="00E001C1"/>
    <w:rsid w:val="00E0056C"/>
    <w:rsid w:val="00E00E94"/>
    <w:rsid w:val="00E014EE"/>
    <w:rsid w:val="00E018D7"/>
    <w:rsid w:val="00E01EA4"/>
    <w:rsid w:val="00E0218A"/>
    <w:rsid w:val="00E02916"/>
    <w:rsid w:val="00E02EA1"/>
    <w:rsid w:val="00E03331"/>
    <w:rsid w:val="00E03C99"/>
    <w:rsid w:val="00E050B0"/>
    <w:rsid w:val="00E05635"/>
    <w:rsid w:val="00E05696"/>
    <w:rsid w:val="00E057C7"/>
    <w:rsid w:val="00E058A1"/>
    <w:rsid w:val="00E058E2"/>
    <w:rsid w:val="00E0671D"/>
    <w:rsid w:val="00E06957"/>
    <w:rsid w:val="00E06C18"/>
    <w:rsid w:val="00E06D2E"/>
    <w:rsid w:val="00E070EA"/>
    <w:rsid w:val="00E0717B"/>
    <w:rsid w:val="00E079F3"/>
    <w:rsid w:val="00E10F70"/>
    <w:rsid w:val="00E110D9"/>
    <w:rsid w:val="00E116B9"/>
    <w:rsid w:val="00E11EB7"/>
    <w:rsid w:val="00E1217B"/>
    <w:rsid w:val="00E12888"/>
    <w:rsid w:val="00E12A8B"/>
    <w:rsid w:val="00E12A91"/>
    <w:rsid w:val="00E12FC6"/>
    <w:rsid w:val="00E135BD"/>
    <w:rsid w:val="00E13BD8"/>
    <w:rsid w:val="00E150EE"/>
    <w:rsid w:val="00E15634"/>
    <w:rsid w:val="00E1647D"/>
    <w:rsid w:val="00E166C2"/>
    <w:rsid w:val="00E1677B"/>
    <w:rsid w:val="00E16E9D"/>
    <w:rsid w:val="00E1741F"/>
    <w:rsid w:val="00E175CA"/>
    <w:rsid w:val="00E208E2"/>
    <w:rsid w:val="00E20C31"/>
    <w:rsid w:val="00E211D5"/>
    <w:rsid w:val="00E21346"/>
    <w:rsid w:val="00E21EBD"/>
    <w:rsid w:val="00E21F5C"/>
    <w:rsid w:val="00E2279D"/>
    <w:rsid w:val="00E227FA"/>
    <w:rsid w:val="00E234C7"/>
    <w:rsid w:val="00E23F2A"/>
    <w:rsid w:val="00E24250"/>
    <w:rsid w:val="00E2522E"/>
    <w:rsid w:val="00E2564C"/>
    <w:rsid w:val="00E25C99"/>
    <w:rsid w:val="00E260B9"/>
    <w:rsid w:val="00E26832"/>
    <w:rsid w:val="00E26C41"/>
    <w:rsid w:val="00E2787E"/>
    <w:rsid w:val="00E3076A"/>
    <w:rsid w:val="00E30BD1"/>
    <w:rsid w:val="00E315D2"/>
    <w:rsid w:val="00E31790"/>
    <w:rsid w:val="00E31D9D"/>
    <w:rsid w:val="00E3200D"/>
    <w:rsid w:val="00E33164"/>
    <w:rsid w:val="00E33FE9"/>
    <w:rsid w:val="00E34234"/>
    <w:rsid w:val="00E3465A"/>
    <w:rsid w:val="00E34D45"/>
    <w:rsid w:val="00E351EB"/>
    <w:rsid w:val="00E35545"/>
    <w:rsid w:val="00E35C71"/>
    <w:rsid w:val="00E35C89"/>
    <w:rsid w:val="00E363D1"/>
    <w:rsid w:val="00E36DCB"/>
    <w:rsid w:val="00E36E02"/>
    <w:rsid w:val="00E37AD0"/>
    <w:rsid w:val="00E37ED8"/>
    <w:rsid w:val="00E40333"/>
    <w:rsid w:val="00E403A2"/>
    <w:rsid w:val="00E408B8"/>
    <w:rsid w:val="00E40B58"/>
    <w:rsid w:val="00E41AEC"/>
    <w:rsid w:val="00E41EFE"/>
    <w:rsid w:val="00E41F10"/>
    <w:rsid w:val="00E4213D"/>
    <w:rsid w:val="00E43E07"/>
    <w:rsid w:val="00E44099"/>
    <w:rsid w:val="00E44C34"/>
    <w:rsid w:val="00E45CCB"/>
    <w:rsid w:val="00E4608B"/>
    <w:rsid w:val="00E46885"/>
    <w:rsid w:val="00E46B35"/>
    <w:rsid w:val="00E46CBB"/>
    <w:rsid w:val="00E46F7E"/>
    <w:rsid w:val="00E4788E"/>
    <w:rsid w:val="00E50041"/>
    <w:rsid w:val="00E504A6"/>
    <w:rsid w:val="00E5193D"/>
    <w:rsid w:val="00E519F9"/>
    <w:rsid w:val="00E5202C"/>
    <w:rsid w:val="00E5286F"/>
    <w:rsid w:val="00E5316B"/>
    <w:rsid w:val="00E545F1"/>
    <w:rsid w:val="00E54980"/>
    <w:rsid w:val="00E552A4"/>
    <w:rsid w:val="00E55C83"/>
    <w:rsid w:val="00E55EE6"/>
    <w:rsid w:val="00E57CA6"/>
    <w:rsid w:val="00E60440"/>
    <w:rsid w:val="00E60797"/>
    <w:rsid w:val="00E60857"/>
    <w:rsid w:val="00E60CCC"/>
    <w:rsid w:val="00E61347"/>
    <w:rsid w:val="00E61565"/>
    <w:rsid w:val="00E618C7"/>
    <w:rsid w:val="00E61A88"/>
    <w:rsid w:val="00E61C2D"/>
    <w:rsid w:val="00E61E1D"/>
    <w:rsid w:val="00E61FF0"/>
    <w:rsid w:val="00E6208E"/>
    <w:rsid w:val="00E6256B"/>
    <w:rsid w:val="00E62883"/>
    <w:rsid w:val="00E63C79"/>
    <w:rsid w:val="00E63DB7"/>
    <w:rsid w:val="00E64236"/>
    <w:rsid w:val="00E6452C"/>
    <w:rsid w:val="00E64A94"/>
    <w:rsid w:val="00E65047"/>
    <w:rsid w:val="00E6555F"/>
    <w:rsid w:val="00E656B4"/>
    <w:rsid w:val="00E65888"/>
    <w:rsid w:val="00E65F6C"/>
    <w:rsid w:val="00E662A2"/>
    <w:rsid w:val="00E663B8"/>
    <w:rsid w:val="00E6657F"/>
    <w:rsid w:val="00E67BF8"/>
    <w:rsid w:val="00E67FF7"/>
    <w:rsid w:val="00E701C5"/>
    <w:rsid w:val="00E70EC8"/>
    <w:rsid w:val="00E71230"/>
    <w:rsid w:val="00E7138F"/>
    <w:rsid w:val="00E727BD"/>
    <w:rsid w:val="00E72C97"/>
    <w:rsid w:val="00E73310"/>
    <w:rsid w:val="00E73390"/>
    <w:rsid w:val="00E73867"/>
    <w:rsid w:val="00E7419D"/>
    <w:rsid w:val="00E74770"/>
    <w:rsid w:val="00E7487F"/>
    <w:rsid w:val="00E75373"/>
    <w:rsid w:val="00E7566A"/>
    <w:rsid w:val="00E769C8"/>
    <w:rsid w:val="00E76B82"/>
    <w:rsid w:val="00E77B94"/>
    <w:rsid w:val="00E77EDC"/>
    <w:rsid w:val="00E80431"/>
    <w:rsid w:val="00E80F4F"/>
    <w:rsid w:val="00E81338"/>
    <w:rsid w:val="00E814F6"/>
    <w:rsid w:val="00E81EEB"/>
    <w:rsid w:val="00E82015"/>
    <w:rsid w:val="00E830A7"/>
    <w:rsid w:val="00E83FC2"/>
    <w:rsid w:val="00E8444B"/>
    <w:rsid w:val="00E84519"/>
    <w:rsid w:val="00E84637"/>
    <w:rsid w:val="00E84672"/>
    <w:rsid w:val="00E848BC"/>
    <w:rsid w:val="00E85500"/>
    <w:rsid w:val="00E8577A"/>
    <w:rsid w:val="00E867CF"/>
    <w:rsid w:val="00E86E3B"/>
    <w:rsid w:val="00E8737F"/>
    <w:rsid w:val="00E873B0"/>
    <w:rsid w:val="00E87B60"/>
    <w:rsid w:val="00E90CD4"/>
    <w:rsid w:val="00E91614"/>
    <w:rsid w:val="00E91A65"/>
    <w:rsid w:val="00E928A1"/>
    <w:rsid w:val="00E93A48"/>
    <w:rsid w:val="00E93EB6"/>
    <w:rsid w:val="00E94BC1"/>
    <w:rsid w:val="00E94E82"/>
    <w:rsid w:val="00E96AD7"/>
    <w:rsid w:val="00E96C7F"/>
    <w:rsid w:val="00E96CB6"/>
    <w:rsid w:val="00E97690"/>
    <w:rsid w:val="00E97B82"/>
    <w:rsid w:val="00E97E05"/>
    <w:rsid w:val="00E97E8B"/>
    <w:rsid w:val="00EA0249"/>
    <w:rsid w:val="00EA0CCA"/>
    <w:rsid w:val="00EA1088"/>
    <w:rsid w:val="00EA1766"/>
    <w:rsid w:val="00EA2048"/>
    <w:rsid w:val="00EA2941"/>
    <w:rsid w:val="00EA2AB4"/>
    <w:rsid w:val="00EA2B00"/>
    <w:rsid w:val="00EA2C2F"/>
    <w:rsid w:val="00EA2C89"/>
    <w:rsid w:val="00EA2DD3"/>
    <w:rsid w:val="00EA303B"/>
    <w:rsid w:val="00EA338A"/>
    <w:rsid w:val="00EA38F0"/>
    <w:rsid w:val="00EA3A91"/>
    <w:rsid w:val="00EA3AA3"/>
    <w:rsid w:val="00EA43A3"/>
    <w:rsid w:val="00EA4746"/>
    <w:rsid w:val="00EA5F36"/>
    <w:rsid w:val="00EA65ED"/>
    <w:rsid w:val="00EA6A3E"/>
    <w:rsid w:val="00EA6C88"/>
    <w:rsid w:val="00EA6F14"/>
    <w:rsid w:val="00EA7016"/>
    <w:rsid w:val="00EB029B"/>
    <w:rsid w:val="00EB116C"/>
    <w:rsid w:val="00EB1341"/>
    <w:rsid w:val="00EB14EF"/>
    <w:rsid w:val="00EB1997"/>
    <w:rsid w:val="00EB1C75"/>
    <w:rsid w:val="00EB24E1"/>
    <w:rsid w:val="00EB2765"/>
    <w:rsid w:val="00EB2DBE"/>
    <w:rsid w:val="00EB364E"/>
    <w:rsid w:val="00EB37D1"/>
    <w:rsid w:val="00EB4A3E"/>
    <w:rsid w:val="00EB5039"/>
    <w:rsid w:val="00EB50C7"/>
    <w:rsid w:val="00EB53B4"/>
    <w:rsid w:val="00EB5642"/>
    <w:rsid w:val="00EB5723"/>
    <w:rsid w:val="00EB5C30"/>
    <w:rsid w:val="00EB5C3B"/>
    <w:rsid w:val="00EB628E"/>
    <w:rsid w:val="00EB6306"/>
    <w:rsid w:val="00EB6DE3"/>
    <w:rsid w:val="00EB736B"/>
    <w:rsid w:val="00EB7FE8"/>
    <w:rsid w:val="00EC022F"/>
    <w:rsid w:val="00EC02FB"/>
    <w:rsid w:val="00EC05D2"/>
    <w:rsid w:val="00EC0A6D"/>
    <w:rsid w:val="00EC134E"/>
    <w:rsid w:val="00EC1F70"/>
    <w:rsid w:val="00EC258D"/>
    <w:rsid w:val="00EC33D5"/>
    <w:rsid w:val="00EC3478"/>
    <w:rsid w:val="00EC35EC"/>
    <w:rsid w:val="00EC3869"/>
    <w:rsid w:val="00EC4367"/>
    <w:rsid w:val="00EC5457"/>
    <w:rsid w:val="00EC58B9"/>
    <w:rsid w:val="00EC5974"/>
    <w:rsid w:val="00EC5BE5"/>
    <w:rsid w:val="00EC6630"/>
    <w:rsid w:val="00EC6995"/>
    <w:rsid w:val="00EC6DFC"/>
    <w:rsid w:val="00EC6E31"/>
    <w:rsid w:val="00EC73F0"/>
    <w:rsid w:val="00EC763C"/>
    <w:rsid w:val="00EC7709"/>
    <w:rsid w:val="00EC77F2"/>
    <w:rsid w:val="00EC7924"/>
    <w:rsid w:val="00EC7A36"/>
    <w:rsid w:val="00EC7C86"/>
    <w:rsid w:val="00EC7C9C"/>
    <w:rsid w:val="00EC7E59"/>
    <w:rsid w:val="00ED0154"/>
    <w:rsid w:val="00ED0BAA"/>
    <w:rsid w:val="00ED0BFB"/>
    <w:rsid w:val="00ED14C4"/>
    <w:rsid w:val="00ED1666"/>
    <w:rsid w:val="00ED1882"/>
    <w:rsid w:val="00ED1D18"/>
    <w:rsid w:val="00ED21C9"/>
    <w:rsid w:val="00ED2808"/>
    <w:rsid w:val="00ED35E1"/>
    <w:rsid w:val="00ED3BEA"/>
    <w:rsid w:val="00ED3F4C"/>
    <w:rsid w:val="00ED4378"/>
    <w:rsid w:val="00ED4DB1"/>
    <w:rsid w:val="00ED4DE9"/>
    <w:rsid w:val="00ED54D9"/>
    <w:rsid w:val="00ED5A7D"/>
    <w:rsid w:val="00ED5CAF"/>
    <w:rsid w:val="00ED5E9F"/>
    <w:rsid w:val="00ED634A"/>
    <w:rsid w:val="00ED6659"/>
    <w:rsid w:val="00ED71D5"/>
    <w:rsid w:val="00ED77CB"/>
    <w:rsid w:val="00ED79F6"/>
    <w:rsid w:val="00EE026F"/>
    <w:rsid w:val="00EE154C"/>
    <w:rsid w:val="00EE2419"/>
    <w:rsid w:val="00EE3925"/>
    <w:rsid w:val="00EE3DFB"/>
    <w:rsid w:val="00EE404E"/>
    <w:rsid w:val="00EE409D"/>
    <w:rsid w:val="00EE46F7"/>
    <w:rsid w:val="00EE49B8"/>
    <w:rsid w:val="00EE4ED6"/>
    <w:rsid w:val="00EE5217"/>
    <w:rsid w:val="00EE5B02"/>
    <w:rsid w:val="00EE61E0"/>
    <w:rsid w:val="00EE68D8"/>
    <w:rsid w:val="00EE7203"/>
    <w:rsid w:val="00EE74A5"/>
    <w:rsid w:val="00EF0247"/>
    <w:rsid w:val="00EF046B"/>
    <w:rsid w:val="00EF093A"/>
    <w:rsid w:val="00EF1579"/>
    <w:rsid w:val="00EF1EA9"/>
    <w:rsid w:val="00EF2251"/>
    <w:rsid w:val="00EF22D4"/>
    <w:rsid w:val="00EF22D6"/>
    <w:rsid w:val="00EF278C"/>
    <w:rsid w:val="00EF2F69"/>
    <w:rsid w:val="00EF34B1"/>
    <w:rsid w:val="00EF46D1"/>
    <w:rsid w:val="00EF47CB"/>
    <w:rsid w:val="00EF4C14"/>
    <w:rsid w:val="00EF4C2B"/>
    <w:rsid w:val="00EF5A59"/>
    <w:rsid w:val="00EF67A1"/>
    <w:rsid w:val="00EF703A"/>
    <w:rsid w:val="00EF71D8"/>
    <w:rsid w:val="00EF76C1"/>
    <w:rsid w:val="00EF7A1A"/>
    <w:rsid w:val="00EF7D2B"/>
    <w:rsid w:val="00EF7D3C"/>
    <w:rsid w:val="00F0053B"/>
    <w:rsid w:val="00F00FCD"/>
    <w:rsid w:val="00F0156D"/>
    <w:rsid w:val="00F0242C"/>
    <w:rsid w:val="00F02679"/>
    <w:rsid w:val="00F02EAA"/>
    <w:rsid w:val="00F02FB1"/>
    <w:rsid w:val="00F0314F"/>
    <w:rsid w:val="00F03226"/>
    <w:rsid w:val="00F03537"/>
    <w:rsid w:val="00F03A5B"/>
    <w:rsid w:val="00F04110"/>
    <w:rsid w:val="00F046D4"/>
    <w:rsid w:val="00F058D1"/>
    <w:rsid w:val="00F060B0"/>
    <w:rsid w:val="00F0658B"/>
    <w:rsid w:val="00F06F5C"/>
    <w:rsid w:val="00F06F63"/>
    <w:rsid w:val="00F0732B"/>
    <w:rsid w:val="00F07406"/>
    <w:rsid w:val="00F07D6B"/>
    <w:rsid w:val="00F10395"/>
    <w:rsid w:val="00F10FB6"/>
    <w:rsid w:val="00F1124B"/>
    <w:rsid w:val="00F1156B"/>
    <w:rsid w:val="00F1221D"/>
    <w:rsid w:val="00F125BD"/>
    <w:rsid w:val="00F127DD"/>
    <w:rsid w:val="00F12B39"/>
    <w:rsid w:val="00F13077"/>
    <w:rsid w:val="00F133E0"/>
    <w:rsid w:val="00F135E9"/>
    <w:rsid w:val="00F1418E"/>
    <w:rsid w:val="00F14388"/>
    <w:rsid w:val="00F143F1"/>
    <w:rsid w:val="00F14523"/>
    <w:rsid w:val="00F147A8"/>
    <w:rsid w:val="00F14DF9"/>
    <w:rsid w:val="00F15086"/>
    <w:rsid w:val="00F15266"/>
    <w:rsid w:val="00F15386"/>
    <w:rsid w:val="00F162F9"/>
    <w:rsid w:val="00F16F0C"/>
    <w:rsid w:val="00F173DC"/>
    <w:rsid w:val="00F17840"/>
    <w:rsid w:val="00F17899"/>
    <w:rsid w:val="00F206EE"/>
    <w:rsid w:val="00F209FC"/>
    <w:rsid w:val="00F20B84"/>
    <w:rsid w:val="00F20D6F"/>
    <w:rsid w:val="00F20D82"/>
    <w:rsid w:val="00F21995"/>
    <w:rsid w:val="00F219A4"/>
    <w:rsid w:val="00F21A7E"/>
    <w:rsid w:val="00F21BC3"/>
    <w:rsid w:val="00F21DEB"/>
    <w:rsid w:val="00F21E31"/>
    <w:rsid w:val="00F226D8"/>
    <w:rsid w:val="00F22AA8"/>
    <w:rsid w:val="00F22BAF"/>
    <w:rsid w:val="00F230E3"/>
    <w:rsid w:val="00F23260"/>
    <w:rsid w:val="00F24224"/>
    <w:rsid w:val="00F245F0"/>
    <w:rsid w:val="00F25526"/>
    <w:rsid w:val="00F259E5"/>
    <w:rsid w:val="00F25D58"/>
    <w:rsid w:val="00F262EB"/>
    <w:rsid w:val="00F2640C"/>
    <w:rsid w:val="00F27650"/>
    <w:rsid w:val="00F300B6"/>
    <w:rsid w:val="00F300B8"/>
    <w:rsid w:val="00F300FF"/>
    <w:rsid w:val="00F302FB"/>
    <w:rsid w:val="00F31096"/>
    <w:rsid w:val="00F3122D"/>
    <w:rsid w:val="00F32310"/>
    <w:rsid w:val="00F33A86"/>
    <w:rsid w:val="00F33DB2"/>
    <w:rsid w:val="00F34836"/>
    <w:rsid w:val="00F34DE5"/>
    <w:rsid w:val="00F351A2"/>
    <w:rsid w:val="00F35361"/>
    <w:rsid w:val="00F3575C"/>
    <w:rsid w:val="00F3624A"/>
    <w:rsid w:val="00F36364"/>
    <w:rsid w:val="00F36388"/>
    <w:rsid w:val="00F369B5"/>
    <w:rsid w:val="00F36B1B"/>
    <w:rsid w:val="00F36D1D"/>
    <w:rsid w:val="00F37207"/>
    <w:rsid w:val="00F37728"/>
    <w:rsid w:val="00F405D3"/>
    <w:rsid w:val="00F40DB0"/>
    <w:rsid w:val="00F4137E"/>
    <w:rsid w:val="00F41736"/>
    <w:rsid w:val="00F41A54"/>
    <w:rsid w:val="00F42231"/>
    <w:rsid w:val="00F42F65"/>
    <w:rsid w:val="00F43371"/>
    <w:rsid w:val="00F43529"/>
    <w:rsid w:val="00F437AF"/>
    <w:rsid w:val="00F438C0"/>
    <w:rsid w:val="00F438ED"/>
    <w:rsid w:val="00F43CC8"/>
    <w:rsid w:val="00F43EF4"/>
    <w:rsid w:val="00F445D6"/>
    <w:rsid w:val="00F4550F"/>
    <w:rsid w:val="00F456E7"/>
    <w:rsid w:val="00F46B80"/>
    <w:rsid w:val="00F47113"/>
    <w:rsid w:val="00F472F3"/>
    <w:rsid w:val="00F478A5"/>
    <w:rsid w:val="00F47F84"/>
    <w:rsid w:val="00F501E2"/>
    <w:rsid w:val="00F5051A"/>
    <w:rsid w:val="00F50F98"/>
    <w:rsid w:val="00F51011"/>
    <w:rsid w:val="00F5129E"/>
    <w:rsid w:val="00F513CD"/>
    <w:rsid w:val="00F51577"/>
    <w:rsid w:val="00F515EF"/>
    <w:rsid w:val="00F52420"/>
    <w:rsid w:val="00F527FF"/>
    <w:rsid w:val="00F52ED8"/>
    <w:rsid w:val="00F53003"/>
    <w:rsid w:val="00F542F9"/>
    <w:rsid w:val="00F54416"/>
    <w:rsid w:val="00F5485A"/>
    <w:rsid w:val="00F54F54"/>
    <w:rsid w:val="00F55488"/>
    <w:rsid w:val="00F554DC"/>
    <w:rsid w:val="00F56BD9"/>
    <w:rsid w:val="00F56C6F"/>
    <w:rsid w:val="00F57030"/>
    <w:rsid w:val="00F571F4"/>
    <w:rsid w:val="00F57D2D"/>
    <w:rsid w:val="00F57E00"/>
    <w:rsid w:val="00F57EA3"/>
    <w:rsid w:val="00F60161"/>
    <w:rsid w:val="00F60427"/>
    <w:rsid w:val="00F604CE"/>
    <w:rsid w:val="00F60907"/>
    <w:rsid w:val="00F60BFF"/>
    <w:rsid w:val="00F61071"/>
    <w:rsid w:val="00F61814"/>
    <w:rsid w:val="00F61894"/>
    <w:rsid w:val="00F61D13"/>
    <w:rsid w:val="00F61DF9"/>
    <w:rsid w:val="00F61FE3"/>
    <w:rsid w:val="00F62512"/>
    <w:rsid w:val="00F62E1E"/>
    <w:rsid w:val="00F64BCD"/>
    <w:rsid w:val="00F658D5"/>
    <w:rsid w:val="00F658EE"/>
    <w:rsid w:val="00F6597B"/>
    <w:rsid w:val="00F65E27"/>
    <w:rsid w:val="00F6633A"/>
    <w:rsid w:val="00F665F7"/>
    <w:rsid w:val="00F66631"/>
    <w:rsid w:val="00F67472"/>
    <w:rsid w:val="00F677F4"/>
    <w:rsid w:val="00F67825"/>
    <w:rsid w:val="00F67AFD"/>
    <w:rsid w:val="00F67E03"/>
    <w:rsid w:val="00F67EB8"/>
    <w:rsid w:val="00F701D6"/>
    <w:rsid w:val="00F7022F"/>
    <w:rsid w:val="00F702AE"/>
    <w:rsid w:val="00F702CE"/>
    <w:rsid w:val="00F70920"/>
    <w:rsid w:val="00F70994"/>
    <w:rsid w:val="00F70F4E"/>
    <w:rsid w:val="00F715BB"/>
    <w:rsid w:val="00F71917"/>
    <w:rsid w:val="00F71EA0"/>
    <w:rsid w:val="00F72A3F"/>
    <w:rsid w:val="00F72CE6"/>
    <w:rsid w:val="00F72DAD"/>
    <w:rsid w:val="00F743EC"/>
    <w:rsid w:val="00F74F7B"/>
    <w:rsid w:val="00F75CC9"/>
    <w:rsid w:val="00F75F8B"/>
    <w:rsid w:val="00F764F8"/>
    <w:rsid w:val="00F76503"/>
    <w:rsid w:val="00F76669"/>
    <w:rsid w:val="00F766FB"/>
    <w:rsid w:val="00F76CA5"/>
    <w:rsid w:val="00F76EFD"/>
    <w:rsid w:val="00F777F9"/>
    <w:rsid w:val="00F77A68"/>
    <w:rsid w:val="00F80331"/>
    <w:rsid w:val="00F80DF2"/>
    <w:rsid w:val="00F8128E"/>
    <w:rsid w:val="00F8272E"/>
    <w:rsid w:val="00F83560"/>
    <w:rsid w:val="00F83CEF"/>
    <w:rsid w:val="00F83CF5"/>
    <w:rsid w:val="00F84939"/>
    <w:rsid w:val="00F84978"/>
    <w:rsid w:val="00F85625"/>
    <w:rsid w:val="00F85B33"/>
    <w:rsid w:val="00F85F0B"/>
    <w:rsid w:val="00F85FDB"/>
    <w:rsid w:val="00F87445"/>
    <w:rsid w:val="00F90233"/>
    <w:rsid w:val="00F90598"/>
    <w:rsid w:val="00F90C74"/>
    <w:rsid w:val="00F91155"/>
    <w:rsid w:val="00F91379"/>
    <w:rsid w:val="00F915CA"/>
    <w:rsid w:val="00F91956"/>
    <w:rsid w:val="00F92920"/>
    <w:rsid w:val="00F92B06"/>
    <w:rsid w:val="00F92ECA"/>
    <w:rsid w:val="00F933C8"/>
    <w:rsid w:val="00F9392E"/>
    <w:rsid w:val="00F94A29"/>
    <w:rsid w:val="00F9764F"/>
    <w:rsid w:val="00F979D8"/>
    <w:rsid w:val="00F97BDC"/>
    <w:rsid w:val="00F97C23"/>
    <w:rsid w:val="00FA00FA"/>
    <w:rsid w:val="00FA02FF"/>
    <w:rsid w:val="00FA0599"/>
    <w:rsid w:val="00FA067A"/>
    <w:rsid w:val="00FA0FC5"/>
    <w:rsid w:val="00FA251B"/>
    <w:rsid w:val="00FA325F"/>
    <w:rsid w:val="00FA36FA"/>
    <w:rsid w:val="00FA4415"/>
    <w:rsid w:val="00FA4C42"/>
    <w:rsid w:val="00FA4F8D"/>
    <w:rsid w:val="00FA5368"/>
    <w:rsid w:val="00FA56F8"/>
    <w:rsid w:val="00FA6179"/>
    <w:rsid w:val="00FA627F"/>
    <w:rsid w:val="00FA69C7"/>
    <w:rsid w:val="00FA6A69"/>
    <w:rsid w:val="00FA7930"/>
    <w:rsid w:val="00FB0C35"/>
    <w:rsid w:val="00FB0DBA"/>
    <w:rsid w:val="00FB0F6C"/>
    <w:rsid w:val="00FB106C"/>
    <w:rsid w:val="00FB12F9"/>
    <w:rsid w:val="00FB1559"/>
    <w:rsid w:val="00FB1EBF"/>
    <w:rsid w:val="00FB21E1"/>
    <w:rsid w:val="00FB2862"/>
    <w:rsid w:val="00FB2B17"/>
    <w:rsid w:val="00FB3CF3"/>
    <w:rsid w:val="00FB5099"/>
    <w:rsid w:val="00FB5693"/>
    <w:rsid w:val="00FB6ADD"/>
    <w:rsid w:val="00FB757C"/>
    <w:rsid w:val="00FC0FB4"/>
    <w:rsid w:val="00FC1476"/>
    <w:rsid w:val="00FC1AC7"/>
    <w:rsid w:val="00FC1DA4"/>
    <w:rsid w:val="00FC2868"/>
    <w:rsid w:val="00FC44C5"/>
    <w:rsid w:val="00FC527C"/>
    <w:rsid w:val="00FC53E5"/>
    <w:rsid w:val="00FC53E8"/>
    <w:rsid w:val="00FC59F0"/>
    <w:rsid w:val="00FC5AB9"/>
    <w:rsid w:val="00FC5FC0"/>
    <w:rsid w:val="00FC63C7"/>
    <w:rsid w:val="00FC7300"/>
    <w:rsid w:val="00FC7438"/>
    <w:rsid w:val="00FC7DE0"/>
    <w:rsid w:val="00FD07C5"/>
    <w:rsid w:val="00FD0BDE"/>
    <w:rsid w:val="00FD2A62"/>
    <w:rsid w:val="00FD3537"/>
    <w:rsid w:val="00FD457C"/>
    <w:rsid w:val="00FD4857"/>
    <w:rsid w:val="00FD5227"/>
    <w:rsid w:val="00FD52CE"/>
    <w:rsid w:val="00FD5417"/>
    <w:rsid w:val="00FD59A4"/>
    <w:rsid w:val="00FD5A4F"/>
    <w:rsid w:val="00FD5D51"/>
    <w:rsid w:val="00FD5DD6"/>
    <w:rsid w:val="00FD61A3"/>
    <w:rsid w:val="00FD622D"/>
    <w:rsid w:val="00FD67EE"/>
    <w:rsid w:val="00FD6AEA"/>
    <w:rsid w:val="00FD6D2A"/>
    <w:rsid w:val="00FD7049"/>
    <w:rsid w:val="00FD753C"/>
    <w:rsid w:val="00FD7830"/>
    <w:rsid w:val="00FD7C7C"/>
    <w:rsid w:val="00FE0065"/>
    <w:rsid w:val="00FE0302"/>
    <w:rsid w:val="00FE154D"/>
    <w:rsid w:val="00FE15DA"/>
    <w:rsid w:val="00FE1CDD"/>
    <w:rsid w:val="00FE21A2"/>
    <w:rsid w:val="00FE21BC"/>
    <w:rsid w:val="00FE23FD"/>
    <w:rsid w:val="00FE2470"/>
    <w:rsid w:val="00FE2AE6"/>
    <w:rsid w:val="00FE37D5"/>
    <w:rsid w:val="00FE40F2"/>
    <w:rsid w:val="00FE43D9"/>
    <w:rsid w:val="00FE4474"/>
    <w:rsid w:val="00FE584C"/>
    <w:rsid w:val="00FE5B3E"/>
    <w:rsid w:val="00FE5DAC"/>
    <w:rsid w:val="00FE6444"/>
    <w:rsid w:val="00FE674E"/>
    <w:rsid w:val="00FE6964"/>
    <w:rsid w:val="00FE7074"/>
    <w:rsid w:val="00FE720A"/>
    <w:rsid w:val="00FF020D"/>
    <w:rsid w:val="00FF0EB2"/>
    <w:rsid w:val="00FF1869"/>
    <w:rsid w:val="00FF196E"/>
    <w:rsid w:val="00FF2A01"/>
    <w:rsid w:val="00FF2D76"/>
    <w:rsid w:val="00FF3018"/>
    <w:rsid w:val="00FF31B3"/>
    <w:rsid w:val="00FF3E2A"/>
    <w:rsid w:val="00FF3E5D"/>
    <w:rsid w:val="00FF44ED"/>
    <w:rsid w:val="00FF47B3"/>
    <w:rsid w:val="00FF510C"/>
    <w:rsid w:val="00FF57F1"/>
    <w:rsid w:val="00FF6908"/>
    <w:rsid w:val="00FF7602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C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75C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33731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023E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first-letter">
    <w:name w:val="dropdown-user-name__first-letter"/>
    <w:basedOn w:val="DefaultParagraphFont"/>
    <w:uiPriority w:val="99"/>
    <w:rsid w:val="00C9540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185</Words>
  <Characters>1061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начале публичных слушаний по проектам</dc:title>
  <dc:subject/>
  <dc:creator>28VMR01</dc:creator>
  <cp:keywords/>
  <dc:description/>
  <cp:lastModifiedBy>User</cp:lastModifiedBy>
  <cp:revision>6</cp:revision>
  <cp:lastPrinted>2020-03-27T07:10:00Z</cp:lastPrinted>
  <dcterms:created xsi:type="dcterms:W3CDTF">2021-03-01T08:07:00Z</dcterms:created>
  <dcterms:modified xsi:type="dcterms:W3CDTF">2022-03-15T07:37:00Z</dcterms:modified>
</cp:coreProperties>
</file>