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12" w:rsidRDefault="00E03012" w:rsidP="00EB28AC">
      <w:pPr>
        <w:suppressAutoHyphens/>
        <w:jc w:val="right"/>
      </w:pPr>
    </w:p>
    <w:p w:rsidR="00E03012" w:rsidRPr="003A5268" w:rsidRDefault="00E03012" w:rsidP="003A5268">
      <w:pPr>
        <w:pStyle w:val="western"/>
        <w:spacing w:before="0" w:beforeAutospacing="0" w:after="0" w:afterAutospacing="0"/>
        <w:ind w:firstLine="547"/>
        <w:jc w:val="center"/>
        <w:rPr>
          <w:b/>
          <w:color w:val="000000"/>
        </w:rPr>
      </w:pPr>
      <w:r w:rsidRPr="003A5268">
        <w:rPr>
          <w:b/>
        </w:rPr>
        <w:t>РОССИЙСКАЯ ФЕДЕРАЦИЯ</w:t>
      </w:r>
    </w:p>
    <w:p w:rsidR="00E03012" w:rsidRPr="003A5268" w:rsidRDefault="00E03012" w:rsidP="003A5268">
      <w:pPr>
        <w:jc w:val="center"/>
        <w:rPr>
          <w:b/>
          <w:sz w:val="24"/>
          <w:szCs w:val="24"/>
        </w:rPr>
      </w:pPr>
      <w:r w:rsidRPr="003A5268">
        <w:rPr>
          <w:b/>
          <w:sz w:val="24"/>
          <w:szCs w:val="24"/>
        </w:rPr>
        <w:t>Администрация Старовичугского городского поселения</w:t>
      </w:r>
    </w:p>
    <w:p w:rsidR="00E03012" w:rsidRPr="003A5268" w:rsidRDefault="00E03012" w:rsidP="003A5268">
      <w:pPr>
        <w:jc w:val="center"/>
        <w:rPr>
          <w:b/>
          <w:sz w:val="24"/>
          <w:szCs w:val="24"/>
        </w:rPr>
      </w:pPr>
      <w:r w:rsidRPr="003A5268">
        <w:rPr>
          <w:b/>
          <w:sz w:val="24"/>
          <w:szCs w:val="24"/>
        </w:rPr>
        <w:t>Вичугского муниципального района</w:t>
      </w:r>
    </w:p>
    <w:p w:rsidR="00E03012" w:rsidRPr="003A5268" w:rsidRDefault="00E03012" w:rsidP="003A5268">
      <w:pPr>
        <w:jc w:val="center"/>
        <w:rPr>
          <w:b/>
          <w:sz w:val="24"/>
          <w:szCs w:val="24"/>
        </w:rPr>
      </w:pPr>
      <w:r w:rsidRPr="003A5268">
        <w:rPr>
          <w:b/>
          <w:sz w:val="24"/>
          <w:szCs w:val="24"/>
        </w:rPr>
        <w:t>Ивановской области</w:t>
      </w:r>
    </w:p>
    <w:p w:rsidR="00E03012" w:rsidRPr="003A5268" w:rsidRDefault="00E03012" w:rsidP="003A5268">
      <w:pPr>
        <w:jc w:val="center"/>
        <w:rPr>
          <w:b/>
          <w:sz w:val="24"/>
          <w:szCs w:val="24"/>
        </w:rPr>
      </w:pPr>
    </w:p>
    <w:p w:rsidR="00E03012" w:rsidRPr="003A5268" w:rsidRDefault="00E03012" w:rsidP="003A5268">
      <w:pPr>
        <w:jc w:val="center"/>
        <w:rPr>
          <w:b/>
          <w:sz w:val="24"/>
          <w:szCs w:val="24"/>
        </w:rPr>
      </w:pPr>
      <w:r w:rsidRPr="003A5268">
        <w:rPr>
          <w:b/>
          <w:sz w:val="24"/>
          <w:szCs w:val="24"/>
        </w:rPr>
        <w:t>ПОСТАНОВЛЕНИЕ</w:t>
      </w:r>
    </w:p>
    <w:p w:rsidR="00E03012" w:rsidRPr="003A5268" w:rsidRDefault="00E03012" w:rsidP="003A5268">
      <w:pPr>
        <w:rPr>
          <w:b/>
          <w:sz w:val="24"/>
          <w:szCs w:val="24"/>
        </w:rPr>
      </w:pPr>
    </w:p>
    <w:p w:rsidR="00E03012" w:rsidRPr="003A5268" w:rsidRDefault="00E03012" w:rsidP="003A5268">
      <w:pPr>
        <w:rPr>
          <w:b/>
          <w:sz w:val="24"/>
          <w:szCs w:val="24"/>
        </w:rPr>
      </w:pPr>
      <w:r w:rsidRPr="003A5268">
        <w:rPr>
          <w:b/>
          <w:sz w:val="24"/>
          <w:szCs w:val="24"/>
        </w:rPr>
        <w:t xml:space="preserve">               14.12.2016 года                                         </w:t>
      </w:r>
      <w:r>
        <w:rPr>
          <w:b/>
          <w:sz w:val="24"/>
          <w:szCs w:val="24"/>
        </w:rPr>
        <w:t xml:space="preserve">                   </w:t>
      </w:r>
      <w:r w:rsidRPr="003A52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№ 248</w:t>
      </w:r>
    </w:p>
    <w:p w:rsidR="00E03012" w:rsidRPr="003A5268" w:rsidRDefault="00E03012" w:rsidP="003A5268">
      <w:pPr>
        <w:tabs>
          <w:tab w:val="left" w:pos="3778"/>
        </w:tabs>
        <w:rPr>
          <w:sz w:val="24"/>
          <w:szCs w:val="24"/>
        </w:rPr>
      </w:pPr>
      <w:r w:rsidRPr="003A5268">
        <w:rPr>
          <w:sz w:val="24"/>
          <w:szCs w:val="24"/>
        </w:rPr>
        <w:tab/>
        <w:t>пос. Старая Вичуга</w:t>
      </w:r>
    </w:p>
    <w:p w:rsidR="00E03012" w:rsidRDefault="00E03012" w:rsidP="00EB28AC">
      <w:pPr>
        <w:pStyle w:val="BodyText"/>
        <w:suppressAutoHyphens/>
        <w:jc w:val="left"/>
        <w:rPr>
          <w:sz w:val="24"/>
          <w:szCs w:val="24"/>
        </w:rPr>
      </w:pPr>
    </w:p>
    <w:p w:rsidR="00E03012" w:rsidRDefault="00E03012" w:rsidP="00EB28AC">
      <w:pPr>
        <w:pStyle w:val="BodyText"/>
        <w:tabs>
          <w:tab w:val="left" w:pos="4111"/>
        </w:tabs>
        <w:suppressAutoHyphens/>
        <w:ind w:firstLine="720"/>
        <w:rPr>
          <w:sz w:val="28"/>
          <w:szCs w:val="28"/>
        </w:rPr>
      </w:pPr>
    </w:p>
    <w:p w:rsidR="00E03012" w:rsidRDefault="00E03012" w:rsidP="00EB28AC">
      <w:pPr>
        <w:suppressAutoHyphens/>
        <w:jc w:val="center"/>
        <w:rPr>
          <w:b/>
          <w:sz w:val="24"/>
          <w:szCs w:val="24"/>
        </w:rPr>
      </w:pPr>
      <w:r w:rsidRPr="003A5268">
        <w:rPr>
          <w:b/>
          <w:sz w:val="24"/>
          <w:szCs w:val="24"/>
        </w:rPr>
        <w:t xml:space="preserve">Об обеспечении бесперебойной работы объектов жизнеобеспечения и усилении охраны общественного порядка в праздничные и выходные дни </w:t>
      </w:r>
    </w:p>
    <w:p w:rsidR="00E03012" w:rsidRPr="003A5268" w:rsidRDefault="00E03012" w:rsidP="00EB28AC">
      <w:pPr>
        <w:suppressAutoHyphens/>
        <w:jc w:val="center"/>
        <w:rPr>
          <w:b/>
          <w:sz w:val="24"/>
          <w:szCs w:val="24"/>
        </w:rPr>
      </w:pPr>
      <w:bookmarkStart w:id="0" w:name="_GoBack"/>
      <w:bookmarkEnd w:id="0"/>
      <w:r w:rsidRPr="003A5268">
        <w:rPr>
          <w:b/>
          <w:sz w:val="24"/>
          <w:szCs w:val="24"/>
        </w:rPr>
        <w:t>с 31 декабря 2016 года по 8 января 2017 года</w:t>
      </w:r>
    </w:p>
    <w:p w:rsidR="00E03012" w:rsidRPr="003A5268" w:rsidRDefault="00E03012" w:rsidP="00EB28AC">
      <w:pPr>
        <w:suppressAutoHyphens/>
        <w:jc w:val="center"/>
        <w:rPr>
          <w:b/>
          <w:sz w:val="24"/>
          <w:szCs w:val="24"/>
        </w:rPr>
      </w:pPr>
    </w:p>
    <w:p w:rsidR="00E03012" w:rsidRPr="003A5268" w:rsidRDefault="00E03012" w:rsidP="00EB28AC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 xml:space="preserve">В целях обеспечения бесперебойной работы объектов жизнеобеспечения, усиления охраны общественного порядка и недопущения чрезвычайных ситуаций в праздничные и выходные дни с 31 декабря 2016 года  по 8 января 2017 года, администрация Старовичугского городского поселения Вичугского муниципального района </w:t>
      </w:r>
    </w:p>
    <w:p w:rsidR="00E03012" w:rsidRPr="003A5268" w:rsidRDefault="00E03012" w:rsidP="009D1E44">
      <w:pPr>
        <w:suppressAutoHyphens/>
        <w:spacing w:before="120" w:after="120"/>
        <w:ind w:firstLine="709"/>
        <w:jc w:val="both"/>
        <w:rPr>
          <w:b/>
          <w:sz w:val="24"/>
          <w:szCs w:val="24"/>
        </w:rPr>
      </w:pPr>
      <w:r w:rsidRPr="003A5268">
        <w:rPr>
          <w:b/>
          <w:sz w:val="24"/>
          <w:szCs w:val="24"/>
        </w:rPr>
        <w:t>ПОСТАНОВЛЯЕТ:</w:t>
      </w:r>
    </w:p>
    <w:p w:rsidR="00E03012" w:rsidRPr="003A5268" w:rsidRDefault="00E03012" w:rsidP="00720983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 xml:space="preserve">1.  Ответственным дежурным по администрации Старовичугского городского поселения через единую дежурно-диспетчерскую службу Вичугского муниципального района (далее – ЕДДС района) обеспечить постоянный контроль за состоянием обстановки на территории поселения: </w:t>
      </w:r>
    </w:p>
    <w:p w:rsidR="00E03012" w:rsidRPr="003A5268" w:rsidRDefault="00E03012" w:rsidP="00720983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ежедневно в 08.00 и 19.00, а в случае возникновения чрезвычайных ситуаций (аварий) немедленно, докладывать об обстановке на подведомственной территории в ЕДДС района по телефонам 2-20-44 и 89303571535.</w:t>
      </w:r>
    </w:p>
    <w:p w:rsidR="00E03012" w:rsidRPr="003A5268" w:rsidRDefault="00E03012" w:rsidP="00720983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2. Руководителям предприятий:</w:t>
      </w:r>
    </w:p>
    <w:p w:rsidR="00E03012" w:rsidRPr="003A5268" w:rsidRDefault="00E03012" w:rsidP="009D1E44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 xml:space="preserve">ООО «Галтекс» (Галицков В.А.), </w:t>
      </w:r>
    </w:p>
    <w:p w:rsidR="00E03012" w:rsidRPr="003A5268" w:rsidRDefault="00E03012" w:rsidP="009D1E44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 xml:space="preserve">ООО «Коммунальщик» (Савичев Д.Л.), </w:t>
      </w:r>
    </w:p>
    <w:p w:rsidR="00E03012" w:rsidRPr="003A5268" w:rsidRDefault="00E03012" w:rsidP="009D1E44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 xml:space="preserve">ОАО «Вичугасервис» (Молодцов П.Н.), </w:t>
      </w:r>
    </w:p>
    <w:p w:rsidR="00E03012" w:rsidRPr="003A5268" w:rsidRDefault="00E03012" w:rsidP="00817612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МУП «Комсервис» (Савичев Д.Л.)</w:t>
      </w:r>
    </w:p>
    <w:p w:rsidR="00E03012" w:rsidRPr="003A5268" w:rsidRDefault="00E03012" w:rsidP="00BB09C5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обеспечить бесперебойную работу котельных, сетей теплоснабжения, водоснабжения, водоотведения;</w:t>
      </w:r>
    </w:p>
    <w:p w:rsidR="00E03012" w:rsidRPr="003A5268" w:rsidRDefault="00E03012" w:rsidP="00EB28AC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создать и поддерживать на необходимом уровне запас топлива на котельных;</w:t>
      </w:r>
    </w:p>
    <w:p w:rsidR="00E03012" w:rsidRPr="003A5268" w:rsidRDefault="00E03012" w:rsidP="00EB28AC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подготовить необходимые запасы сырья и материалов для ликвидации аварий на указанных объектах;</w:t>
      </w:r>
    </w:p>
    <w:p w:rsidR="00E03012" w:rsidRPr="003A5268" w:rsidRDefault="00E03012" w:rsidP="00EB28AC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организовать круглосуточное дежурство ответственных по предприятию;</w:t>
      </w:r>
    </w:p>
    <w:p w:rsidR="00E03012" w:rsidRPr="003A5268" w:rsidRDefault="00E03012" w:rsidP="00BB09C5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графики дежурства предоставить в ЕДДС администрации района в срок до 23.12.2016;</w:t>
      </w:r>
    </w:p>
    <w:p w:rsidR="00E03012" w:rsidRPr="003A5268" w:rsidRDefault="00E03012" w:rsidP="00EB28AC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>- обязать деж</w:t>
      </w:r>
      <w:r>
        <w:rPr>
          <w:sz w:val="24"/>
          <w:szCs w:val="24"/>
        </w:rPr>
        <w:t>урных по предприятию</w:t>
      </w:r>
      <w:r w:rsidRPr="003A5268">
        <w:rPr>
          <w:sz w:val="24"/>
          <w:szCs w:val="24"/>
        </w:rPr>
        <w:t xml:space="preserve"> ежедневно в 08.00 и 19.00, а в случае возникновения чрезвычайной ситуации (аварии) немедленно, докладывать об обстановке в ЕДДС района;</w:t>
      </w:r>
    </w:p>
    <w:p w:rsidR="00E03012" w:rsidRDefault="00E03012" w:rsidP="00720983">
      <w:pPr>
        <w:suppressAutoHyphens/>
        <w:ind w:firstLine="709"/>
        <w:jc w:val="both"/>
        <w:rPr>
          <w:sz w:val="24"/>
          <w:szCs w:val="24"/>
        </w:rPr>
      </w:pPr>
      <w:r w:rsidRPr="003A5268">
        <w:rPr>
          <w:sz w:val="24"/>
          <w:szCs w:val="24"/>
        </w:rPr>
        <w:t xml:space="preserve">- провести инструктаж с ответственными лицами по действиям в случае чрезвычайной ситуации (аварии) и повышению бдительности с целью предотвращения террористических актов, пожаров и других ЧС. </w:t>
      </w:r>
    </w:p>
    <w:p w:rsidR="00E03012" w:rsidRPr="006E43DB" w:rsidRDefault="00E03012" w:rsidP="006E43DB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E43DB">
        <w:rPr>
          <w:sz w:val="24"/>
          <w:szCs w:val="24"/>
        </w:rPr>
        <w:t>Начальнику МО МВД России «Вичугский»  Курилову А.В. обеспечить:</w:t>
      </w:r>
    </w:p>
    <w:p w:rsidR="00E03012" w:rsidRPr="006E43DB" w:rsidRDefault="00E03012" w:rsidP="006E43DB">
      <w:pPr>
        <w:suppressAutoHyphens/>
        <w:ind w:firstLine="709"/>
        <w:jc w:val="both"/>
        <w:rPr>
          <w:sz w:val="24"/>
          <w:szCs w:val="24"/>
        </w:rPr>
      </w:pPr>
      <w:r w:rsidRPr="006E43DB">
        <w:rPr>
          <w:sz w:val="24"/>
          <w:szCs w:val="24"/>
        </w:rPr>
        <w:t>- охрану общественного порядка в общественных местах и на объектах  проведения праздничных мероприятий;</w:t>
      </w:r>
    </w:p>
    <w:p w:rsidR="00E03012" w:rsidRPr="006E43DB" w:rsidRDefault="00E03012" w:rsidP="006E43DB">
      <w:pPr>
        <w:suppressAutoHyphens/>
        <w:spacing w:after="120"/>
        <w:ind w:firstLine="709"/>
        <w:jc w:val="both"/>
        <w:rPr>
          <w:sz w:val="24"/>
          <w:szCs w:val="24"/>
        </w:rPr>
      </w:pPr>
      <w:r w:rsidRPr="006E43DB">
        <w:rPr>
          <w:sz w:val="24"/>
          <w:szCs w:val="24"/>
        </w:rPr>
        <w:t>-   контроль за соблюдением правил дорожного движения.</w:t>
      </w:r>
    </w:p>
    <w:p w:rsidR="00E03012" w:rsidRDefault="00E03012" w:rsidP="006E43DB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E43DB">
        <w:rPr>
          <w:sz w:val="24"/>
          <w:szCs w:val="24"/>
        </w:rPr>
        <w:t>.  Начальнику отдела надзорной деятельности г.о. Вичуга, Вичугского, Родниковского и Лухского районов управления надзорной деятельности и профилактической работы ГУ МЧ</w:t>
      </w:r>
      <w:r>
        <w:rPr>
          <w:sz w:val="24"/>
          <w:szCs w:val="24"/>
        </w:rPr>
        <w:t xml:space="preserve">С России по Ивановской области </w:t>
      </w:r>
      <w:r w:rsidRPr="006E43DB">
        <w:rPr>
          <w:sz w:val="24"/>
          <w:szCs w:val="24"/>
        </w:rPr>
        <w:t>Смирнов</w:t>
      </w:r>
      <w:r>
        <w:rPr>
          <w:sz w:val="24"/>
          <w:szCs w:val="24"/>
        </w:rPr>
        <w:t>у</w:t>
      </w:r>
      <w:r w:rsidRPr="006E43DB">
        <w:rPr>
          <w:sz w:val="24"/>
          <w:szCs w:val="24"/>
        </w:rPr>
        <w:t xml:space="preserve"> А.В</w:t>
      </w:r>
      <w:r>
        <w:rPr>
          <w:sz w:val="24"/>
          <w:szCs w:val="24"/>
        </w:rPr>
        <w:t>.</w:t>
      </w:r>
      <w:r w:rsidRPr="006E43DB">
        <w:rPr>
          <w:sz w:val="24"/>
          <w:szCs w:val="24"/>
        </w:rPr>
        <w:t xml:space="preserve"> обеспечить контроль за соблюдением правил пожарной безопасно</w:t>
      </w:r>
      <w:r>
        <w:rPr>
          <w:sz w:val="24"/>
          <w:szCs w:val="24"/>
        </w:rPr>
        <w:t>сти</w:t>
      </w:r>
      <w:r w:rsidRPr="006E43DB">
        <w:rPr>
          <w:sz w:val="24"/>
          <w:szCs w:val="24"/>
        </w:rPr>
        <w:t xml:space="preserve"> в помещениях и зданиях, где проводятся </w:t>
      </w:r>
      <w:r w:rsidRPr="003A5268">
        <w:rPr>
          <w:sz w:val="24"/>
          <w:szCs w:val="24"/>
        </w:rPr>
        <w:t>мероприятия с массовым пребыванием людей (детские Новогодние елки, Новогодние вечера</w:t>
      </w:r>
      <w:r>
        <w:rPr>
          <w:sz w:val="24"/>
          <w:szCs w:val="24"/>
        </w:rPr>
        <w:t xml:space="preserve">, </w:t>
      </w:r>
      <w:r w:rsidRPr="003A5268">
        <w:rPr>
          <w:sz w:val="24"/>
          <w:szCs w:val="24"/>
        </w:rPr>
        <w:t>спортивные мероприятия и др.).</w:t>
      </w:r>
    </w:p>
    <w:p w:rsidR="00E03012" w:rsidRPr="003A5268" w:rsidRDefault="00E03012" w:rsidP="006E43DB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A5268">
        <w:rPr>
          <w:sz w:val="24"/>
          <w:szCs w:val="24"/>
        </w:rPr>
        <w:t>.  МБУ «Дом культуры Старовичугского городского поселения»</w:t>
      </w:r>
      <w:r>
        <w:rPr>
          <w:sz w:val="24"/>
          <w:szCs w:val="24"/>
        </w:rPr>
        <w:t xml:space="preserve"> </w:t>
      </w:r>
      <w:r w:rsidRPr="003A5268">
        <w:rPr>
          <w:sz w:val="24"/>
          <w:szCs w:val="24"/>
        </w:rPr>
        <w:t>Матерьеву В.В. и МБУ «Спорткомплекс Старовичугского городского поселения» Любимовой И.В. обеспечить контроль за соблюдением правил пожарной безопасности и повышению бдительности с целью предотвращения террористических актов в помещениях, зданиях и на спортивных площадках, где проводятся мероприятия с массовым пребыванием людей (детские Новогодние елки, Новогодние вечера</w:t>
      </w:r>
      <w:r>
        <w:rPr>
          <w:sz w:val="24"/>
          <w:szCs w:val="24"/>
        </w:rPr>
        <w:t xml:space="preserve">, </w:t>
      </w:r>
      <w:r w:rsidRPr="003A5268">
        <w:rPr>
          <w:sz w:val="24"/>
          <w:szCs w:val="24"/>
        </w:rPr>
        <w:t>спортивные мероприятия и др.).</w:t>
      </w:r>
    </w:p>
    <w:p w:rsidR="00E03012" w:rsidRPr="003A5268" w:rsidRDefault="00E03012" w:rsidP="0072098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A5268">
        <w:rPr>
          <w:sz w:val="24"/>
          <w:szCs w:val="24"/>
        </w:rPr>
        <w:t>. Предупредить всех руководителей обеспечивающих жи</w:t>
      </w:r>
      <w:r>
        <w:rPr>
          <w:sz w:val="24"/>
          <w:szCs w:val="24"/>
        </w:rPr>
        <w:t xml:space="preserve">знеобеспечение населения </w:t>
      </w:r>
      <w:r w:rsidRPr="003A5268">
        <w:rPr>
          <w:sz w:val="24"/>
          <w:szCs w:val="24"/>
        </w:rPr>
        <w:t>о персональной ответственности  за невыполнение настоящего постановления.</w:t>
      </w:r>
    </w:p>
    <w:p w:rsidR="00E03012" w:rsidRPr="003A5268" w:rsidRDefault="00E03012" w:rsidP="0072098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A5268">
        <w:rPr>
          <w:sz w:val="24"/>
          <w:szCs w:val="24"/>
        </w:rPr>
        <w:t xml:space="preserve">. Разместить настоящее постановление на официальном сайте администрации Старовичугского городского поселения в сети Интернет. </w:t>
      </w:r>
    </w:p>
    <w:p w:rsidR="00E03012" w:rsidRPr="003A5268" w:rsidRDefault="00E03012" w:rsidP="0072098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A5268">
        <w:rPr>
          <w:sz w:val="24"/>
          <w:szCs w:val="24"/>
        </w:rPr>
        <w:t xml:space="preserve">.   Контроль за исполнением настоящего постановления оставляю за собой. </w:t>
      </w:r>
    </w:p>
    <w:p w:rsidR="00E03012" w:rsidRDefault="00E03012" w:rsidP="00EB28AC">
      <w:pPr>
        <w:suppressAutoHyphens/>
        <w:ind w:firstLine="709"/>
        <w:jc w:val="both"/>
        <w:rPr>
          <w:sz w:val="24"/>
          <w:szCs w:val="24"/>
        </w:rPr>
      </w:pPr>
    </w:p>
    <w:p w:rsidR="00E03012" w:rsidRPr="003A5268" w:rsidRDefault="00E03012" w:rsidP="00EB28AC">
      <w:pPr>
        <w:suppressAutoHyphens/>
        <w:ind w:firstLine="709"/>
        <w:jc w:val="both"/>
        <w:rPr>
          <w:sz w:val="24"/>
          <w:szCs w:val="24"/>
        </w:rPr>
      </w:pPr>
    </w:p>
    <w:p w:rsidR="00E03012" w:rsidRPr="003A5268" w:rsidRDefault="00E03012" w:rsidP="00EB28AC">
      <w:pPr>
        <w:suppressAutoHyphens/>
        <w:rPr>
          <w:sz w:val="24"/>
          <w:szCs w:val="24"/>
        </w:rPr>
      </w:pPr>
    </w:p>
    <w:p w:rsidR="00E03012" w:rsidRPr="00CF3152" w:rsidRDefault="00E03012" w:rsidP="003A5268">
      <w:pPr>
        <w:rPr>
          <w:sz w:val="28"/>
          <w:szCs w:val="28"/>
        </w:rPr>
      </w:pPr>
      <w:r w:rsidRPr="003A5268">
        <w:rPr>
          <w:sz w:val="24"/>
          <w:szCs w:val="24"/>
        </w:rPr>
        <w:t xml:space="preserve">Глава Старовичугского городского поселения                              </w:t>
      </w:r>
      <w:r>
        <w:rPr>
          <w:sz w:val="24"/>
          <w:szCs w:val="24"/>
        </w:rPr>
        <w:t xml:space="preserve">            </w:t>
      </w:r>
      <w:r w:rsidRPr="003A5268">
        <w:rPr>
          <w:sz w:val="24"/>
          <w:szCs w:val="24"/>
        </w:rPr>
        <w:t>В.М.Голубев</w:t>
      </w:r>
    </w:p>
    <w:p w:rsidR="00E03012" w:rsidRPr="003A5268" w:rsidRDefault="00E03012" w:rsidP="00EB28AC">
      <w:pPr>
        <w:pStyle w:val="BodyText"/>
        <w:tabs>
          <w:tab w:val="left" w:pos="4111"/>
        </w:tabs>
        <w:suppressAutoHyphens/>
        <w:ind w:firstLine="720"/>
        <w:jc w:val="left"/>
        <w:rPr>
          <w:sz w:val="24"/>
          <w:szCs w:val="24"/>
        </w:rPr>
      </w:pPr>
    </w:p>
    <w:p w:rsidR="00E03012" w:rsidRPr="003A5268" w:rsidRDefault="00E03012" w:rsidP="00EB28AC">
      <w:pPr>
        <w:pStyle w:val="BodyText"/>
        <w:tabs>
          <w:tab w:val="left" w:pos="4111"/>
        </w:tabs>
        <w:suppressAutoHyphens/>
        <w:jc w:val="left"/>
        <w:rPr>
          <w:sz w:val="24"/>
          <w:szCs w:val="24"/>
        </w:rPr>
      </w:pPr>
      <w:r w:rsidRPr="003A5268">
        <w:rPr>
          <w:sz w:val="24"/>
          <w:szCs w:val="24"/>
        </w:rPr>
        <w:t xml:space="preserve"> </w:t>
      </w:r>
    </w:p>
    <w:p w:rsidR="00E03012" w:rsidRPr="003A5268" w:rsidRDefault="00E03012" w:rsidP="00ED7ACF">
      <w:pPr>
        <w:rPr>
          <w:sz w:val="24"/>
          <w:szCs w:val="24"/>
        </w:rPr>
      </w:pPr>
      <w:r w:rsidRPr="003A5268">
        <w:rPr>
          <w:sz w:val="24"/>
          <w:szCs w:val="24"/>
        </w:rPr>
        <w:t xml:space="preserve"> </w:t>
      </w:r>
    </w:p>
    <w:p w:rsidR="00E03012" w:rsidRPr="003A5268" w:rsidRDefault="00E03012" w:rsidP="00EB28AC">
      <w:pPr>
        <w:pStyle w:val="BodyText"/>
        <w:tabs>
          <w:tab w:val="left" w:pos="4111"/>
        </w:tabs>
        <w:suppressAutoHyphens/>
        <w:jc w:val="left"/>
        <w:rPr>
          <w:sz w:val="24"/>
          <w:szCs w:val="24"/>
        </w:rPr>
      </w:pPr>
      <w:r w:rsidRPr="003A5268">
        <w:rPr>
          <w:sz w:val="24"/>
          <w:szCs w:val="24"/>
        </w:rPr>
        <w:t xml:space="preserve">                                                                 </w:t>
      </w:r>
    </w:p>
    <w:p w:rsidR="00E03012" w:rsidRDefault="00E03012" w:rsidP="00EB28AC">
      <w:pPr>
        <w:pStyle w:val="BodyText"/>
        <w:tabs>
          <w:tab w:val="left" w:pos="4111"/>
        </w:tabs>
        <w:suppressAutoHyphens/>
        <w:ind w:firstLine="720"/>
        <w:jc w:val="left"/>
        <w:rPr>
          <w:b w:val="0"/>
          <w:sz w:val="24"/>
          <w:szCs w:val="24"/>
        </w:rPr>
      </w:pPr>
      <w:r w:rsidRPr="003A5268">
        <w:rPr>
          <w:b w:val="0"/>
          <w:sz w:val="24"/>
          <w:szCs w:val="24"/>
        </w:rPr>
        <w:t xml:space="preserve">                                                     </w:t>
      </w:r>
      <w:r>
        <w:rPr>
          <w:b w:val="0"/>
          <w:sz w:val="24"/>
          <w:szCs w:val="24"/>
        </w:rPr>
        <w:t xml:space="preserve">                            </w:t>
      </w:r>
    </w:p>
    <w:sectPr w:rsidR="00E03012" w:rsidSect="00867380">
      <w:pgSz w:w="11906" w:h="16838"/>
      <w:pgMar w:top="1134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12" w:rsidRDefault="00E03012">
      <w:r>
        <w:separator/>
      </w:r>
    </w:p>
  </w:endnote>
  <w:endnote w:type="continuationSeparator" w:id="0">
    <w:p w:rsidR="00E03012" w:rsidRDefault="00E03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12" w:rsidRDefault="00E03012">
      <w:r>
        <w:separator/>
      </w:r>
    </w:p>
  </w:footnote>
  <w:footnote w:type="continuationSeparator" w:id="0">
    <w:p w:rsidR="00E03012" w:rsidRDefault="00E03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B75"/>
    <w:multiLevelType w:val="singleLevel"/>
    <w:tmpl w:val="1090EA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2B7202"/>
    <w:multiLevelType w:val="hybridMultilevel"/>
    <w:tmpl w:val="81FC432E"/>
    <w:lvl w:ilvl="0" w:tplc="9ED8585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2521341"/>
    <w:multiLevelType w:val="hybridMultilevel"/>
    <w:tmpl w:val="56765BCE"/>
    <w:lvl w:ilvl="0" w:tplc="5C0816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2FD41C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C82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EC9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4A2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8A6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520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EC47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FCF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36651E9"/>
    <w:multiLevelType w:val="multilevel"/>
    <w:tmpl w:val="9098C3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1D922C94"/>
    <w:multiLevelType w:val="hybridMultilevel"/>
    <w:tmpl w:val="6FBE4B6E"/>
    <w:lvl w:ilvl="0" w:tplc="3E98D2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DC2169"/>
    <w:multiLevelType w:val="singleLevel"/>
    <w:tmpl w:val="41FE21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E70BA1"/>
    <w:multiLevelType w:val="hybridMultilevel"/>
    <w:tmpl w:val="9C2E087A"/>
    <w:lvl w:ilvl="0" w:tplc="74F2EDF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7BB5AB0"/>
    <w:multiLevelType w:val="multilevel"/>
    <w:tmpl w:val="0C9043A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29E20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C1561D0"/>
    <w:multiLevelType w:val="singleLevel"/>
    <w:tmpl w:val="615C64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322329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2BC1314"/>
    <w:multiLevelType w:val="hybridMultilevel"/>
    <w:tmpl w:val="2CEE0B9C"/>
    <w:lvl w:ilvl="0" w:tplc="8E108A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35C7EE9"/>
    <w:multiLevelType w:val="hybridMultilevel"/>
    <w:tmpl w:val="EB4AFC5C"/>
    <w:lvl w:ilvl="0" w:tplc="04190001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F2404F6"/>
    <w:multiLevelType w:val="singleLevel"/>
    <w:tmpl w:val="187A5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4BD86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ECF75B5"/>
    <w:multiLevelType w:val="hybridMultilevel"/>
    <w:tmpl w:val="88DE4436"/>
    <w:lvl w:ilvl="0" w:tplc="EC38D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3034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1521C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1CA10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7D5333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9"/>
  </w:num>
  <w:num w:numId="2">
    <w:abstractNumId w:val="10"/>
  </w:num>
  <w:num w:numId="3">
    <w:abstractNumId w:val="16"/>
  </w:num>
  <w:num w:numId="4">
    <w:abstractNumId w:val="5"/>
  </w:num>
  <w:num w:numId="5">
    <w:abstractNumId w:val="14"/>
  </w:num>
  <w:num w:numId="6">
    <w:abstractNumId w:val="18"/>
  </w:num>
  <w:num w:numId="7">
    <w:abstractNumId w:val="0"/>
  </w:num>
  <w:num w:numId="8">
    <w:abstractNumId w:val="1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6"/>
  </w:num>
  <w:num w:numId="14">
    <w:abstractNumId w:val="15"/>
  </w:num>
  <w:num w:numId="15">
    <w:abstractNumId w:val="4"/>
  </w:num>
  <w:num w:numId="16">
    <w:abstractNumId w:val="1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A8A"/>
    <w:rsid w:val="00003442"/>
    <w:rsid w:val="00045430"/>
    <w:rsid w:val="00046473"/>
    <w:rsid w:val="000503C7"/>
    <w:rsid w:val="00050A97"/>
    <w:rsid w:val="0008032E"/>
    <w:rsid w:val="000A09DB"/>
    <w:rsid w:val="000B22ED"/>
    <w:rsid w:val="000C0828"/>
    <w:rsid w:val="000C28A9"/>
    <w:rsid w:val="000C48C2"/>
    <w:rsid w:val="000C5C0E"/>
    <w:rsid w:val="000D6240"/>
    <w:rsid w:val="000E11C4"/>
    <w:rsid w:val="00107F0E"/>
    <w:rsid w:val="0011679C"/>
    <w:rsid w:val="001537DF"/>
    <w:rsid w:val="0015755B"/>
    <w:rsid w:val="00157BD1"/>
    <w:rsid w:val="001B0E44"/>
    <w:rsid w:val="001B53F5"/>
    <w:rsid w:val="001B5EDB"/>
    <w:rsid w:val="001C3EFA"/>
    <w:rsid w:val="001E1BAC"/>
    <w:rsid w:val="001F14B1"/>
    <w:rsid w:val="001F269A"/>
    <w:rsid w:val="001F7EE3"/>
    <w:rsid w:val="002236D8"/>
    <w:rsid w:val="0024514C"/>
    <w:rsid w:val="002463A1"/>
    <w:rsid w:val="002607F7"/>
    <w:rsid w:val="002705AD"/>
    <w:rsid w:val="0027179F"/>
    <w:rsid w:val="002751FA"/>
    <w:rsid w:val="0028240E"/>
    <w:rsid w:val="00282BCD"/>
    <w:rsid w:val="0028597A"/>
    <w:rsid w:val="002869FF"/>
    <w:rsid w:val="00287859"/>
    <w:rsid w:val="00294376"/>
    <w:rsid w:val="00294DA7"/>
    <w:rsid w:val="002E4495"/>
    <w:rsid w:val="00306906"/>
    <w:rsid w:val="00312B9E"/>
    <w:rsid w:val="003233EA"/>
    <w:rsid w:val="0032347E"/>
    <w:rsid w:val="00325A32"/>
    <w:rsid w:val="0032732D"/>
    <w:rsid w:val="0032799C"/>
    <w:rsid w:val="003544C3"/>
    <w:rsid w:val="003562DC"/>
    <w:rsid w:val="00373B78"/>
    <w:rsid w:val="00375A06"/>
    <w:rsid w:val="003A5268"/>
    <w:rsid w:val="003A7F20"/>
    <w:rsid w:val="003B2920"/>
    <w:rsid w:val="003D2BB2"/>
    <w:rsid w:val="003D5726"/>
    <w:rsid w:val="00401053"/>
    <w:rsid w:val="004076A8"/>
    <w:rsid w:val="00420249"/>
    <w:rsid w:val="004302C0"/>
    <w:rsid w:val="00445A78"/>
    <w:rsid w:val="00460658"/>
    <w:rsid w:val="00470903"/>
    <w:rsid w:val="00471BF0"/>
    <w:rsid w:val="00487512"/>
    <w:rsid w:val="0049427C"/>
    <w:rsid w:val="004B42EB"/>
    <w:rsid w:val="004D1AB7"/>
    <w:rsid w:val="004D4FE3"/>
    <w:rsid w:val="004F72DF"/>
    <w:rsid w:val="005276A3"/>
    <w:rsid w:val="0054079B"/>
    <w:rsid w:val="00547303"/>
    <w:rsid w:val="00554047"/>
    <w:rsid w:val="00555093"/>
    <w:rsid w:val="005565C1"/>
    <w:rsid w:val="005A3B94"/>
    <w:rsid w:val="005C5AD9"/>
    <w:rsid w:val="005E196D"/>
    <w:rsid w:val="005F76B6"/>
    <w:rsid w:val="00607937"/>
    <w:rsid w:val="0061401A"/>
    <w:rsid w:val="00614731"/>
    <w:rsid w:val="00633A8A"/>
    <w:rsid w:val="00642415"/>
    <w:rsid w:val="00646C46"/>
    <w:rsid w:val="00655DE1"/>
    <w:rsid w:val="00670BB3"/>
    <w:rsid w:val="00673890"/>
    <w:rsid w:val="0067599E"/>
    <w:rsid w:val="0067650A"/>
    <w:rsid w:val="00691522"/>
    <w:rsid w:val="006A1B47"/>
    <w:rsid w:val="006A79FB"/>
    <w:rsid w:val="006B5748"/>
    <w:rsid w:val="006C2340"/>
    <w:rsid w:val="006D5B04"/>
    <w:rsid w:val="006E43DB"/>
    <w:rsid w:val="006F2D94"/>
    <w:rsid w:val="00700634"/>
    <w:rsid w:val="007018AD"/>
    <w:rsid w:val="00703E2D"/>
    <w:rsid w:val="00715EE7"/>
    <w:rsid w:val="00720983"/>
    <w:rsid w:val="00721F2D"/>
    <w:rsid w:val="007306D8"/>
    <w:rsid w:val="007435D1"/>
    <w:rsid w:val="00767510"/>
    <w:rsid w:val="00796C0E"/>
    <w:rsid w:val="007A6092"/>
    <w:rsid w:val="007B56E5"/>
    <w:rsid w:val="007B5911"/>
    <w:rsid w:val="007C6782"/>
    <w:rsid w:val="007E2084"/>
    <w:rsid w:val="00812CD7"/>
    <w:rsid w:val="00817612"/>
    <w:rsid w:val="00867380"/>
    <w:rsid w:val="0087512F"/>
    <w:rsid w:val="00876DF5"/>
    <w:rsid w:val="008917DC"/>
    <w:rsid w:val="008A5A27"/>
    <w:rsid w:val="008B5982"/>
    <w:rsid w:val="008F7C07"/>
    <w:rsid w:val="009214AB"/>
    <w:rsid w:val="009310DE"/>
    <w:rsid w:val="009315AA"/>
    <w:rsid w:val="00932D08"/>
    <w:rsid w:val="00935CD9"/>
    <w:rsid w:val="00951ED7"/>
    <w:rsid w:val="0095381D"/>
    <w:rsid w:val="00965E51"/>
    <w:rsid w:val="00973C4F"/>
    <w:rsid w:val="009A2B7B"/>
    <w:rsid w:val="009C167C"/>
    <w:rsid w:val="009D1E44"/>
    <w:rsid w:val="009D7EF7"/>
    <w:rsid w:val="009F4FE9"/>
    <w:rsid w:val="00A35557"/>
    <w:rsid w:val="00A43306"/>
    <w:rsid w:val="00A44A3C"/>
    <w:rsid w:val="00A46C60"/>
    <w:rsid w:val="00A7737B"/>
    <w:rsid w:val="00A82C2F"/>
    <w:rsid w:val="00A9389A"/>
    <w:rsid w:val="00AA045C"/>
    <w:rsid w:val="00AA0EDC"/>
    <w:rsid w:val="00AA10DA"/>
    <w:rsid w:val="00AB4B08"/>
    <w:rsid w:val="00AB6190"/>
    <w:rsid w:val="00AE1697"/>
    <w:rsid w:val="00AE462E"/>
    <w:rsid w:val="00AE6AC0"/>
    <w:rsid w:val="00AE6BB3"/>
    <w:rsid w:val="00AE76D6"/>
    <w:rsid w:val="00B060FB"/>
    <w:rsid w:val="00B14306"/>
    <w:rsid w:val="00B251CF"/>
    <w:rsid w:val="00B25657"/>
    <w:rsid w:val="00B30D62"/>
    <w:rsid w:val="00B55C38"/>
    <w:rsid w:val="00B76603"/>
    <w:rsid w:val="00B83035"/>
    <w:rsid w:val="00B91948"/>
    <w:rsid w:val="00B921BC"/>
    <w:rsid w:val="00B9404F"/>
    <w:rsid w:val="00B96188"/>
    <w:rsid w:val="00BB09C5"/>
    <w:rsid w:val="00BC7906"/>
    <w:rsid w:val="00BD749B"/>
    <w:rsid w:val="00BE4BBB"/>
    <w:rsid w:val="00BE67A2"/>
    <w:rsid w:val="00BE6CA6"/>
    <w:rsid w:val="00C02E31"/>
    <w:rsid w:val="00C04DD3"/>
    <w:rsid w:val="00C108D5"/>
    <w:rsid w:val="00C245B6"/>
    <w:rsid w:val="00C40D81"/>
    <w:rsid w:val="00C43225"/>
    <w:rsid w:val="00C5686C"/>
    <w:rsid w:val="00C61763"/>
    <w:rsid w:val="00C755FE"/>
    <w:rsid w:val="00C84D1E"/>
    <w:rsid w:val="00CA1759"/>
    <w:rsid w:val="00CB0168"/>
    <w:rsid w:val="00CB0287"/>
    <w:rsid w:val="00CF3152"/>
    <w:rsid w:val="00D02A95"/>
    <w:rsid w:val="00D1517F"/>
    <w:rsid w:val="00D20E01"/>
    <w:rsid w:val="00D4365C"/>
    <w:rsid w:val="00D43B2A"/>
    <w:rsid w:val="00D7371E"/>
    <w:rsid w:val="00D83C5E"/>
    <w:rsid w:val="00D8420A"/>
    <w:rsid w:val="00D85190"/>
    <w:rsid w:val="00D85C49"/>
    <w:rsid w:val="00D86E96"/>
    <w:rsid w:val="00D92A9E"/>
    <w:rsid w:val="00DD6B51"/>
    <w:rsid w:val="00DF57F4"/>
    <w:rsid w:val="00E03012"/>
    <w:rsid w:val="00E06018"/>
    <w:rsid w:val="00E06FA6"/>
    <w:rsid w:val="00E072AA"/>
    <w:rsid w:val="00E30792"/>
    <w:rsid w:val="00E50717"/>
    <w:rsid w:val="00E55452"/>
    <w:rsid w:val="00E56469"/>
    <w:rsid w:val="00E8011B"/>
    <w:rsid w:val="00EA33ED"/>
    <w:rsid w:val="00EB28AC"/>
    <w:rsid w:val="00EC75CB"/>
    <w:rsid w:val="00ED1840"/>
    <w:rsid w:val="00ED2A7E"/>
    <w:rsid w:val="00ED6DFC"/>
    <w:rsid w:val="00ED7ACF"/>
    <w:rsid w:val="00EE061F"/>
    <w:rsid w:val="00EF2E72"/>
    <w:rsid w:val="00EF5138"/>
    <w:rsid w:val="00F23957"/>
    <w:rsid w:val="00F30D98"/>
    <w:rsid w:val="00F41C9F"/>
    <w:rsid w:val="00F64834"/>
    <w:rsid w:val="00F73E5B"/>
    <w:rsid w:val="00F74D2B"/>
    <w:rsid w:val="00F811D6"/>
    <w:rsid w:val="00F90E30"/>
    <w:rsid w:val="00FA2F4B"/>
    <w:rsid w:val="00FB2A81"/>
    <w:rsid w:val="00FB3792"/>
    <w:rsid w:val="00FC05FA"/>
    <w:rsid w:val="00FD3F31"/>
    <w:rsid w:val="00FD7EAA"/>
    <w:rsid w:val="00FE5BC8"/>
    <w:rsid w:val="00FF229D"/>
    <w:rsid w:val="00FF4DED"/>
    <w:rsid w:val="00FF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3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A32"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5C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5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B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2B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2BB2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25A32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2BB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C234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2BB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C2340"/>
    <w:rPr>
      <w:rFonts w:cs="Times New Roman"/>
    </w:rPr>
  </w:style>
  <w:style w:type="table" w:styleId="TableGrid">
    <w:name w:val="Table Grid"/>
    <w:basedOn w:val="TableNormal"/>
    <w:uiPriority w:val="99"/>
    <w:rsid w:val="006C23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Normal"/>
    <w:uiPriority w:val="99"/>
    <w:rsid w:val="006C2340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C2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234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3E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2BB2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DF57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96188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2BB2"/>
    <w:rPr>
      <w:rFonts w:cs="Times New Roman"/>
      <w:sz w:val="20"/>
      <w:szCs w:val="20"/>
    </w:rPr>
  </w:style>
  <w:style w:type="paragraph" w:customStyle="1" w:styleId="Heading">
    <w:name w:val="Heading"/>
    <w:uiPriority w:val="99"/>
    <w:rsid w:val="00B9618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">
    <w:name w:val="Знак"/>
    <w:basedOn w:val="Normal"/>
    <w:uiPriority w:val="99"/>
    <w:rsid w:val="007A60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1"/>
    <w:basedOn w:val="Normal"/>
    <w:uiPriority w:val="99"/>
    <w:rsid w:val="00721F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western">
    <w:name w:val="western"/>
    <w:basedOn w:val="Normal"/>
    <w:uiPriority w:val="99"/>
    <w:rsid w:val="003A526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4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585</Words>
  <Characters>3341</Characters>
  <Application>Microsoft Office Outlook</Application>
  <DocSecurity>0</DocSecurity>
  <Lines>0</Lines>
  <Paragraphs>0</Paragraphs>
  <ScaleCrop>false</ScaleCrop>
  <Company>ОСЗН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Valery</dc:creator>
  <cp:keywords/>
  <dc:description/>
  <cp:lastModifiedBy>Пользователь</cp:lastModifiedBy>
  <cp:revision>4</cp:revision>
  <cp:lastPrinted>2016-12-19T12:32:00Z</cp:lastPrinted>
  <dcterms:created xsi:type="dcterms:W3CDTF">2016-12-19T08:59:00Z</dcterms:created>
  <dcterms:modified xsi:type="dcterms:W3CDTF">2016-12-19T12:33:00Z</dcterms:modified>
</cp:coreProperties>
</file>