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B6" w:rsidRDefault="00B906B6" w:rsidP="003D2EFB">
      <w:pPr>
        <w:rPr>
          <w:b/>
          <w:sz w:val="28"/>
          <w:szCs w:val="28"/>
        </w:rPr>
      </w:pPr>
    </w:p>
    <w:p w:rsidR="00B906B6" w:rsidRDefault="00B906B6" w:rsidP="0039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906B6" w:rsidRDefault="00B906B6" w:rsidP="0039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СТАРОВИЧУГСКОГО ГОРОДСКОГО ПОСЕЛЕНИЯ</w:t>
      </w:r>
    </w:p>
    <w:p w:rsidR="00B906B6" w:rsidRDefault="00B906B6" w:rsidP="0039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ВИЧУГСКОГО МУНИЦИПАЛЬНОГО РАЙОНА</w:t>
      </w:r>
    </w:p>
    <w:p w:rsidR="00B906B6" w:rsidRDefault="00B906B6" w:rsidP="0039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B906B6" w:rsidRDefault="00B906B6" w:rsidP="003D2EFB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ПОСТАНОВЛЕНИЕ</w:t>
      </w:r>
    </w:p>
    <w:p w:rsidR="00B906B6" w:rsidRPr="00900C28" w:rsidRDefault="00B906B6" w:rsidP="003D2EFB">
      <w:pPr>
        <w:tabs>
          <w:tab w:val="left" w:pos="3900"/>
        </w:tabs>
        <w:rPr>
          <w:sz w:val="22"/>
          <w:szCs w:val="22"/>
        </w:rPr>
      </w:pPr>
    </w:p>
    <w:p w:rsidR="00B906B6" w:rsidRDefault="00B906B6" w:rsidP="0072413A">
      <w:pPr>
        <w:rPr>
          <w:sz w:val="28"/>
          <w:szCs w:val="28"/>
        </w:rPr>
      </w:pPr>
      <w:r>
        <w:rPr>
          <w:sz w:val="28"/>
          <w:szCs w:val="28"/>
        </w:rPr>
        <w:t>от 12.02.2019 года                                                                      № 26</w:t>
      </w:r>
    </w:p>
    <w:p w:rsidR="00B906B6" w:rsidRDefault="00B906B6" w:rsidP="00395FCE">
      <w:pPr>
        <w:ind w:firstLine="561"/>
        <w:jc w:val="center"/>
        <w:rPr>
          <w:sz w:val="28"/>
          <w:szCs w:val="28"/>
        </w:rPr>
      </w:pPr>
    </w:p>
    <w:p w:rsidR="00B906B6" w:rsidRDefault="00B906B6" w:rsidP="00395FCE">
      <w:pPr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п. Старая Вичуга</w:t>
      </w:r>
    </w:p>
    <w:p w:rsidR="00B906B6" w:rsidRDefault="00B906B6" w:rsidP="00395FCE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06B6" w:rsidRDefault="00B906B6" w:rsidP="00395FCE">
      <w:pPr>
        <w:tabs>
          <w:tab w:val="left" w:pos="2130"/>
        </w:tabs>
        <w:jc w:val="both"/>
        <w:rPr>
          <w:sz w:val="28"/>
          <w:szCs w:val="28"/>
        </w:rPr>
      </w:pPr>
    </w:p>
    <w:p w:rsidR="00B906B6" w:rsidRDefault="00B906B6" w:rsidP="003D2EFB">
      <w:pPr>
        <w:tabs>
          <w:tab w:val="left" w:pos="2130"/>
        </w:tabs>
        <w:jc w:val="center"/>
        <w:rPr>
          <w:b/>
          <w:sz w:val="28"/>
          <w:szCs w:val="28"/>
        </w:rPr>
      </w:pPr>
      <w:r w:rsidRPr="009C772B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 утверждении  Плана основных мероприятий н</w:t>
      </w:r>
      <w:r w:rsidRPr="009C772B">
        <w:rPr>
          <w:b/>
          <w:sz w:val="28"/>
          <w:szCs w:val="28"/>
        </w:rPr>
        <w:t xml:space="preserve">а территории </w:t>
      </w:r>
      <w:r>
        <w:rPr>
          <w:b/>
          <w:sz w:val="28"/>
          <w:szCs w:val="28"/>
        </w:rPr>
        <w:t>Старовичугского</w:t>
      </w:r>
      <w:r w:rsidRPr="009C772B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</w:t>
      </w:r>
    </w:p>
    <w:p w:rsidR="00B906B6" w:rsidRPr="009C772B" w:rsidRDefault="00B906B6" w:rsidP="003D2EFB">
      <w:pPr>
        <w:tabs>
          <w:tab w:val="left" w:pos="21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объектах на 2019 год</w:t>
      </w:r>
      <w:r w:rsidRPr="009C772B">
        <w:rPr>
          <w:b/>
          <w:sz w:val="28"/>
          <w:szCs w:val="28"/>
        </w:rPr>
        <w:t>».</w:t>
      </w:r>
    </w:p>
    <w:p w:rsidR="00B906B6" w:rsidRDefault="00B906B6" w:rsidP="00395FCE"/>
    <w:p w:rsidR="00B906B6" w:rsidRDefault="00B906B6" w:rsidP="00395FCE"/>
    <w:p w:rsidR="00B906B6" w:rsidRDefault="00B906B6" w:rsidP="00395FCE">
      <w:pPr>
        <w:ind w:firstLine="840"/>
        <w:jc w:val="both"/>
        <w:rPr>
          <w:sz w:val="28"/>
          <w:szCs w:val="28"/>
        </w:rPr>
      </w:pPr>
      <w:r w:rsidRPr="009C772B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9C7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законами </w:t>
      </w:r>
      <w:r w:rsidRPr="009C772B">
        <w:rPr>
          <w:sz w:val="28"/>
          <w:szCs w:val="28"/>
        </w:rPr>
        <w:t xml:space="preserve"> от </w:t>
      </w:r>
      <w:r>
        <w:rPr>
          <w:sz w:val="28"/>
          <w:szCs w:val="28"/>
        </w:rPr>
        <w:t>21 декабря</w:t>
      </w:r>
      <w:r w:rsidRPr="009C772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9C772B">
          <w:rPr>
            <w:sz w:val="28"/>
            <w:szCs w:val="28"/>
          </w:rPr>
          <w:t>199</w:t>
        </w:r>
        <w:r>
          <w:rPr>
            <w:sz w:val="28"/>
            <w:szCs w:val="28"/>
          </w:rPr>
          <w:t>4 г</w:t>
        </w:r>
      </w:smartTag>
      <w:r>
        <w:rPr>
          <w:sz w:val="28"/>
          <w:szCs w:val="28"/>
        </w:rPr>
        <w:t>. № 69</w:t>
      </w:r>
      <w:r w:rsidRPr="009C772B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пожарной безопасности», от 12.02.1998 г. № 28-ФЗ «О гражданской обороне», от 21.12.1994 года № 68-ФЗ «О защите населения и территорий от чрезвычайных ситуаций природного и техногенного характера», от 06.10.2003 № 131-ФЗ « Об общих принципах организации местного самоуправления в Российской Федерации» администрация Старовичугского городского поселения</w:t>
      </w:r>
    </w:p>
    <w:p w:rsidR="00B906B6" w:rsidRPr="009C772B" w:rsidRDefault="00B906B6" w:rsidP="00395FCE">
      <w:pPr>
        <w:ind w:firstLine="840"/>
        <w:jc w:val="both"/>
        <w:rPr>
          <w:sz w:val="28"/>
          <w:szCs w:val="28"/>
        </w:rPr>
      </w:pPr>
    </w:p>
    <w:p w:rsidR="00B906B6" w:rsidRPr="00365F14" w:rsidRDefault="00B906B6" w:rsidP="00395FCE">
      <w:pPr>
        <w:jc w:val="both"/>
        <w:rPr>
          <w:b/>
        </w:rPr>
      </w:pPr>
      <w:r w:rsidRPr="00365F14">
        <w:rPr>
          <w:b/>
        </w:rPr>
        <w:t>ПОСТАНОВЛЯЕТ:</w:t>
      </w:r>
    </w:p>
    <w:p w:rsidR="00B906B6" w:rsidRDefault="00B906B6" w:rsidP="00395FCE">
      <w:pPr>
        <w:jc w:val="both"/>
      </w:pPr>
    </w:p>
    <w:p w:rsidR="00B906B6" w:rsidRDefault="00B906B6" w:rsidP="00395FC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мероприятий Старовичугского городского поселения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год (прилагается)</w:t>
      </w:r>
      <w:bookmarkStart w:id="0" w:name="_GoBack"/>
      <w:bookmarkEnd w:id="0"/>
      <w:r>
        <w:rPr>
          <w:sz w:val="28"/>
          <w:szCs w:val="28"/>
        </w:rPr>
        <w:t>.</w:t>
      </w:r>
    </w:p>
    <w:p w:rsidR="00B906B6" w:rsidRDefault="00B906B6" w:rsidP="00395FC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Уполномоченной на решение задач в области ГО и ЧС, ПБ администрации Старовичугского городского поселения разработать и согласовать в отделе правового и информационного обеспечения, ГО и ЧС, мобилизационно подготовки и общественной безопасности администрации Вичугского муниципального района план поселения.</w:t>
      </w:r>
    </w:p>
    <w:p w:rsidR="00B906B6" w:rsidRDefault="00B906B6" w:rsidP="00395FC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администрации Старовичугского городского поселения в сети Интернет.</w:t>
      </w:r>
    </w:p>
    <w:p w:rsidR="00B906B6" w:rsidRPr="009C772B" w:rsidRDefault="00B906B6" w:rsidP="00395FC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772B">
        <w:rPr>
          <w:sz w:val="28"/>
          <w:szCs w:val="28"/>
        </w:rPr>
        <w:t xml:space="preserve">. Контроль </w:t>
      </w:r>
      <w:r w:rsidRPr="00395FCE">
        <w:rPr>
          <w:sz w:val="28"/>
          <w:szCs w:val="28"/>
        </w:rPr>
        <w:t>за</w:t>
      </w:r>
      <w:r w:rsidRPr="009C772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906B6" w:rsidRPr="009C772B" w:rsidRDefault="00B906B6" w:rsidP="00395FCE">
      <w:pPr>
        <w:jc w:val="both"/>
        <w:rPr>
          <w:sz w:val="28"/>
          <w:szCs w:val="28"/>
        </w:rPr>
      </w:pPr>
    </w:p>
    <w:p w:rsidR="00B906B6" w:rsidRPr="009C772B" w:rsidRDefault="00B906B6" w:rsidP="00395FCE">
      <w:pPr>
        <w:jc w:val="both"/>
        <w:rPr>
          <w:sz w:val="28"/>
          <w:szCs w:val="28"/>
        </w:rPr>
      </w:pPr>
    </w:p>
    <w:p w:rsidR="00B906B6" w:rsidRPr="00000D4F" w:rsidRDefault="00B906B6" w:rsidP="00395FCE">
      <w:pPr>
        <w:jc w:val="both"/>
        <w:rPr>
          <w:b/>
          <w:sz w:val="28"/>
          <w:szCs w:val="28"/>
        </w:rPr>
      </w:pPr>
      <w:r w:rsidRPr="00000D4F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>Старовичугского</w:t>
      </w:r>
      <w:r w:rsidRPr="00000D4F">
        <w:rPr>
          <w:b/>
          <w:sz w:val="28"/>
          <w:szCs w:val="28"/>
        </w:rPr>
        <w:t xml:space="preserve"> </w:t>
      </w:r>
    </w:p>
    <w:p w:rsidR="00B906B6" w:rsidRDefault="00B906B6" w:rsidP="00F93DE5">
      <w:pPr>
        <w:jc w:val="both"/>
      </w:pPr>
      <w:r w:rsidRPr="00000D4F">
        <w:rPr>
          <w:b/>
          <w:sz w:val="28"/>
          <w:szCs w:val="28"/>
        </w:rPr>
        <w:t>городского поселения</w:t>
      </w:r>
      <w:r w:rsidRPr="00000D4F">
        <w:rPr>
          <w:b/>
          <w:sz w:val="28"/>
          <w:szCs w:val="28"/>
        </w:rPr>
        <w:tab/>
      </w:r>
      <w:r w:rsidRPr="00000D4F">
        <w:rPr>
          <w:b/>
          <w:sz w:val="28"/>
          <w:szCs w:val="28"/>
        </w:rPr>
        <w:tab/>
      </w:r>
      <w:r w:rsidRPr="00000D4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Д.Н.Козлов</w:t>
      </w:r>
    </w:p>
    <w:sectPr w:rsidR="00B906B6" w:rsidSect="003B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553"/>
    <w:rsid w:val="00000D4F"/>
    <w:rsid w:val="00074EAE"/>
    <w:rsid w:val="000A0BE8"/>
    <w:rsid w:val="001347C1"/>
    <w:rsid w:val="002F15EC"/>
    <w:rsid w:val="00321B66"/>
    <w:rsid w:val="00365F14"/>
    <w:rsid w:val="00395FCE"/>
    <w:rsid w:val="003B6D66"/>
    <w:rsid w:val="003D2EFB"/>
    <w:rsid w:val="00441028"/>
    <w:rsid w:val="00486C97"/>
    <w:rsid w:val="0055219A"/>
    <w:rsid w:val="0056245E"/>
    <w:rsid w:val="005A0465"/>
    <w:rsid w:val="006416B7"/>
    <w:rsid w:val="006B66D0"/>
    <w:rsid w:val="00712E1E"/>
    <w:rsid w:val="0072413A"/>
    <w:rsid w:val="007B1ADB"/>
    <w:rsid w:val="007C3B0C"/>
    <w:rsid w:val="00817DC7"/>
    <w:rsid w:val="00900C28"/>
    <w:rsid w:val="00911825"/>
    <w:rsid w:val="00971E8F"/>
    <w:rsid w:val="009C772B"/>
    <w:rsid w:val="00B30598"/>
    <w:rsid w:val="00B906B6"/>
    <w:rsid w:val="00DE5553"/>
    <w:rsid w:val="00EA6F98"/>
    <w:rsid w:val="00EE0103"/>
    <w:rsid w:val="00F005F3"/>
    <w:rsid w:val="00F51666"/>
    <w:rsid w:val="00F93DE5"/>
    <w:rsid w:val="00FE4638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C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267</Words>
  <Characters>1523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Пользователь</dc:creator>
  <cp:keywords/>
  <dc:description/>
  <cp:lastModifiedBy>admin</cp:lastModifiedBy>
  <cp:revision>4</cp:revision>
  <cp:lastPrinted>2019-02-19T09:11:00Z</cp:lastPrinted>
  <dcterms:created xsi:type="dcterms:W3CDTF">2019-02-11T05:46:00Z</dcterms:created>
  <dcterms:modified xsi:type="dcterms:W3CDTF">2019-02-19T09:18:00Z</dcterms:modified>
</cp:coreProperties>
</file>