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DA" w:rsidRPr="0065523F" w:rsidRDefault="00A034DA" w:rsidP="0065523F">
      <w:pPr>
        <w:jc w:val="center"/>
        <w:rPr>
          <w:rStyle w:val="Strong"/>
          <w:rFonts w:ascii="Times New Roman" w:hAnsi="Times New Roman"/>
          <w:color w:val="000000"/>
          <w:sz w:val="28"/>
          <w:szCs w:val="28"/>
        </w:rPr>
      </w:pPr>
      <w:r w:rsidRPr="0065523F">
        <w:rPr>
          <w:rStyle w:val="Strong"/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A034DA" w:rsidRPr="0065523F" w:rsidRDefault="00A034DA" w:rsidP="0065523F">
      <w:pPr>
        <w:jc w:val="center"/>
        <w:rPr>
          <w:rStyle w:val="Strong"/>
          <w:rFonts w:ascii="Times New Roman" w:hAnsi="Times New Roman"/>
          <w:color w:val="000000"/>
          <w:sz w:val="28"/>
          <w:szCs w:val="28"/>
        </w:rPr>
      </w:pPr>
      <w:r w:rsidRPr="0065523F">
        <w:rPr>
          <w:rStyle w:val="Strong"/>
          <w:rFonts w:ascii="Times New Roman" w:hAnsi="Times New Roman"/>
          <w:color w:val="000000"/>
          <w:sz w:val="28"/>
          <w:szCs w:val="28"/>
        </w:rPr>
        <w:t>Администрация Старовичугского городского поселения  </w:t>
      </w:r>
    </w:p>
    <w:p w:rsidR="00A034DA" w:rsidRPr="0065523F" w:rsidRDefault="00A034DA" w:rsidP="0065523F">
      <w:pPr>
        <w:jc w:val="center"/>
        <w:rPr>
          <w:rStyle w:val="Strong"/>
          <w:rFonts w:ascii="Times New Roman" w:hAnsi="Times New Roman"/>
          <w:color w:val="000000"/>
          <w:sz w:val="28"/>
          <w:szCs w:val="28"/>
        </w:rPr>
      </w:pPr>
      <w:r w:rsidRPr="0065523F">
        <w:rPr>
          <w:rStyle w:val="Strong"/>
          <w:rFonts w:ascii="Times New Roman" w:hAnsi="Times New Roman"/>
          <w:color w:val="000000"/>
          <w:sz w:val="28"/>
          <w:szCs w:val="28"/>
        </w:rPr>
        <w:t xml:space="preserve">Вичугского муниципального района </w:t>
      </w:r>
    </w:p>
    <w:p w:rsidR="00A034DA" w:rsidRPr="0065523F" w:rsidRDefault="00A034DA" w:rsidP="0065523F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65523F">
        <w:rPr>
          <w:rStyle w:val="Strong"/>
          <w:rFonts w:ascii="Times New Roman" w:hAnsi="Times New Roman"/>
          <w:color w:val="000000"/>
          <w:sz w:val="28"/>
          <w:szCs w:val="28"/>
        </w:rPr>
        <w:t>Ивановская область</w:t>
      </w:r>
      <w:r w:rsidRPr="0065523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034DA" w:rsidRPr="0065523F" w:rsidRDefault="00A034DA" w:rsidP="0065523F">
      <w:pPr>
        <w:jc w:val="center"/>
        <w:rPr>
          <w:rStyle w:val="Strong"/>
          <w:rFonts w:ascii="Times New Roman" w:hAnsi="Times New Roman"/>
          <w:color w:val="000000"/>
          <w:sz w:val="28"/>
          <w:szCs w:val="28"/>
        </w:rPr>
      </w:pPr>
      <w:r w:rsidRPr="0065523F">
        <w:rPr>
          <w:rStyle w:val="Strong"/>
          <w:rFonts w:ascii="Times New Roman" w:hAnsi="Times New Roman"/>
          <w:color w:val="000000"/>
          <w:sz w:val="28"/>
          <w:szCs w:val="28"/>
        </w:rPr>
        <w:t>ПОСТАНОВЛЕНИЕ</w:t>
      </w:r>
    </w:p>
    <w:p w:rsidR="00A034DA" w:rsidRPr="0065523F" w:rsidRDefault="00A034DA" w:rsidP="0065523F">
      <w:pPr>
        <w:rPr>
          <w:rFonts w:ascii="Times New Roman" w:hAnsi="Times New Roman"/>
          <w:sz w:val="28"/>
          <w:szCs w:val="28"/>
        </w:rPr>
      </w:pPr>
      <w:r w:rsidRPr="0065523F">
        <w:rPr>
          <w:rFonts w:ascii="Times New Roman" w:hAnsi="Times New Roman"/>
        </w:rPr>
        <w:t>пос. Старая Вичуга</w:t>
      </w:r>
    </w:p>
    <w:p w:rsidR="00A034DA" w:rsidRPr="0065523F" w:rsidRDefault="00A034DA" w:rsidP="0065523F">
      <w:pPr>
        <w:jc w:val="both"/>
        <w:rPr>
          <w:rFonts w:ascii="Times New Roman" w:hAnsi="Times New Roman"/>
        </w:rPr>
      </w:pPr>
      <w:r w:rsidRPr="0065523F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02 сентября</w:t>
      </w:r>
      <w:r w:rsidRPr="0065523F">
        <w:rPr>
          <w:rFonts w:ascii="Times New Roman" w:hAnsi="Times New Roman"/>
          <w:color w:val="000000"/>
        </w:rPr>
        <w:t xml:space="preserve"> 2014г. 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>№ 62</w:t>
      </w:r>
      <w:r w:rsidRPr="0065523F">
        <w:rPr>
          <w:rFonts w:ascii="Times New Roman" w:hAnsi="Times New Roman"/>
          <w:color w:val="000000"/>
        </w:rPr>
        <w:t xml:space="preserve">         </w:t>
      </w:r>
    </w:p>
    <w:p w:rsidR="00A034DA" w:rsidRPr="0065523F" w:rsidRDefault="00A034DA" w:rsidP="00B375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A034DA" w:rsidRPr="0065523F" w:rsidRDefault="00A034DA" w:rsidP="00B375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A034DA" w:rsidRPr="00AF5AFD" w:rsidRDefault="00A034DA" w:rsidP="006552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65523F">
        <w:rPr>
          <w:rFonts w:ascii="Times New Roman" w:hAnsi="Times New Roman"/>
          <w:b/>
          <w:sz w:val="24"/>
          <w:szCs w:val="24"/>
          <w:lang w:eastAsia="ru-RU"/>
        </w:rPr>
        <w:t>Об утверждении Порядка проведения независимой оценки качества работы учреждени</w:t>
      </w:r>
      <w:r>
        <w:rPr>
          <w:rFonts w:ascii="Times New Roman" w:hAnsi="Times New Roman"/>
          <w:b/>
          <w:sz w:val="24"/>
          <w:szCs w:val="24"/>
          <w:lang w:eastAsia="ru-RU"/>
        </w:rPr>
        <w:t>й</w:t>
      </w:r>
      <w:r w:rsidRPr="0065523F">
        <w:rPr>
          <w:rFonts w:ascii="Times New Roman" w:hAnsi="Times New Roman"/>
          <w:b/>
          <w:sz w:val="24"/>
          <w:szCs w:val="24"/>
          <w:lang w:eastAsia="ru-RU"/>
        </w:rPr>
        <w:t>, оказывающих социальные услуги в сфере культуры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физической культуры и спорта на т</w:t>
      </w:r>
      <w:r w:rsidRPr="00AF5AFD">
        <w:rPr>
          <w:rFonts w:ascii="Times New Roman" w:hAnsi="Times New Roman"/>
          <w:b/>
          <w:sz w:val="24"/>
          <w:szCs w:val="24"/>
        </w:rPr>
        <w:t xml:space="preserve">ерритории </w:t>
      </w:r>
      <w:r>
        <w:rPr>
          <w:rFonts w:ascii="Times New Roman" w:hAnsi="Times New Roman"/>
          <w:b/>
          <w:sz w:val="24"/>
          <w:szCs w:val="24"/>
        </w:rPr>
        <w:t>Старовичугского</w:t>
      </w:r>
      <w:r w:rsidRPr="00AF5AFD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:rsidR="00A034DA" w:rsidRPr="00AF5AFD" w:rsidRDefault="00A034DA" w:rsidP="00B375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A034DA" w:rsidRPr="0065523F" w:rsidRDefault="00A034DA" w:rsidP="00B375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A034DA" w:rsidRPr="0065523F" w:rsidRDefault="00A034DA" w:rsidP="00423F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В со</w:t>
      </w:r>
      <w:r w:rsidRPr="0065523F">
        <w:rPr>
          <w:rFonts w:ascii="Times New Roman" w:hAnsi="Times New Roman"/>
          <w:sz w:val="24"/>
          <w:szCs w:val="24"/>
          <w:lang w:eastAsia="ru-RU"/>
        </w:rPr>
        <w:t xml:space="preserve">ответствии с Указом Президента Российской Федерации от 7 мая 2012 года №597 «О мероприятиях по реализации государственной социальной политики», постановлением Правительства Российской Федерации от 30 марта 2013 года   № 286 «О формировании независимой системы оценки качества работы организаций, оказывающих социальные услуги» 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F5AFD">
        <w:rPr>
          <w:rFonts w:ascii="Times New Roman" w:hAnsi="Times New Roman"/>
          <w:sz w:val="24"/>
          <w:szCs w:val="24"/>
        </w:rPr>
        <w:t xml:space="preserve"> Приказом Министерства культуры РФ от 30 сентября </w:t>
      </w:r>
      <w:smartTag w:uri="urn:schemas-microsoft-com:office:smarttags" w:element="metricconverter">
        <w:smartTagPr>
          <w:attr w:name="ProductID" w:val="2013 г"/>
        </w:smartTagPr>
        <w:r w:rsidRPr="00AF5AFD">
          <w:rPr>
            <w:rFonts w:ascii="Times New Roman" w:hAnsi="Times New Roman"/>
            <w:sz w:val="24"/>
            <w:szCs w:val="24"/>
          </w:rPr>
          <w:t>2013 г</w:t>
        </w:r>
      </w:smartTag>
      <w:r w:rsidRPr="00AF5AFD">
        <w:rPr>
          <w:rFonts w:ascii="Times New Roman" w:hAnsi="Times New Roman"/>
          <w:sz w:val="24"/>
          <w:szCs w:val="24"/>
        </w:rPr>
        <w:t>. № 1505 «О методических рекомендациях по формированию независимой системы оценки качества работы государственных (муниципальных) учреждений, оказывающих социальные услуги в сфере культуры»</w:t>
      </w:r>
      <w:r>
        <w:rPr>
          <w:rFonts w:ascii="Times New Roman" w:hAnsi="Times New Roman"/>
          <w:sz w:val="24"/>
          <w:szCs w:val="24"/>
        </w:rPr>
        <w:t>,</w:t>
      </w:r>
      <w:r w:rsidRPr="00375723">
        <w:rPr>
          <w:rFonts w:ascii="Times New Roman" w:hAnsi="Times New Roman"/>
          <w:sz w:val="24"/>
          <w:szCs w:val="24"/>
        </w:rPr>
        <w:t xml:space="preserve"> </w:t>
      </w:r>
      <w:r w:rsidRPr="00AF5AFD">
        <w:rPr>
          <w:rFonts w:ascii="Times New Roman" w:hAnsi="Times New Roman"/>
          <w:sz w:val="24"/>
          <w:szCs w:val="24"/>
        </w:rPr>
        <w:t xml:space="preserve">Приказом Министерства </w:t>
      </w:r>
      <w:r>
        <w:rPr>
          <w:rFonts w:ascii="Times New Roman" w:hAnsi="Times New Roman"/>
          <w:sz w:val="24"/>
          <w:szCs w:val="24"/>
        </w:rPr>
        <w:t>спорта</w:t>
      </w:r>
      <w:r w:rsidRPr="00AF5AFD">
        <w:rPr>
          <w:rFonts w:ascii="Times New Roman" w:hAnsi="Times New Roman"/>
          <w:sz w:val="24"/>
          <w:szCs w:val="24"/>
        </w:rPr>
        <w:t xml:space="preserve"> РФ от </w:t>
      </w:r>
      <w:r>
        <w:rPr>
          <w:rFonts w:ascii="Times New Roman" w:hAnsi="Times New Roman"/>
          <w:sz w:val="24"/>
          <w:szCs w:val="24"/>
        </w:rPr>
        <w:t>19</w:t>
      </w:r>
      <w:r w:rsidRPr="00AF5AFD">
        <w:rPr>
          <w:rFonts w:ascii="Times New Roman" w:hAnsi="Times New Roman"/>
          <w:sz w:val="24"/>
          <w:szCs w:val="24"/>
        </w:rPr>
        <w:t xml:space="preserve"> сентября </w:t>
      </w:r>
      <w:smartTag w:uri="urn:schemas-microsoft-com:office:smarttags" w:element="metricconverter">
        <w:smartTagPr>
          <w:attr w:name="ProductID" w:val="2013 г"/>
        </w:smartTagPr>
        <w:r w:rsidRPr="00AF5AFD">
          <w:rPr>
            <w:rFonts w:ascii="Times New Roman" w:hAnsi="Times New Roman"/>
            <w:sz w:val="24"/>
            <w:szCs w:val="24"/>
          </w:rPr>
          <w:t>2013 г</w:t>
        </w:r>
      </w:smartTag>
      <w:r w:rsidRPr="00AF5AFD">
        <w:rPr>
          <w:rFonts w:ascii="Times New Roman" w:hAnsi="Times New Roman"/>
          <w:sz w:val="24"/>
          <w:szCs w:val="24"/>
        </w:rPr>
        <w:t>. № 1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AF5AFD">
        <w:rPr>
          <w:rFonts w:ascii="Times New Roman" w:hAnsi="Times New Roman"/>
          <w:sz w:val="24"/>
          <w:szCs w:val="24"/>
        </w:rPr>
        <w:t xml:space="preserve">«О методических рекомендациях по </w:t>
      </w:r>
      <w:r>
        <w:rPr>
          <w:rFonts w:ascii="Times New Roman" w:hAnsi="Times New Roman"/>
          <w:sz w:val="24"/>
          <w:szCs w:val="24"/>
        </w:rPr>
        <w:t>организации</w:t>
      </w:r>
      <w:r w:rsidRPr="00AF5AFD">
        <w:rPr>
          <w:rFonts w:ascii="Times New Roman" w:hAnsi="Times New Roman"/>
          <w:sz w:val="24"/>
          <w:szCs w:val="24"/>
        </w:rPr>
        <w:t xml:space="preserve"> независимой системы оценки качества работы </w:t>
      </w:r>
      <w:r>
        <w:rPr>
          <w:rFonts w:ascii="Times New Roman" w:hAnsi="Times New Roman"/>
          <w:sz w:val="24"/>
          <w:szCs w:val="24"/>
        </w:rPr>
        <w:t>организаций</w:t>
      </w:r>
      <w:r w:rsidRPr="00AF5AFD">
        <w:rPr>
          <w:rFonts w:ascii="Times New Roman" w:hAnsi="Times New Roman"/>
          <w:sz w:val="24"/>
          <w:szCs w:val="24"/>
        </w:rPr>
        <w:t>, оказывающих социальные услуги в сфере</w:t>
      </w:r>
      <w:r>
        <w:rPr>
          <w:rFonts w:ascii="Times New Roman" w:hAnsi="Times New Roman"/>
          <w:sz w:val="24"/>
          <w:szCs w:val="24"/>
        </w:rPr>
        <w:t xml:space="preserve"> физической </w:t>
      </w:r>
      <w:r w:rsidRPr="00AF5AFD"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z w:val="24"/>
          <w:szCs w:val="24"/>
        </w:rPr>
        <w:t xml:space="preserve"> и спорта</w:t>
      </w:r>
      <w:r w:rsidRPr="00AF5AFD">
        <w:rPr>
          <w:rFonts w:ascii="Times New Roman" w:hAnsi="Times New Roman"/>
          <w:sz w:val="24"/>
          <w:szCs w:val="24"/>
        </w:rPr>
        <w:t>»</w:t>
      </w:r>
    </w:p>
    <w:p w:rsidR="00A034DA" w:rsidRPr="0065523F" w:rsidRDefault="00A034DA" w:rsidP="00423F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A034DA" w:rsidRPr="00C34E67" w:rsidRDefault="00A034DA" w:rsidP="000C1CF8">
      <w:pPr>
        <w:pStyle w:val="Heading1"/>
        <w:tabs>
          <w:tab w:val="left" w:pos="142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4E67">
        <w:rPr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A034DA" w:rsidRPr="0065523F" w:rsidRDefault="00A034DA" w:rsidP="006D235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A034DA" w:rsidRDefault="00A034DA" w:rsidP="006D23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5523F">
        <w:rPr>
          <w:rFonts w:ascii="Times New Roman" w:hAnsi="Times New Roman"/>
          <w:sz w:val="24"/>
          <w:szCs w:val="24"/>
          <w:lang w:eastAsia="ru-RU"/>
        </w:rPr>
        <w:t xml:space="preserve">        1.  Утвердить  Порядок проведения независимой оценки качества работы учреждени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65523F">
        <w:rPr>
          <w:rFonts w:ascii="Times New Roman" w:hAnsi="Times New Roman"/>
          <w:sz w:val="24"/>
          <w:szCs w:val="24"/>
          <w:lang w:eastAsia="ru-RU"/>
        </w:rPr>
        <w:t>, оказывающ</w:t>
      </w:r>
      <w:r>
        <w:rPr>
          <w:rFonts w:ascii="Times New Roman" w:hAnsi="Times New Roman"/>
          <w:sz w:val="24"/>
          <w:szCs w:val="24"/>
          <w:lang w:eastAsia="ru-RU"/>
        </w:rPr>
        <w:t>его</w:t>
      </w:r>
      <w:r w:rsidRPr="0065523F">
        <w:rPr>
          <w:rFonts w:ascii="Times New Roman" w:hAnsi="Times New Roman"/>
          <w:sz w:val="24"/>
          <w:szCs w:val="24"/>
          <w:lang w:eastAsia="ru-RU"/>
        </w:rPr>
        <w:t xml:space="preserve"> социальные услуги в сфере культуры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</w:rPr>
        <w:t xml:space="preserve"> физической культуры и спорта на территории Старовичугского </w:t>
      </w:r>
      <w:r w:rsidRPr="0065523F">
        <w:rPr>
          <w:rFonts w:ascii="Times New Roman" w:hAnsi="Times New Roman"/>
          <w:sz w:val="24"/>
          <w:szCs w:val="24"/>
          <w:lang w:eastAsia="ru-RU"/>
        </w:rPr>
        <w:t>городского поселения.</w:t>
      </w:r>
    </w:p>
    <w:p w:rsidR="00A034DA" w:rsidRDefault="00A034DA" w:rsidP="006D23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A034DA" w:rsidRDefault="00A034DA" w:rsidP="00AF5AFD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</w:rPr>
      </w:pPr>
      <w:r w:rsidRPr="00AF5AFD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 момента подписания.</w:t>
      </w:r>
    </w:p>
    <w:p w:rsidR="00A034DA" w:rsidRPr="0065523F" w:rsidRDefault="00A034DA" w:rsidP="00AF5AFD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5523F">
        <w:rPr>
          <w:rFonts w:ascii="Times New Roman" w:hAnsi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A034DA" w:rsidRPr="0065523F" w:rsidRDefault="00A034DA" w:rsidP="006D235D">
      <w:pPr>
        <w:autoSpaceDE w:val="0"/>
        <w:autoSpaceDN w:val="0"/>
        <w:adjustRightInd w:val="0"/>
        <w:spacing w:after="0" w:line="240" w:lineRule="auto"/>
        <w:ind w:right="-182"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34DA" w:rsidRPr="0065523F" w:rsidRDefault="00A034DA" w:rsidP="00B37504">
      <w:pPr>
        <w:autoSpaceDE w:val="0"/>
        <w:autoSpaceDN w:val="0"/>
        <w:adjustRightInd w:val="0"/>
        <w:spacing w:after="0" w:line="240" w:lineRule="auto"/>
        <w:ind w:right="-182"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34DA" w:rsidRPr="0065523F" w:rsidRDefault="00A034DA" w:rsidP="00B37504">
      <w:pPr>
        <w:autoSpaceDE w:val="0"/>
        <w:autoSpaceDN w:val="0"/>
        <w:adjustRightInd w:val="0"/>
        <w:spacing w:after="0" w:line="240" w:lineRule="auto"/>
        <w:ind w:right="-182" w:firstLine="561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34DA" w:rsidRPr="0065523F" w:rsidRDefault="00A034DA" w:rsidP="00B37504">
      <w:pPr>
        <w:autoSpaceDE w:val="0"/>
        <w:autoSpaceDN w:val="0"/>
        <w:adjustRightInd w:val="0"/>
        <w:spacing w:after="0" w:line="240" w:lineRule="auto"/>
        <w:ind w:right="-182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5523F"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                             </w:t>
      </w:r>
      <w:r w:rsidRPr="0065523F">
        <w:rPr>
          <w:rFonts w:ascii="Times New Roman" w:hAnsi="Times New Roman"/>
          <w:sz w:val="24"/>
          <w:szCs w:val="24"/>
          <w:lang w:eastAsia="ru-RU"/>
        </w:rPr>
        <w:tab/>
      </w:r>
      <w:r w:rsidRPr="0065523F">
        <w:rPr>
          <w:rFonts w:ascii="Times New Roman" w:hAnsi="Times New Roman"/>
          <w:sz w:val="24"/>
          <w:szCs w:val="24"/>
          <w:lang w:eastAsia="ru-RU"/>
        </w:rPr>
        <w:tab/>
      </w:r>
      <w:r w:rsidRPr="0065523F">
        <w:rPr>
          <w:rFonts w:ascii="Times New Roman" w:hAnsi="Times New Roman"/>
          <w:sz w:val="24"/>
          <w:szCs w:val="24"/>
          <w:lang w:eastAsia="ru-RU"/>
        </w:rPr>
        <w:tab/>
      </w:r>
      <w:r w:rsidRPr="0065523F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В.М.Голубев</w:t>
      </w:r>
    </w:p>
    <w:p w:rsidR="00A034DA" w:rsidRPr="0065523F" w:rsidRDefault="00A034DA" w:rsidP="000C1CF8">
      <w:pPr>
        <w:autoSpaceDE w:val="0"/>
        <w:autoSpaceDN w:val="0"/>
        <w:adjustRightInd w:val="0"/>
        <w:spacing w:after="0" w:line="240" w:lineRule="auto"/>
        <w:ind w:right="-182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Старовичугского городского поселения</w:t>
      </w:r>
    </w:p>
    <w:p w:rsidR="00A034DA" w:rsidRPr="0065523F" w:rsidRDefault="00A034DA" w:rsidP="00B37504">
      <w:pPr>
        <w:autoSpaceDE w:val="0"/>
        <w:autoSpaceDN w:val="0"/>
        <w:adjustRightInd w:val="0"/>
        <w:spacing w:after="0" w:line="240" w:lineRule="auto"/>
        <w:ind w:right="-182" w:firstLine="561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34DA" w:rsidRPr="0065523F" w:rsidRDefault="00A034DA" w:rsidP="00D3404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034DA" w:rsidRPr="0065523F" w:rsidRDefault="00A034DA" w:rsidP="00D3404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034DA" w:rsidRPr="0065523F" w:rsidRDefault="00A034DA" w:rsidP="00D3404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</w:t>
      </w:r>
      <w:r w:rsidRPr="0065523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65523F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A034DA" w:rsidRPr="0065523F" w:rsidRDefault="00A034DA" w:rsidP="00D3404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Старовичугского </w:t>
      </w:r>
      <w:r w:rsidRPr="0065523F">
        <w:rPr>
          <w:rFonts w:ascii="Times New Roman" w:hAnsi="Times New Roman"/>
          <w:sz w:val="24"/>
          <w:szCs w:val="24"/>
          <w:lang w:eastAsia="ru-RU"/>
        </w:rPr>
        <w:t xml:space="preserve">городского поселения </w:t>
      </w:r>
    </w:p>
    <w:p w:rsidR="00A034DA" w:rsidRPr="0065523F" w:rsidRDefault="00A034DA" w:rsidP="00D3404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F5AFD">
        <w:rPr>
          <w:rFonts w:ascii="Times New Roman" w:hAnsi="Times New Roman"/>
          <w:sz w:val="24"/>
          <w:szCs w:val="24"/>
          <w:lang w:eastAsia="ru-RU"/>
        </w:rPr>
        <w:t>от «</w:t>
      </w:r>
      <w:r>
        <w:rPr>
          <w:rFonts w:ascii="Times New Roman" w:hAnsi="Times New Roman"/>
          <w:sz w:val="24"/>
          <w:szCs w:val="24"/>
          <w:lang w:eastAsia="ru-RU"/>
        </w:rPr>
        <w:t>02</w:t>
      </w:r>
      <w:r w:rsidRPr="00AF5AFD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сентября  2014</w:t>
      </w:r>
      <w:r w:rsidRPr="00AF5AFD">
        <w:rPr>
          <w:rFonts w:ascii="Times New Roman" w:hAnsi="Times New Roman"/>
          <w:sz w:val="24"/>
          <w:szCs w:val="24"/>
          <w:lang w:eastAsia="ru-RU"/>
        </w:rPr>
        <w:t xml:space="preserve"> года  №</w:t>
      </w:r>
      <w:r>
        <w:rPr>
          <w:rFonts w:ascii="Times New Roman" w:hAnsi="Times New Roman"/>
          <w:sz w:val="24"/>
          <w:szCs w:val="24"/>
          <w:lang w:eastAsia="ru-RU"/>
        </w:rPr>
        <w:t xml:space="preserve"> 62</w:t>
      </w:r>
    </w:p>
    <w:p w:rsidR="00A034DA" w:rsidRPr="0065523F" w:rsidRDefault="00A034DA" w:rsidP="00C8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34DA" w:rsidRPr="0065523F" w:rsidRDefault="00A034DA" w:rsidP="000C1CF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5523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Порядок проведения независимой оценки качества работы учреждений, </w:t>
      </w:r>
      <w:r w:rsidRPr="0065523F">
        <w:rPr>
          <w:rFonts w:ascii="Times New Roman" w:hAnsi="Times New Roman"/>
          <w:b/>
          <w:sz w:val="24"/>
          <w:szCs w:val="24"/>
        </w:rPr>
        <w:t xml:space="preserve">оказывающих социальные услуги в сфере культуры </w:t>
      </w:r>
      <w:r>
        <w:rPr>
          <w:rFonts w:ascii="Times New Roman" w:hAnsi="Times New Roman"/>
          <w:b/>
          <w:sz w:val="24"/>
          <w:szCs w:val="24"/>
        </w:rPr>
        <w:t xml:space="preserve">, физической культуры и спорта на территории Старовичугского </w:t>
      </w:r>
      <w:r w:rsidRPr="0065523F">
        <w:rPr>
          <w:rFonts w:ascii="Times New Roman" w:hAnsi="Times New Roman"/>
          <w:b/>
          <w:sz w:val="24"/>
          <w:szCs w:val="24"/>
        </w:rPr>
        <w:t xml:space="preserve">городского поселения </w:t>
      </w:r>
    </w:p>
    <w:p w:rsidR="00A034DA" w:rsidRPr="0065523F" w:rsidRDefault="00A034DA" w:rsidP="008210C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Pr="0065523F" w:rsidRDefault="00A034DA" w:rsidP="006B4C31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2013 г"/>
        </w:smartTagPr>
        <w:smartTag w:uri="urn:schemas-microsoft-com:office:smarttags" w:element="place">
          <w:r w:rsidRPr="0065523F">
            <w:rPr>
              <w:rFonts w:ascii="Times New Roman" w:hAnsi="Times New Roman"/>
              <w:b/>
              <w:bCs/>
              <w:color w:val="000000"/>
              <w:sz w:val="24"/>
              <w:szCs w:val="24"/>
              <w:lang w:val="en-US" w:eastAsia="ru-RU"/>
            </w:rPr>
            <w:t>I.</w:t>
          </w:r>
        </w:smartTag>
      </w:smartTag>
      <w:r w:rsidRPr="0065523F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6552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034DA" w:rsidRPr="0065523F" w:rsidRDefault="00A034DA" w:rsidP="008210C6">
      <w:pPr>
        <w:spacing w:after="0" w:line="240" w:lineRule="auto"/>
        <w:ind w:left="567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Pr="00375723" w:rsidRDefault="00A034DA" w:rsidP="00375723">
      <w:pPr>
        <w:pStyle w:val="a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Порядок проведения независимой оценки качества работы учреждений, оказывающих социальные услуги в сфере культуры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физической культуры и спорта на территории Старовичугского 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городского поселения (далее – Порядок), разработан на основании Указа Президента Российской Федерации от 7 мая 2012 года №597 «О мероприятиях по реализации государственной социальной политики», постановления Правительства Российской Федерации от 30 марта 2013 года № 286 «О формировании независимой системы оценки качества работы организаций, оказывающих социальные услуги», </w:t>
      </w:r>
      <w:r w:rsidRPr="003757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Методическими рекомендациями по формированию независимой системы оценки качества работы государственных (муниципальных) учреждений, оказывающих социальные услуги в сфере культуры, утвержденных Приказом Министерства культуры РФ от 30 сентября </w:t>
      </w:r>
      <w:smartTag w:uri="urn:schemas-microsoft-com:office:smarttags" w:element="metricconverter">
        <w:smartTagPr>
          <w:attr w:name="ProductID" w:val="2013 г"/>
        </w:smartTagPr>
        <w:r w:rsidRPr="00375723">
          <w:rPr>
            <w:rFonts w:ascii="Times New Roman" w:hAnsi="Times New Roman"/>
            <w:color w:val="000000"/>
            <w:sz w:val="24"/>
            <w:szCs w:val="24"/>
            <w:lang w:eastAsia="ru-RU"/>
          </w:rPr>
          <w:t>2013 г</w:t>
        </w:r>
      </w:smartTag>
      <w:r w:rsidRPr="00375723">
        <w:rPr>
          <w:rFonts w:ascii="Times New Roman" w:hAnsi="Times New Roman"/>
          <w:color w:val="000000"/>
          <w:sz w:val="24"/>
          <w:szCs w:val="24"/>
          <w:lang w:eastAsia="ru-RU"/>
        </w:rPr>
        <w:t>. № 1505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3757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Методическими рекомендациями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организации нез</w:t>
      </w:r>
      <w:r w:rsidRPr="003757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ависимой системы оценки качества работы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организаций</w:t>
      </w:r>
      <w:r w:rsidRPr="003757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оказывающих социальные услуги в сфере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физической культуры и спорта</w:t>
      </w:r>
      <w:r w:rsidRPr="00375723">
        <w:rPr>
          <w:rFonts w:ascii="Times New Roman" w:hAnsi="Times New Roman"/>
          <w:color w:val="000000"/>
          <w:sz w:val="24"/>
          <w:szCs w:val="24"/>
          <w:lang w:eastAsia="ru-RU"/>
        </w:rPr>
        <w:t>, утвержденных Приказом Мин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спорта РФ</w:t>
      </w:r>
      <w:r w:rsidRPr="003757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19 марта</w:t>
      </w:r>
      <w:r w:rsidRPr="003757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375723">
          <w:rPr>
            <w:rFonts w:ascii="Times New Roman" w:hAnsi="Times New Roman"/>
            <w:color w:val="000000"/>
            <w:sz w:val="24"/>
            <w:szCs w:val="24"/>
            <w:lang w:eastAsia="ru-RU"/>
          </w:rPr>
          <w:t>2013 г</w:t>
        </w:r>
      </w:smartTag>
      <w:r w:rsidRPr="00375723">
        <w:rPr>
          <w:rFonts w:ascii="Times New Roman" w:hAnsi="Times New Roman"/>
          <w:color w:val="000000"/>
          <w:sz w:val="24"/>
          <w:szCs w:val="24"/>
          <w:lang w:eastAsia="ru-RU"/>
        </w:rPr>
        <w:t>. № 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21.</w:t>
      </w:r>
    </w:p>
    <w:p w:rsidR="00A034DA" w:rsidRPr="00B47B9D" w:rsidRDefault="00A034DA" w:rsidP="00B47B9D">
      <w:pPr>
        <w:pStyle w:val="ListParagraph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B9D">
        <w:rPr>
          <w:rFonts w:ascii="Times New Roman" w:hAnsi="Times New Roman"/>
          <w:sz w:val="24"/>
          <w:szCs w:val="24"/>
          <w:lang w:eastAsia="ru-RU"/>
        </w:rPr>
        <w:t>Порядок разработан для реализации следующих целей:</w:t>
      </w:r>
    </w:p>
    <w:p w:rsidR="00A034DA" w:rsidRPr="0065523F" w:rsidRDefault="00A034DA" w:rsidP="008210C6">
      <w:pPr>
        <w:tabs>
          <w:tab w:val="left" w:pos="258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а) определение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ab/>
        <w:t>единых подходов и методик оценки качества работы учреждений, оказывающих услуги в сфере культуры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B47B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физической культуры и спорта 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(далее – учреждений), с участием и на основе учета мнения общественных организаций, </w:t>
      </w:r>
      <w:r w:rsidRPr="00B47B9D">
        <w:rPr>
          <w:rFonts w:ascii="Times New Roman" w:hAnsi="Times New Roman"/>
          <w:color w:val="000000"/>
          <w:sz w:val="24"/>
          <w:szCs w:val="24"/>
          <w:lang w:eastAsia="ru-RU"/>
        </w:rPr>
        <w:t>профессиональных сообществ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, средств массовой информации, независимых экспертов;</w:t>
      </w:r>
    </w:p>
    <w:p w:rsidR="00A034DA" w:rsidRPr="0065523F" w:rsidRDefault="00A034DA" w:rsidP="008210C6">
      <w:pPr>
        <w:tabs>
          <w:tab w:val="left" w:pos="115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б)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ab/>
        <w:t>оценка деятельности процесса оказания населению услуг в сфере культуры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физической культуры и спорта 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и оценка результатов деятельности учреждений в целом;</w:t>
      </w:r>
    </w:p>
    <w:p w:rsidR="00A034DA" w:rsidRPr="0065523F" w:rsidRDefault="00A034DA" w:rsidP="008210C6">
      <w:pPr>
        <w:tabs>
          <w:tab w:val="left" w:pos="117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в)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ab/>
        <w:t>повышение качества и доступности для населения услуг в сфере культуры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физической культуры и спорта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, улучшение информированности потребителей о качестве работы учреждений и стимулирование повышения качества их работы;</w:t>
      </w:r>
    </w:p>
    <w:p w:rsidR="00A034DA" w:rsidRPr="0065523F" w:rsidRDefault="00A034DA" w:rsidP="008210C6">
      <w:pPr>
        <w:tabs>
          <w:tab w:val="left" w:pos="112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г)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ab/>
        <w:t>определение критериев эффективности и показателей независимой оценки качества работы учреждений, этапов организации проведения независимой оц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енки качества работы учреждений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034DA" w:rsidRPr="0065523F" w:rsidRDefault="00A034DA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3. При проведении независимой оценки качества работы учреждений применяются следующие подходы:</w:t>
      </w:r>
    </w:p>
    <w:p w:rsidR="00A034DA" w:rsidRPr="0065523F" w:rsidRDefault="00A034DA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а) сведения об учреждениях, информация о методах оценки, публичные рейтинги, а также мнения потребителей услуг в сфере культуры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физической культуры и спорта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качестве этих услуг размещаются в открытом доступе на едином информационном портале </w:t>
      </w:r>
      <w:hyperlink r:id="rId5" w:history="1">
        <w:r w:rsidRPr="0065523F"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www</w:t>
        </w:r>
        <w:r w:rsidRPr="0065523F">
          <w:rPr>
            <w:rFonts w:ascii="Times New Roman" w:hAnsi="Times New Roman"/>
            <w:color w:val="000000"/>
            <w:sz w:val="24"/>
            <w:szCs w:val="24"/>
            <w:u w:val="single"/>
          </w:rPr>
          <w:t>.</w:t>
        </w:r>
        <w:r w:rsidRPr="0065523F"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bus</w:t>
        </w:r>
        <w:r w:rsidRPr="0065523F">
          <w:rPr>
            <w:rFonts w:ascii="Times New Roman" w:hAnsi="Times New Roman"/>
            <w:color w:val="000000"/>
            <w:sz w:val="24"/>
            <w:szCs w:val="24"/>
            <w:u w:val="single"/>
          </w:rPr>
          <w:t>.</w:t>
        </w:r>
        <w:r w:rsidRPr="0065523F"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gov</w:t>
        </w:r>
        <w:r w:rsidRPr="0065523F">
          <w:rPr>
            <w:rFonts w:ascii="Times New Roman" w:hAnsi="Times New Roman"/>
            <w:color w:val="000000"/>
            <w:sz w:val="24"/>
            <w:szCs w:val="24"/>
            <w:u w:val="single"/>
          </w:rPr>
          <w:t>.</w:t>
        </w:r>
        <w:r w:rsidRPr="0065523F"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ru</w:t>
        </w:r>
      </w:hyperlink>
      <w:r w:rsidRPr="0065523F">
        <w:rPr>
          <w:rFonts w:ascii="Times New Roman" w:hAnsi="Times New Roman"/>
          <w:color w:val="000000"/>
          <w:sz w:val="24"/>
          <w:szCs w:val="24"/>
          <w:u w:val="single"/>
        </w:rPr>
        <w:t>,</w:t>
      </w:r>
      <w:r w:rsidRPr="006552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сайте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Старовичугского 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городского поселения , на сайтах учреждений; </w:t>
      </w:r>
    </w:p>
    <w:p w:rsidR="00A034DA" w:rsidRPr="0065523F" w:rsidRDefault="00A034DA" w:rsidP="008210C6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3FFD">
        <w:rPr>
          <w:rFonts w:ascii="Times New Roman" w:hAnsi="Times New Roman"/>
          <w:color w:val="000000"/>
          <w:sz w:val="24"/>
          <w:szCs w:val="24"/>
          <w:lang w:eastAsia="ru-RU"/>
        </w:rPr>
        <w:t>б)</w:t>
      </w:r>
      <w:r w:rsidRPr="00423FFD">
        <w:rPr>
          <w:rFonts w:ascii="Times New Roman" w:hAnsi="Times New Roman"/>
          <w:color w:val="000000"/>
          <w:sz w:val="24"/>
          <w:szCs w:val="24"/>
          <w:lang w:eastAsia="ru-RU"/>
        </w:rPr>
        <w:tab/>
        <w:t>проведение независимой оценки качества работы учреждений и проведение результатов данной оценки входит в компетенцию Общественного совета , созданного при администрации Старовичугского  городского поселения (далее – Совет), в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которые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могут 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вход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ь 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представители общественных организаций,  заинтересованных организаций, независимые эксперты; </w:t>
      </w:r>
    </w:p>
    <w:p w:rsidR="00A034DA" w:rsidRPr="0065523F" w:rsidRDefault="00A034DA" w:rsidP="008210C6">
      <w:pPr>
        <w:tabs>
          <w:tab w:val="left" w:pos="99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ab/>
        <w:t>граждане (потребители услуг) принимают участие в оценке качества работы учреждения путем анкетирования или другими социологическими методами;</w:t>
      </w:r>
    </w:p>
    <w:p w:rsidR="00A034DA" w:rsidRPr="0065523F" w:rsidRDefault="00A034DA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) итоги голосования, а также</w:t>
      </w:r>
      <w:r w:rsidRPr="0065523F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мнения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 отзывы граждан (потребителей услуг) учитываются при проведении обсуждения результатов оценки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деятельности учреждений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034DA" w:rsidRPr="0065523F" w:rsidRDefault="00A034DA" w:rsidP="006B4C31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Учреждениями для реализации целей Порядка являются учреждения муниципальной формы собственности, созданные для оказания услуг в сфере культуры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,физической культуры и спорта.</w:t>
      </w:r>
    </w:p>
    <w:p w:rsidR="00A034DA" w:rsidRPr="0065523F" w:rsidRDefault="00A034DA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Оценкой качества работы учреждений является выраженная в показателях характеристика качества оказания услуг в сфере культуры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 физической культуры и спорта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, а также их результативности.</w:t>
      </w:r>
    </w:p>
    <w:p w:rsidR="00A034DA" w:rsidRPr="0065523F" w:rsidRDefault="00A034DA" w:rsidP="006B4C31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Организация проведения независимой оценки качества работы учреждений, осуществляется администрацией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Старовичугского 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городского поселений .</w:t>
      </w:r>
    </w:p>
    <w:p w:rsidR="00A034DA" w:rsidRPr="0065523F" w:rsidRDefault="00A034DA" w:rsidP="008210C6">
      <w:pPr>
        <w:tabs>
          <w:tab w:val="left" w:pos="1441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34DA" w:rsidRPr="0065523F" w:rsidRDefault="00A034DA" w:rsidP="006B4C31">
      <w:pPr>
        <w:keepNext/>
        <w:keepLines/>
        <w:numPr>
          <w:ilvl w:val="0"/>
          <w:numId w:val="11"/>
        </w:num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6552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Организация проведения </w:t>
      </w:r>
    </w:p>
    <w:p w:rsidR="00A034DA" w:rsidRPr="0065523F" w:rsidRDefault="00A034DA" w:rsidP="006B4C31">
      <w:pPr>
        <w:keepNext/>
        <w:keepLines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оценки качества работы </w:t>
      </w:r>
      <w:bookmarkEnd w:id="0"/>
      <w:r w:rsidRPr="006552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учреждений</w:t>
      </w:r>
    </w:p>
    <w:p w:rsidR="00A034DA" w:rsidRPr="0065523F" w:rsidRDefault="00A034DA" w:rsidP="008210C6">
      <w:pPr>
        <w:keepNext/>
        <w:keepLines/>
        <w:spacing w:after="0" w:line="240" w:lineRule="auto"/>
        <w:ind w:left="1080"/>
        <w:outlineLvl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Pr="0065523F" w:rsidRDefault="00A034DA" w:rsidP="000F2CF2">
      <w:pPr>
        <w:tabs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Оценка качества работы учреждений проводится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 реже 1 раз в год.</w:t>
      </w:r>
    </w:p>
    <w:p w:rsidR="00A034DA" w:rsidRPr="0065523F" w:rsidRDefault="00A034DA" w:rsidP="000F2CF2">
      <w:pPr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7. Проведение оценки качества работы учреждений предусматривает следующие этапы:</w:t>
      </w:r>
    </w:p>
    <w:p w:rsidR="00A034DA" w:rsidRPr="0065523F" w:rsidRDefault="00A034DA" w:rsidP="000F2C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изучение показателей работы учреждений;</w:t>
      </w:r>
    </w:p>
    <w:p w:rsidR="00A034DA" w:rsidRPr="00CF7F71" w:rsidRDefault="00A034DA" w:rsidP="00CF7F71">
      <w:pPr>
        <w:pStyle w:val="ListParagraph"/>
        <w:numPr>
          <w:ilvl w:val="0"/>
          <w:numId w:val="13"/>
        </w:numPr>
        <w:spacing w:after="0" w:line="240" w:lineRule="auto"/>
        <w:ind w:left="567" w:hanging="283"/>
        <w:rPr>
          <w:rFonts w:ascii="Times New Roman" w:hAnsi="Times New Roman"/>
          <w:lang w:eastAsia="ru-RU"/>
        </w:rPr>
      </w:pPr>
      <w:r w:rsidRPr="00CF7F71">
        <w:rPr>
          <w:rFonts w:ascii="Times New Roman" w:hAnsi="Times New Roman"/>
          <w:lang w:eastAsia="ru-RU"/>
        </w:rPr>
        <w:t>проведение анкетирования в целях изучения мнения о качестве оказания услуг в сфере культуры</w:t>
      </w:r>
      <w:r>
        <w:rPr>
          <w:rFonts w:ascii="Times New Roman" w:hAnsi="Times New Roman"/>
          <w:lang w:eastAsia="ru-RU"/>
        </w:rPr>
        <w:t>,</w:t>
      </w:r>
      <w:r w:rsidRPr="00CF7F71">
        <w:rPr>
          <w:rFonts w:ascii="Times New Roman" w:hAnsi="Times New Roman"/>
          <w:lang w:eastAsia="ru-RU"/>
        </w:rPr>
        <w:t xml:space="preserve"> физической культуры и спорта;</w:t>
      </w:r>
    </w:p>
    <w:p w:rsidR="00A034DA" w:rsidRPr="0065523F" w:rsidRDefault="00A034DA" w:rsidP="000F2CF2">
      <w:pPr>
        <w:pStyle w:val="ListParagraph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F71">
        <w:rPr>
          <w:rFonts w:ascii="Times New Roman" w:hAnsi="Times New Roman"/>
          <w:color w:val="000000"/>
          <w:sz w:val="24"/>
          <w:szCs w:val="24"/>
          <w:lang w:eastAsia="ru-RU"/>
        </w:rPr>
        <w:t>сбор и обобщение информации о качестве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работы учреждений (общедоступная информация, в том числе данных официального статистического учета, информация с сайтов сети «Интернет, и др.);</w:t>
      </w:r>
    </w:p>
    <w:p w:rsidR="00A034DA" w:rsidRPr="00B50F59" w:rsidRDefault="00A034DA" w:rsidP="00B50F59">
      <w:pPr>
        <w:pStyle w:val="ListParagraph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lang w:eastAsia="ru-RU"/>
        </w:rPr>
      </w:pPr>
      <w:r w:rsidRPr="00B50F59">
        <w:rPr>
          <w:rFonts w:ascii="Times New Roman" w:hAnsi="Times New Roman"/>
          <w:sz w:val="24"/>
          <w:szCs w:val="24"/>
          <w:lang w:eastAsia="ru-RU"/>
        </w:rPr>
        <w:t>изучение показателей работы учреждений</w:t>
      </w:r>
      <w:r w:rsidRPr="00B50F59">
        <w:rPr>
          <w:rFonts w:ascii="Times New Roman" w:hAnsi="Times New Roman"/>
          <w:lang w:eastAsia="ru-RU"/>
        </w:rPr>
        <w:t xml:space="preserve"> ;</w:t>
      </w:r>
    </w:p>
    <w:p w:rsidR="00A034DA" w:rsidRDefault="00A034DA" w:rsidP="000F2CF2">
      <w:pPr>
        <w:pStyle w:val="ListParagraph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подготовка предложений по совершенствованию работы учреждений;</w:t>
      </w:r>
    </w:p>
    <w:p w:rsidR="00A034DA" w:rsidRPr="0065523F" w:rsidRDefault="00A034DA" w:rsidP="000F2CF2">
      <w:pPr>
        <w:pStyle w:val="ListParagraph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общественное обсуждение результатов независимой оценки качества работы учреждений;</w:t>
      </w:r>
    </w:p>
    <w:p w:rsidR="00A034DA" w:rsidRPr="0065523F" w:rsidRDefault="00A034DA" w:rsidP="000F2CF2">
      <w:pPr>
        <w:pStyle w:val="ListParagraph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подготовка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учредителю учреждений и заинтересованным организациям: информации об итогах независимой оценки и 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предложений по совершенствованию работы учреждений в сфере культуры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физической культуры и спорта на территории Старовичугского городского поселения.</w:t>
      </w:r>
    </w:p>
    <w:p w:rsidR="00A034DA" w:rsidRPr="0065523F" w:rsidRDefault="00A034DA" w:rsidP="008210C6">
      <w:pPr>
        <w:tabs>
          <w:tab w:val="right" w:pos="9812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034DA" w:rsidRPr="0065523F" w:rsidRDefault="00A034DA" w:rsidP="008210C6">
      <w:pPr>
        <w:tabs>
          <w:tab w:val="right" w:pos="9812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III. Критерии оценки качества</w:t>
      </w:r>
    </w:p>
    <w:p w:rsidR="00A034DA" w:rsidRPr="0065523F" w:rsidRDefault="00A034DA" w:rsidP="008210C6">
      <w:pPr>
        <w:tabs>
          <w:tab w:val="right" w:pos="9812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работы учреждений</w:t>
      </w:r>
    </w:p>
    <w:p w:rsidR="00A034DA" w:rsidRPr="0065523F" w:rsidRDefault="00A034DA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34DA" w:rsidRPr="0065523F" w:rsidRDefault="00A034DA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9. Для оценки эффективности работы учреждений устанавливаются</w:t>
      </w:r>
    </w:p>
    <w:p w:rsidR="00A034DA" w:rsidRPr="0065523F" w:rsidRDefault="00A034DA" w:rsidP="00F61F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следующие критерии:</w:t>
      </w:r>
    </w:p>
    <w:p w:rsidR="00A034DA" w:rsidRPr="0065523F" w:rsidRDefault="00A034DA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- открытость и доступность информации об учреждении;</w:t>
      </w:r>
    </w:p>
    <w:p w:rsidR="00A034DA" w:rsidRDefault="00A034DA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- комфортность условий и доступность получения услуг в сфере культуры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A034DA" w:rsidRPr="0065523F" w:rsidRDefault="00A034DA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физической культуры и спорта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 том числе для граждан с ограниченными возможностями здоровья; </w:t>
      </w:r>
    </w:p>
    <w:p w:rsidR="00A034DA" w:rsidRPr="0065523F" w:rsidRDefault="00A034DA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- доброжелательность, вежливость и компетентность работников учреждения;</w:t>
      </w:r>
    </w:p>
    <w:p w:rsidR="00A034DA" w:rsidRPr="0065523F" w:rsidRDefault="00A034DA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- профессионализм персонала (повышение квалификации, опыт работы);</w:t>
      </w:r>
    </w:p>
    <w:p w:rsidR="00A034DA" w:rsidRPr="0065523F" w:rsidRDefault="00A034DA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- доля получателей услуг, удовлетворенных качеством обслуживания в организации.</w:t>
      </w:r>
      <w:bookmarkStart w:id="1" w:name="bookmark1"/>
    </w:p>
    <w:p w:rsidR="00A034DA" w:rsidRPr="0065523F" w:rsidRDefault="00A034DA" w:rsidP="008210C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65523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Приложения № 1- №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4</w:t>
      </w:r>
      <w:r w:rsidRPr="0065523F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bookmarkEnd w:id="1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)</w:t>
      </w:r>
    </w:p>
    <w:p w:rsidR="00A034DA" w:rsidRPr="0065523F" w:rsidRDefault="00A034DA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34DA" w:rsidRPr="0065523F" w:rsidRDefault="00A034DA" w:rsidP="006B4C31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6552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Формирование публичных рейтингов</w:t>
      </w:r>
    </w:p>
    <w:p w:rsidR="00A034DA" w:rsidRPr="0065523F" w:rsidRDefault="00A034DA" w:rsidP="006B4C31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деятельности учреждений</w:t>
      </w:r>
    </w:p>
    <w:p w:rsidR="00A034DA" w:rsidRPr="0065523F" w:rsidRDefault="00A034DA" w:rsidP="00A31E2F">
      <w:pPr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Pr="0065523F" w:rsidRDefault="00A034DA" w:rsidP="00B337EF">
      <w:pPr>
        <w:tabs>
          <w:tab w:val="left" w:pos="14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10. Результаты независимой системы оценки качества работы и рейтингов учреждений используются для повышения качества их работы.</w:t>
      </w:r>
    </w:p>
    <w:p w:rsidR="00A034DA" w:rsidRPr="0065523F" w:rsidRDefault="00A034DA" w:rsidP="00B337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В целях улучшения качества работы учреждений:</w:t>
      </w:r>
    </w:p>
    <w:p w:rsidR="00A034DA" w:rsidRPr="0065523F" w:rsidRDefault="00A034DA" w:rsidP="006B4C31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Старовичугского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городского поселения :</w:t>
      </w:r>
    </w:p>
    <w:p w:rsidR="00A034DA" w:rsidRPr="0065523F" w:rsidRDefault="00A034DA" w:rsidP="00B337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5D63">
        <w:rPr>
          <w:rFonts w:ascii="Times New Roman" w:hAnsi="Times New Roman"/>
          <w:color w:val="000000"/>
          <w:sz w:val="24"/>
          <w:szCs w:val="24"/>
          <w:lang w:eastAsia="ru-RU"/>
        </w:rPr>
        <w:t>- направляет учреждениям предложения об улучшении качества их работы, подготовленные с учетом изучения результатов оценки качества работы учреждений;</w:t>
      </w:r>
    </w:p>
    <w:p w:rsidR="00A034DA" w:rsidRPr="0065523F" w:rsidRDefault="00A034DA" w:rsidP="00B337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- учитывает информацию о выполнении разработанных учреждениями планов мероприятий по улучшению качества работы учреждений при оценке деятельности их руководителей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034DA" w:rsidRDefault="00A034DA" w:rsidP="00B337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- раз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мещает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мероприятий  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по улучшению качества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работы учреждений на официальном сайте Старовичугского городского поселения.</w:t>
      </w:r>
    </w:p>
    <w:p w:rsidR="00A034DA" w:rsidRPr="0065523F" w:rsidRDefault="00A034DA" w:rsidP="00B337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2) Учреждения:</w:t>
      </w:r>
    </w:p>
    <w:p w:rsidR="00A034DA" w:rsidRPr="0065523F" w:rsidRDefault="00A034DA" w:rsidP="00B337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- раз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рабатывают план мероприятий по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улучшению качества работы учрежд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ения, утверждают его по согласованию с администрацией Старовичугского городского поселения и обеспечивают его выполнение.</w:t>
      </w:r>
    </w:p>
    <w:p w:rsidR="00A034DA" w:rsidRPr="0065523F" w:rsidRDefault="00A034DA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34DA" w:rsidRPr="0065523F" w:rsidRDefault="00A034DA" w:rsidP="00CF77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A034DA" w:rsidRPr="0065523F" w:rsidSect="002E5054">
          <w:pgSz w:w="11909" w:h="16834"/>
          <w:pgMar w:top="851" w:right="1440" w:bottom="1440" w:left="1701" w:header="0" w:footer="0" w:gutter="0"/>
          <w:cols w:space="720"/>
          <w:noEndnote/>
          <w:docGrid w:linePitch="360"/>
        </w:sectPr>
      </w:pPr>
    </w:p>
    <w:p w:rsidR="00A034DA" w:rsidRPr="0065523F" w:rsidRDefault="00A034DA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1</w:t>
      </w:r>
    </w:p>
    <w:p w:rsidR="00A034DA" w:rsidRPr="0065523F" w:rsidRDefault="00A034DA" w:rsidP="00B337E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b/>
          <w:color w:val="000000"/>
          <w:sz w:val="24"/>
          <w:szCs w:val="24"/>
          <w:lang w:eastAsia="ru-RU"/>
        </w:rPr>
        <w:t>Критерии и показатели оценки качества работы учреждений</w:t>
      </w:r>
    </w:p>
    <w:p w:rsidR="00A034DA" w:rsidRPr="0065523F" w:rsidRDefault="00A034DA" w:rsidP="00B337E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552"/>
        <w:gridCol w:w="3969"/>
        <w:gridCol w:w="2977"/>
        <w:gridCol w:w="4110"/>
      </w:tblGrid>
      <w:tr w:rsidR="00A034DA" w:rsidRPr="0065523F" w:rsidTr="006B4C31">
        <w:tc>
          <w:tcPr>
            <w:tcW w:w="675" w:type="dxa"/>
          </w:tcPr>
          <w:p w:rsidR="00A034DA" w:rsidRPr="0065523F" w:rsidRDefault="00A034DA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</w:tcPr>
          <w:p w:rsidR="00A034DA" w:rsidRPr="0065523F" w:rsidRDefault="00A034DA" w:rsidP="00476176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969" w:type="dxa"/>
          </w:tcPr>
          <w:p w:rsidR="00A034DA" w:rsidRPr="0065523F" w:rsidRDefault="00A034DA" w:rsidP="0047617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Индикаторы (показатели) критерия</w:t>
            </w:r>
          </w:p>
        </w:tc>
        <w:tc>
          <w:tcPr>
            <w:tcW w:w="2977" w:type="dxa"/>
          </w:tcPr>
          <w:p w:rsidR="00A034DA" w:rsidRPr="0065523F" w:rsidRDefault="00A034DA" w:rsidP="0047617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Исполнитель определения</w:t>
            </w:r>
          </w:p>
          <w:p w:rsidR="00A034DA" w:rsidRPr="0065523F" w:rsidRDefault="00A034DA" w:rsidP="0047617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индикатора</w:t>
            </w:r>
          </w:p>
        </w:tc>
        <w:tc>
          <w:tcPr>
            <w:tcW w:w="4110" w:type="dxa"/>
          </w:tcPr>
          <w:p w:rsidR="00A034DA" w:rsidRPr="0065523F" w:rsidRDefault="00A034DA" w:rsidP="00476176">
            <w:pPr>
              <w:keepNext/>
              <w:keepLines/>
              <w:spacing w:after="0" w:line="240" w:lineRule="auto"/>
              <w:ind w:firstLine="1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10-бальная оценка индикатора</w:t>
            </w:r>
          </w:p>
        </w:tc>
      </w:tr>
      <w:tr w:rsidR="00A034DA" w:rsidRPr="0065523F" w:rsidTr="006B4C31">
        <w:tc>
          <w:tcPr>
            <w:tcW w:w="675" w:type="dxa"/>
          </w:tcPr>
          <w:p w:rsidR="00A034DA" w:rsidRPr="0065523F" w:rsidRDefault="00A034DA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034DA" w:rsidRPr="0065523F" w:rsidRDefault="00A034DA" w:rsidP="00152D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Доступность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комфортность </w:t>
            </w: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3969" w:type="dxa"/>
          </w:tcPr>
          <w:p w:rsidR="00A034DA" w:rsidRDefault="00A034DA" w:rsidP="006B4C31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Открытость и доступность информации об учреждении.</w:t>
            </w:r>
          </w:p>
          <w:p w:rsidR="00A034DA" w:rsidRDefault="00A034DA" w:rsidP="006B4C31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034DA" w:rsidRDefault="00A034DA" w:rsidP="006B4C31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034DA" w:rsidRDefault="00A034DA" w:rsidP="006B4C31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034DA" w:rsidRPr="0065523F" w:rsidRDefault="00A034DA" w:rsidP="006B4C31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034DA" w:rsidRPr="0065523F" w:rsidRDefault="00A034DA" w:rsidP="006B4C31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Комфортность условий и доступность получения услуг, в том числе для граждан с ограниченными возможностями здоровья.</w:t>
            </w:r>
          </w:p>
          <w:p w:rsidR="00A034DA" w:rsidRPr="0065523F" w:rsidRDefault="00A034DA" w:rsidP="00152D9B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034DA" w:rsidRPr="0065523F" w:rsidRDefault="00A034DA" w:rsidP="00CA2B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Общественные советы при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 Старовичугского городского поселения</w:t>
            </w:r>
          </w:p>
        </w:tc>
        <w:tc>
          <w:tcPr>
            <w:tcW w:w="4110" w:type="dxa"/>
          </w:tcPr>
          <w:p w:rsidR="00A034DA" w:rsidRPr="0065523F" w:rsidRDefault="00A034D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Оценивается каждый индикатор: </w:t>
            </w:r>
          </w:p>
          <w:p w:rsidR="00A034DA" w:rsidRPr="0065523F" w:rsidRDefault="00A034D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A034DA" w:rsidRPr="0065523F" w:rsidRDefault="00A034D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10 - информация полная, расположена в доступных местах с использованием ресурсов СМИ, доводится до получателей услуг. </w:t>
            </w:r>
          </w:p>
          <w:p w:rsidR="00A034DA" w:rsidRPr="0065523F" w:rsidRDefault="00A034D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5 - информация не полная, расположена в доступных местах, доводится до получателей услуг. </w:t>
            </w:r>
          </w:p>
          <w:p w:rsidR="00A034DA" w:rsidRPr="0065523F" w:rsidRDefault="00A034D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1 - информация несвоевременно и не в полном объеме доводится до получателя услуг. </w:t>
            </w:r>
          </w:p>
          <w:p w:rsidR="00A034DA" w:rsidRPr="0065523F" w:rsidRDefault="00A034D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034DA" w:rsidRPr="0065523F" w:rsidRDefault="00A034DA" w:rsidP="006B4C31">
            <w:pPr>
              <w:keepNext/>
              <w:keepLines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10 - ожидание в очереди менее установленного срока.</w:t>
            </w:r>
          </w:p>
          <w:p w:rsidR="00A034DA" w:rsidRPr="0065523F" w:rsidRDefault="00A034D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5 - ожидание в очереди соответствует установленному сроку. </w:t>
            </w:r>
          </w:p>
          <w:p w:rsidR="00A034DA" w:rsidRPr="0065523F" w:rsidRDefault="00A034DA" w:rsidP="006B4C3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1 - ожидание в очереди дольше установленного срока.</w:t>
            </w:r>
          </w:p>
        </w:tc>
      </w:tr>
      <w:tr w:rsidR="00A034DA" w:rsidRPr="0065523F" w:rsidTr="006B4C31">
        <w:tc>
          <w:tcPr>
            <w:tcW w:w="675" w:type="dxa"/>
          </w:tcPr>
          <w:p w:rsidR="00A034DA" w:rsidRPr="0065523F" w:rsidRDefault="00A034DA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A034DA" w:rsidRPr="0065523F" w:rsidRDefault="00A034D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  <w:p w:rsidR="00A034DA" w:rsidRPr="0065523F" w:rsidRDefault="00A034D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эффективность</w:t>
            </w:r>
          </w:p>
          <w:p w:rsidR="00A034DA" w:rsidRPr="0065523F" w:rsidRDefault="00A034DA" w:rsidP="006B4C3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969" w:type="dxa"/>
          </w:tcPr>
          <w:p w:rsidR="00A034DA" w:rsidRPr="0065523F" w:rsidRDefault="00A034DA" w:rsidP="006B4C31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Компетентность и вежливость работников учреждения.</w:t>
            </w:r>
          </w:p>
          <w:p w:rsidR="00A034DA" w:rsidRPr="0065523F" w:rsidRDefault="00A034DA" w:rsidP="006B4C31">
            <w:pPr>
              <w:tabs>
                <w:tab w:val="left" w:pos="84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Профессионализм персонала (повышение квалификации, опыт работы).</w:t>
            </w:r>
          </w:p>
          <w:p w:rsidR="00A034DA" w:rsidRPr="0065523F" w:rsidRDefault="00A034DA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Доля получателей услуг, удовлетворенных качеством обслуживания.</w:t>
            </w:r>
          </w:p>
        </w:tc>
        <w:tc>
          <w:tcPr>
            <w:tcW w:w="2977" w:type="dxa"/>
          </w:tcPr>
          <w:p w:rsidR="00A034DA" w:rsidRPr="0065523F" w:rsidRDefault="00A034DA" w:rsidP="00CA2B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Общественные советы при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 Старовичугского городского поселения</w:t>
            </w:r>
          </w:p>
        </w:tc>
        <w:tc>
          <w:tcPr>
            <w:tcW w:w="4110" w:type="dxa"/>
          </w:tcPr>
          <w:p w:rsidR="00A034DA" w:rsidRPr="0065523F" w:rsidRDefault="00A034D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Оценивается каждый индикатор: </w:t>
            </w:r>
          </w:p>
          <w:p w:rsidR="00A034DA" w:rsidRPr="0065523F" w:rsidRDefault="00A034D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A034DA" w:rsidRPr="0065523F" w:rsidRDefault="00A034D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>10-от80</w:t>
            </w: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 100% имеют базовое образование по специальности.</w:t>
            </w:r>
          </w:p>
          <w:p w:rsidR="00A034DA" w:rsidRPr="0065523F" w:rsidRDefault="00A034D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5 - от 60 до 79% имеют базовое образование по специальности.</w:t>
            </w:r>
          </w:p>
          <w:p w:rsidR="00A034DA" w:rsidRPr="0065523F" w:rsidRDefault="00A034D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1 - ниже 60% имеют базовое образование по специальности.</w:t>
            </w:r>
          </w:p>
          <w:p w:rsidR="00A034DA" w:rsidRPr="0065523F" w:rsidRDefault="00A034D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A034DA" w:rsidRPr="0065523F" w:rsidRDefault="00A034DA" w:rsidP="006B4C3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10 - от 80 до 100 % прошли курсовую подготовку. </w:t>
            </w:r>
          </w:p>
          <w:p w:rsidR="00A034DA" w:rsidRPr="0065523F" w:rsidRDefault="00A034DA" w:rsidP="006B4C31">
            <w:pPr>
              <w:spacing w:after="0" w:line="240" w:lineRule="auto"/>
              <w:ind w:right="300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5 - от 60 до 79% прошли курсовую подготовку. </w:t>
            </w:r>
          </w:p>
          <w:p w:rsidR="00A034DA" w:rsidRPr="0065523F" w:rsidRDefault="00A034DA" w:rsidP="006B4C31">
            <w:pPr>
              <w:spacing w:after="0" w:line="240" w:lineRule="auto"/>
              <w:ind w:right="300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1 - ниже 60% прошли курсовую подготовку. </w:t>
            </w:r>
          </w:p>
          <w:p w:rsidR="00A034DA" w:rsidRPr="0065523F" w:rsidRDefault="00A034DA" w:rsidP="006B4C31">
            <w:pPr>
              <w:spacing w:after="0" w:line="240" w:lineRule="auto"/>
              <w:ind w:right="300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A034DA" w:rsidRPr="0065523F" w:rsidRDefault="00A034DA" w:rsidP="006B4C31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10 - от 80 до 100%   получателей услуг удовлетворены обслуживанием </w:t>
            </w:r>
          </w:p>
          <w:p w:rsidR="00A034DA" w:rsidRPr="0065523F" w:rsidRDefault="00A034DA" w:rsidP="006B4C31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5 - от 60 до 79%получателей услуг удовлетворены обслуживанием </w:t>
            </w:r>
          </w:p>
          <w:p w:rsidR="00A034DA" w:rsidRPr="0065523F" w:rsidRDefault="00A034DA" w:rsidP="006B4C3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>1-ниже</w:t>
            </w: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60%  получателей услуг удовлетворены обслуживанием </w:t>
            </w:r>
          </w:p>
        </w:tc>
      </w:tr>
    </w:tbl>
    <w:p w:rsidR="00A034DA" w:rsidRPr="0065523F" w:rsidRDefault="00A034DA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34DA" w:rsidRPr="0065523F" w:rsidRDefault="00A034DA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Pr="0065523F" w:rsidRDefault="00A034DA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Pr="0065523F" w:rsidRDefault="00A034DA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Pr="0065523F" w:rsidRDefault="00A034DA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Pr="0065523F" w:rsidRDefault="00A034DA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Pr="0065523F" w:rsidRDefault="00A034DA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Pr="0065523F" w:rsidRDefault="00A034DA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Pr="0065523F" w:rsidRDefault="00A034DA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Pr="0065523F" w:rsidRDefault="00A034DA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Pr="0065523F" w:rsidRDefault="00A034DA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Pr="0065523F" w:rsidRDefault="00A034DA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Pr="0065523F" w:rsidRDefault="00A034DA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Pr="0065523F" w:rsidRDefault="00A034DA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Pr="0065523F" w:rsidRDefault="00A034DA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Pr="0065523F" w:rsidRDefault="00A034DA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Pr="0065523F" w:rsidRDefault="00A034DA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Default="00A034DA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Default="00A034DA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Default="00A034DA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Default="00A034DA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Default="00A034DA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Default="00A034DA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Default="00A034DA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Default="00A034DA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Default="00A034DA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Default="00A034DA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Pr="0065523F" w:rsidRDefault="00A034DA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Pr="0065523F" w:rsidRDefault="00A034DA" w:rsidP="00D10A26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2</w:t>
      </w:r>
    </w:p>
    <w:p w:rsidR="00A034DA" w:rsidRPr="0065523F" w:rsidRDefault="00A034DA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b/>
          <w:color w:val="000000"/>
          <w:sz w:val="24"/>
          <w:szCs w:val="24"/>
          <w:lang w:eastAsia="ru-RU"/>
        </w:rPr>
        <w:t>Карта оценки доступности социальных услуг</w:t>
      </w:r>
    </w:p>
    <w:p w:rsidR="00A034DA" w:rsidRPr="0065523F" w:rsidRDefault="00A034DA" w:rsidP="00D10A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Наименование учреждения _________________________________________________________________</w:t>
      </w:r>
    </w:p>
    <w:p w:rsidR="00A034DA" w:rsidRPr="0065523F" w:rsidRDefault="00A034DA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402"/>
        <w:gridCol w:w="3969"/>
        <w:gridCol w:w="3430"/>
      </w:tblGrid>
      <w:tr w:rsidR="00A034DA" w:rsidRPr="0065523F" w:rsidTr="006B4C31">
        <w:tc>
          <w:tcPr>
            <w:tcW w:w="3369" w:type="dxa"/>
          </w:tcPr>
          <w:p w:rsidR="00A034DA" w:rsidRPr="0065523F" w:rsidRDefault="00A034DA" w:rsidP="0047617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</w:tcPr>
          <w:p w:rsidR="00A034DA" w:rsidRPr="0065523F" w:rsidRDefault="00A034DA" w:rsidP="00476176">
            <w:pPr>
              <w:spacing w:after="0" w:line="322" w:lineRule="exact"/>
              <w:ind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членов общественного совета при организации (в зависимости от количества)</w:t>
            </w:r>
          </w:p>
        </w:tc>
        <w:tc>
          <w:tcPr>
            <w:tcW w:w="3969" w:type="dxa"/>
          </w:tcPr>
          <w:p w:rsidR="00A034DA" w:rsidRPr="0065523F" w:rsidRDefault="00A034DA" w:rsidP="00476176">
            <w:pPr>
              <w:spacing w:after="0" w:line="322" w:lineRule="exact"/>
              <w:ind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Суммарная оценка членов общественного совета при организации</w:t>
            </w:r>
          </w:p>
        </w:tc>
        <w:tc>
          <w:tcPr>
            <w:tcW w:w="3430" w:type="dxa"/>
          </w:tcPr>
          <w:p w:rsidR="00A034DA" w:rsidRPr="0065523F" w:rsidRDefault="00A034DA" w:rsidP="00476176">
            <w:pPr>
              <w:spacing w:after="0" w:line="322" w:lineRule="exact"/>
              <w:ind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Средняя оценка по показателю</w:t>
            </w:r>
          </w:p>
        </w:tc>
      </w:tr>
      <w:tr w:rsidR="00A034DA" w:rsidRPr="0065523F" w:rsidTr="006B4C31">
        <w:tc>
          <w:tcPr>
            <w:tcW w:w="3369" w:type="dxa"/>
          </w:tcPr>
          <w:p w:rsidR="00A034DA" w:rsidRPr="0065523F" w:rsidRDefault="00A034DA" w:rsidP="00CA2BA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lang w:eastAsia="ru-RU"/>
              </w:rPr>
              <w:t>Открытость и доступность информации об учреждении</w:t>
            </w:r>
          </w:p>
        </w:tc>
        <w:tc>
          <w:tcPr>
            <w:tcW w:w="3402" w:type="dxa"/>
          </w:tcPr>
          <w:p w:rsidR="00A034DA" w:rsidRPr="0065523F" w:rsidRDefault="00A034DA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034DA" w:rsidRPr="0065523F" w:rsidRDefault="00A034DA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</w:tcPr>
          <w:p w:rsidR="00A034DA" w:rsidRPr="0065523F" w:rsidRDefault="00A034DA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4DA" w:rsidRPr="0065523F" w:rsidTr="006B4C31">
        <w:tc>
          <w:tcPr>
            <w:tcW w:w="3369" w:type="dxa"/>
          </w:tcPr>
          <w:p w:rsidR="00A034DA" w:rsidRPr="0065523F" w:rsidRDefault="00A034DA" w:rsidP="0047617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lang w:eastAsia="ru-RU"/>
              </w:rPr>
              <w:t>Комфортность условий и доступность получения услуг, в том числе для граждан с ограниченными возможностями здоровья</w:t>
            </w:r>
          </w:p>
        </w:tc>
        <w:tc>
          <w:tcPr>
            <w:tcW w:w="3402" w:type="dxa"/>
          </w:tcPr>
          <w:p w:rsidR="00A034DA" w:rsidRPr="0065523F" w:rsidRDefault="00A034DA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034DA" w:rsidRPr="0065523F" w:rsidRDefault="00A034DA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</w:tcPr>
          <w:p w:rsidR="00A034DA" w:rsidRPr="0065523F" w:rsidRDefault="00A034DA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4DA" w:rsidRPr="0065523F" w:rsidTr="006B4C31">
        <w:tc>
          <w:tcPr>
            <w:tcW w:w="3369" w:type="dxa"/>
          </w:tcPr>
          <w:p w:rsidR="00A034DA" w:rsidRPr="0065523F" w:rsidRDefault="00A034DA" w:rsidP="00DE58EA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lang w:eastAsia="ru-RU"/>
              </w:rPr>
              <w:t>Компетентность и вежливость работников учреждения</w:t>
            </w:r>
          </w:p>
        </w:tc>
        <w:tc>
          <w:tcPr>
            <w:tcW w:w="3402" w:type="dxa"/>
          </w:tcPr>
          <w:p w:rsidR="00A034DA" w:rsidRPr="0065523F" w:rsidRDefault="00A034DA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034DA" w:rsidRPr="0065523F" w:rsidRDefault="00A034DA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</w:tcPr>
          <w:p w:rsidR="00A034DA" w:rsidRPr="0065523F" w:rsidRDefault="00A034DA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4DA" w:rsidRPr="0065523F" w:rsidTr="006B4C31">
        <w:tc>
          <w:tcPr>
            <w:tcW w:w="3369" w:type="dxa"/>
          </w:tcPr>
          <w:p w:rsidR="00A034DA" w:rsidRPr="0065523F" w:rsidRDefault="00A034DA" w:rsidP="0047617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lang w:eastAsia="ru-RU"/>
              </w:rPr>
              <w:t>Профессионализм персонала (повышение квалификации, опыт работы)</w:t>
            </w:r>
          </w:p>
        </w:tc>
        <w:tc>
          <w:tcPr>
            <w:tcW w:w="3402" w:type="dxa"/>
          </w:tcPr>
          <w:p w:rsidR="00A034DA" w:rsidRPr="0065523F" w:rsidRDefault="00A034DA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034DA" w:rsidRPr="0065523F" w:rsidRDefault="00A034DA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</w:tcPr>
          <w:p w:rsidR="00A034DA" w:rsidRPr="0065523F" w:rsidRDefault="00A034DA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4DA" w:rsidRPr="0065523F" w:rsidTr="006B4C31">
        <w:tc>
          <w:tcPr>
            <w:tcW w:w="3369" w:type="dxa"/>
          </w:tcPr>
          <w:p w:rsidR="00A034DA" w:rsidRPr="0065523F" w:rsidRDefault="00A034DA" w:rsidP="0047617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lang w:eastAsia="ru-RU"/>
              </w:rPr>
              <w:t>Доля получателей услуг, удовлетворенных качеством обслуживания *</w:t>
            </w:r>
          </w:p>
        </w:tc>
        <w:tc>
          <w:tcPr>
            <w:tcW w:w="3402" w:type="dxa"/>
          </w:tcPr>
          <w:p w:rsidR="00A034DA" w:rsidRPr="0065523F" w:rsidRDefault="00A034DA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034DA" w:rsidRPr="0065523F" w:rsidRDefault="00A034DA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</w:tcPr>
          <w:p w:rsidR="00A034DA" w:rsidRPr="0065523F" w:rsidRDefault="00A034DA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4DA" w:rsidRPr="0065523F" w:rsidTr="006B4C31">
        <w:tc>
          <w:tcPr>
            <w:tcW w:w="3369" w:type="dxa"/>
          </w:tcPr>
          <w:p w:rsidR="00A034DA" w:rsidRPr="0065523F" w:rsidRDefault="00A034DA" w:rsidP="00DE58EA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lang w:eastAsia="ru-RU"/>
              </w:rPr>
              <w:t>Подпись члена общественного совета при учреждении</w:t>
            </w:r>
          </w:p>
        </w:tc>
        <w:tc>
          <w:tcPr>
            <w:tcW w:w="3402" w:type="dxa"/>
          </w:tcPr>
          <w:p w:rsidR="00A034DA" w:rsidRPr="0065523F" w:rsidRDefault="00A034DA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034DA" w:rsidRPr="0065523F" w:rsidRDefault="00A034DA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</w:tcPr>
          <w:p w:rsidR="00A034DA" w:rsidRPr="0065523F" w:rsidRDefault="00A034DA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34DA" w:rsidRPr="0065523F" w:rsidRDefault="00A034DA" w:rsidP="009F44C2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34DA" w:rsidRPr="0065523F" w:rsidRDefault="00A034DA" w:rsidP="009F44C2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*заполняется на основании опроса граждан в процентном отношении количества граждан, удовлетворенных качеством услуг, от количества граждан, принявших участие в опросе. Рекомендуется опрашивать не менее 15 граждан – получателей услуг.</w:t>
      </w:r>
    </w:p>
    <w:p w:rsidR="00A034DA" w:rsidRPr="0065523F" w:rsidRDefault="00A034DA" w:rsidP="009F44C2">
      <w:pPr>
        <w:spacing w:after="0" w:line="322" w:lineRule="exact"/>
        <w:ind w:right="2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В случае затруднения гражданина в определении того или иного показателя, его мнение не учитывается при подведении итогов опроса.</w:t>
      </w:r>
    </w:p>
    <w:p w:rsidR="00A034DA" w:rsidRPr="0065523F" w:rsidRDefault="00A034DA" w:rsidP="00055493">
      <w:pPr>
        <w:ind w:firstLine="142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A034DA" w:rsidRPr="0065523F" w:rsidRDefault="00A034DA" w:rsidP="009F44C2">
      <w:pPr>
        <w:spacing w:after="0" w:line="566" w:lineRule="exact"/>
        <w:ind w:firstLine="709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Приложение № 3</w:t>
      </w:r>
    </w:p>
    <w:p w:rsidR="00A034DA" w:rsidRDefault="00A034DA" w:rsidP="009F44C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034DA" w:rsidRDefault="00A034DA" w:rsidP="009F44C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034DA" w:rsidRDefault="00A034DA" w:rsidP="009F44C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034DA" w:rsidRDefault="00A034DA" w:rsidP="009F44C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034DA" w:rsidRDefault="00A034DA" w:rsidP="009F44C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034DA" w:rsidRPr="0065523F" w:rsidRDefault="00A034DA" w:rsidP="009F44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Сводная карта оценки доступности социальных услуг</w:t>
      </w:r>
    </w:p>
    <w:p w:rsidR="00A034DA" w:rsidRPr="0065523F" w:rsidRDefault="00A034DA" w:rsidP="009F44C2">
      <w:pPr>
        <w:tabs>
          <w:tab w:val="left" w:leader="underscore" w:pos="7742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______ год</w:t>
      </w:r>
    </w:p>
    <w:p w:rsidR="00A034DA" w:rsidRPr="0065523F" w:rsidRDefault="00A034DA" w:rsidP="005D6E51">
      <w:pPr>
        <w:tabs>
          <w:tab w:val="left" w:leader="underscore" w:pos="7498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Наименование учреждения _________________________________________________________________</w:t>
      </w:r>
    </w:p>
    <w:p w:rsidR="00A034DA" w:rsidRPr="0065523F" w:rsidRDefault="00A034DA" w:rsidP="005D6E51">
      <w:pPr>
        <w:tabs>
          <w:tab w:val="left" w:leader="underscore" w:pos="7498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2268"/>
        <w:gridCol w:w="2268"/>
        <w:gridCol w:w="2268"/>
        <w:gridCol w:w="2551"/>
        <w:gridCol w:w="2013"/>
      </w:tblGrid>
      <w:tr w:rsidR="00A034DA" w:rsidRPr="0065523F" w:rsidTr="001F4CB6">
        <w:tc>
          <w:tcPr>
            <w:tcW w:w="2802" w:type="dxa"/>
          </w:tcPr>
          <w:p w:rsidR="00A034DA" w:rsidRPr="0065523F" w:rsidRDefault="00A034DA" w:rsidP="001F4C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</w:tcPr>
          <w:p w:rsidR="00A034DA" w:rsidRPr="0065523F" w:rsidRDefault="00A034DA" w:rsidP="001F4C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lang w:eastAsia="ru-RU"/>
              </w:rPr>
              <w:t>Средняя оценка показателя за 1 квартал _____ года</w:t>
            </w:r>
          </w:p>
        </w:tc>
        <w:tc>
          <w:tcPr>
            <w:tcW w:w="2268" w:type="dxa"/>
          </w:tcPr>
          <w:p w:rsidR="00A034DA" w:rsidRPr="0065523F" w:rsidRDefault="00A034DA" w:rsidP="001F4C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lang w:eastAsia="ru-RU"/>
              </w:rPr>
              <w:t>Средняя оценка показателя за 2 квартал_____ года</w:t>
            </w:r>
          </w:p>
        </w:tc>
        <w:tc>
          <w:tcPr>
            <w:tcW w:w="2268" w:type="dxa"/>
          </w:tcPr>
          <w:p w:rsidR="00A034DA" w:rsidRPr="0065523F" w:rsidRDefault="00A034DA" w:rsidP="001F4C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lang w:eastAsia="ru-RU"/>
              </w:rPr>
              <w:t>Средняя оценка показателя за 3 квартал_____ года</w:t>
            </w:r>
          </w:p>
        </w:tc>
        <w:tc>
          <w:tcPr>
            <w:tcW w:w="2551" w:type="dxa"/>
          </w:tcPr>
          <w:p w:rsidR="00A034DA" w:rsidRPr="0065523F" w:rsidRDefault="00A034DA" w:rsidP="001F4C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lang w:eastAsia="ru-RU"/>
              </w:rPr>
              <w:t>Средняя оценка показателя за 4 квартал _____ года</w:t>
            </w:r>
          </w:p>
        </w:tc>
        <w:tc>
          <w:tcPr>
            <w:tcW w:w="2013" w:type="dxa"/>
          </w:tcPr>
          <w:p w:rsidR="00A034DA" w:rsidRPr="0065523F" w:rsidRDefault="00A034DA" w:rsidP="001F4C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lang w:eastAsia="ru-RU"/>
              </w:rPr>
              <w:t>Средняя оценка показателя за ________год</w:t>
            </w:r>
          </w:p>
        </w:tc>
      </w:tr>
      <w:tr w:rsidR="00A034DA" w:rsidRPr="0065523F" w:rsidTr="001F4CB6">
        <w:tc>
          <w:tcPr>
            <w:tcW w:w="2802" w:type="dxa"/>
          </w:tcPr>
          <w:p w:rsidR="00A034DA" w:rsidRPr="0065523F" w:rsidRDefault="00A034DA" w:rsidP="00DE58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lang w:eastAsia="ru-RU"/>
              </w:rPr>
              <w:t>Открытость и доступность информации об учреждении</w:t>
            </w:r>
          </w:p>
        </w:tc>
        <w:tc>
          <w:tcPr>
            <w:tcW w:w="2268" w:type="dxa"/>
          </w:tcPr>
          <w:p w:rsidR="00A034DA" w:rsidRPr="0065523F" w:rsidRDefault="00A034DA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034DA" w:rsidRPr="0065523F" w:rsidRDefault="00A034DA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034DA" w:rsidRPr="0065523F" w:rsidRDefault="00A034DA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034DA" w:rsidRPr="0065523F" w:rsidRDefault="00A034DA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034DA" w:rsidRPr="0065523F" w:rsidRDefault="00A034DA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4DA" w:rsidRPr="0065523F" w:rsidTr="001F4CB6">
        <w:tc>
          <w:tcPr>
            <w:tcW w:w="2802" w:type="dxa"/>
          </w:tcPr>
          <w:p w:rsidR="00A034DA" w:rsidRPr="0065523F" w:rsidRDefault="00A034DA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lang w:eastAsia="ru-RU"/>
              </w:rPr>
              <w:t>Комфортность условий и доступность получения услуг, в том числе для граждан с ограниченными возможностями здоровья</w:t>
            </w:r>
          </w:p>
        </w:tc>
        <w:tc>
          <w:tcPr>
            <w:tcW w:w="2268" w:type="dxa"/>
          </w:tcPr>
          <w:p w:rsidR="00A034DA" w:rsidRPr="0065523F" w:rsidRDefault="00A034DA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034DA" w:rsidRPr="0065523F" w:rsidRDefault="00A034DA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034DA" w:rsidRPr="0065523F" w:rsidRDefault="00A034DA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034DA" w:rsidRPr="0065523F" w:rsidRDefault="00A034DA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034DA" w:rsidRPr="0065523F" w:rsidRDefault="00A034DA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4DA" w:rsidRPr="0065523F" w:rsidTr="001F4CB6">
        <w:tc>
          <w:tcPr>
            <w:tcW w:w="2802" w:type="dxa"/>
          </w:tcPr>
          <w:p w:rsidR="00A034DA" w:rsidRPr="0065523F" w:rsidRDefault="00A034DA" w:rsidP="00DE58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lang w:eastAsia="ru-RU"/>
              </w:rPr>
              <w:t>Компетентность и вежливость работников учреждения</w:t>
            </w:r>
          </w:p>
        </w:tc>
        <w:tc>
          <w:tcPr>
            <w:tcW w:w="2268" w:type="dxa"/>
          </w:tcPr>
          <w:p w:rsidR="00A034DA" w:rsidRPr="0065523F" w:rsidRDefault="00A034DA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034DA" w:rsidRPr="0065523F" w:rsidRDefault="00A034DA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034DA" w:rsidRPr="0065523F" w:rsidRDefault="00A034DA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034DA" w:rsidRPr="0065523F" w:rsidRDefault="00A034DA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034DA" w:rsidRPr="0065523F" w:rsidRDefault="00A034DA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4DA" w:rsidRPr="0065523F" w:rsidTr="001F4CB6">
        <w:tc>
          <w:tcPr>
            <w:tcW w:w="2802" w:type="dxa"/>
          </w:tcPr>
          <w:p w:rsidR="00A034DA" w:rsidRPr="0065523F" w:rsidRDefault="00A034DA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lang w:eastAsia="ru-RU"/>
              </w:rPr>
              <w:t>Профессионализм персонала (повышение квалификации, опыт работы)</w:t>
            </w:r>
          </w:p>
        </w:tc>
        <w:tc>
          <w:tcPr>
            <w:tcW w:w="2268" w:type="dxa"/>
          </w:tcPr>
          <w:p w:rsidR="00A034DA" w:rsidRPr="0065523F" w:rsidRDefault="00A034DA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034DA" w:rsidRPr="0065523F" w:rsidRDefault="00A034DA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034DA" w:rsidRPr="0065523F" w:rsidRDefault="00A034DA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034DA" w:rsidRPr="0065523F" w:rsidRDefault="00A034DA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034DA" w:rsidRPr="0065523F" w:rsidRDefault="00A034DA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4DA" w:rsidRPr="0065523F" w:rsidTr="001F4CB6">
        <w:tc>
          <w:tcPr>
            <w:tcW w:w="2802" w:type="dxa"/>
          </w:tcPr>
          <w:p w:rsidR="00A034DA" w:rsidRPr="0065523F" w:rsidRDefault="00A034DA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lang w:eastAsia="ru-RU"/>
              </w:rPr>
              <w:t>Доля получателей услуг,</w:t>
            </w:r>
          </w:p>
          <w:p w:rsidR="00A034DA" w:rsidRPr="0065523F" w:rsidRDefault="00A034DA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lang w:eastAsia="ru-RU"/>
              </w:rPr>
              <w:t>удовлетворенных</w:t>
            </w:r>
          </w:p>
          <w:p w:rsidR="00A034DA" w:rsidRPr="0065523F" w:rsidRDefault="00A034DA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lang w:eastAsia="ru-RU"/>
              </w:rPr>
              <w:t>качеством их предоставления</w:t>
            </w:r>
          </w:p>
        </w:tc>
        <w:tc>
          <w:tcPr>
            <w:tcW w:w="2268" w:type="dxa"/>
          </w:tcPr>
          <w:p w:rsidR="00A034DA" w:rsidRPr="0065523F" w:rsidRDefault="00A034DA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034DA" w:rsidRPr="0065523F" w:rsidRDefault="00A034DA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034DA" w:rsidRPr="0065523F" w:rsidRDefault="00A034DA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034DA" w:rsidRPr="0065523F" w:rsidRDefault="00A034DA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034DA" w:rsidRPr="0065523F" w:rsidRDefault="00A034DA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34DA" w:rsidRPr="0065523F" w:rsidRDefault="00A034DA" w:rsidP="005D6E51">
      <w:pPr>
        <w:tabs>
          <w:tab w:val="left" w:leader="underscore" w:pos="7498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34DA" w:rsidRPr="0065523F" w:rsidRDefault="00A034DA" w:rsidP="005D6E51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Председатель общественного совета</w:t>
      </w:r>
    </w:p>
    <w:p w:rsidR="00A034DA" w:rsidRPr="0065523F" w:rsidRDefault="00A034DA" w:rsidP="005D6E51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Секретарь общественного совета</w:t>
      </w:r>
    </w:p>
    <w:p w:rsidR="00A034DA" w:rsidRPr="0065523F" w:rsidRDefault="00A034DA" w:rsidP="008E3909">
      <w:pPr>
        <w:spacing w:after="36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034DA" w:rsidRPr="0065523F" w:rsidRDefault="00A034DA" w:rsidP="001F4CB6">
      <w:pPr>
        <w:spacing w:after="36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034DA" w:rsidRDefault="00A034DA" w:rsidP="00E7357F">
      <w:pPr>
        <w:spacing w:after="360" w:line="240" w:lineRule="auto"/>
        <w:ind w:firstLine="709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034DA" w:rsidRPr="0065523F" w:rsidRDefault="00A034DA" w:rsidP="008E3909">
      <w:pPr>
        <w:ind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A034DA" w:rsidRPr="0065523F" w:rsidRDefault="00A034DA" w:rsidP="008E3909">
      <w:pPr>
        <w:spacing w:after="72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034DA" w:rsidRPr="0065523F" w:rsidRDefault="00A034DA" w:rsidP="00CE2BB1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Приложение № 4</w:t>
      </w:r>
    </w:p>
    <w:p w:rsidR="00A034DA" w:rsidRPr="0065523F" w:rsidRDefault="00A034DA" w:rsidP="00783CC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Опросный лист потребителя услуг</w:t>
      </w:r>
    </w:p>
    <w:p w:rsidR="00A034DA" w:rsidRPr="0065523F" w:rsidRDefault="00A034DA" w:rsidP="00783CC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34DA" w:rsidRPr="0065523F" w:rsidRDefault="00A034DA" w:rsidP="0047617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218"/>
        <w:gridCol w:w="2804"/>
        <w:gridCol w:w="2804"/>
        <w:gridCol w:w="2804"/>
      </w:tblGrid>
      <w:tr w:rsidR="00A034DA" w:rsidRPr="0065523F" w:rsidTr="006B4C31">
        <w:tc>
          <w:tcPr>
            <w:tcW w:w="540" w:type="dxa"/>
          </w:tcPr>
          <w:p w:rsidR="00A034DA" w:rsidRPr="0065523F" w:rsidRDefault="00A034DA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18" w:type="dxa"/>
          </w:tcPr>
          <w:p w:rsidR="00A034DA" w:rsidRPr="0065523F" w:rsidRDefault="00A034DA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</w:tcPr>
          <w:p w:rsidR="00A034DA" w:rsidRPr="0065523F" w:rsidRDefault="00A034DA" w:rsidP="00476176">
            <w:pPr>
              <w:spacing w:after="6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A034DA" w:rsidRPr="0065523F" w:rsidRDefault="00A034DA" w:rsidP="00476176">
            <w:pPr>
              <w:spacing w:before="60"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(10 баллов)</w:t>
            </w:r>
          </w:p>
        </w:tc>
        <w:tc>
          <w:tcPr>
            <w:tcW w:w="2804" w:type="dxa"/>
          </w:tcPr>
          <w:p w:rsidR="00A034DA" w:rsidRPr="0065523F" w:rsidRDefault="00A034DA" w:rsidP="00476176">
            <w:pPr>
              <w:spacing w:after="0" w:line="322" w:lineRule="exact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 (5 баллов)</w:t>
            </w:r>
          </w:p>
        </w:tc>
        <w:tc>
          <w:tcPr>
            <w:tcW w:w="2804" w:type="dxa"/>
          </w:tcPr>
          <w:p w:rsidR="00A034DA" w:rsidRPr="0065523F" w:rsidRDefault="00A034DA" w:rsidP="00476176">
            <w:pPr>
              <w:spacing w:after="0" w:line="326" w:lineRule="exact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Затрудняюсь ответить (0 баллов)</w:t>
            </w:r>
          </w:p>
        </w:tc>
      </w:tr>
      <w:tr w:rsidR="00A034DA" w:rsidRPr="0065523F" w:rsidTr="006B4C31">
        <w:tc>
          <w:tcPr>
            <w:tcW w:w="540" w:type="dxa"/>
          </w:tcPr>
          <w:p w:rsidR="00A034DA" w:rsidRPr="0065523F" w:rsidRDefault="00A034DA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8" w:type="dxa"/>
          </w:tcPr>
          <w:p w:rsidR="00A034DA" w:rsidRPr="0065523F" w:rsidRDefault="00A034DA" w:rsidP="00476176">
            <w:pPr>
              <w:spacing w:after="0" w:line="317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Предоставлена ли Вам услуга в полном объеме?</w:t>
            </w:r>
          </w:p>
        </w:tc>
        <w:tc>
          <w:tcPr>
            <w:tcW w:w="2804" w:type="dxa"/>
          </w:tcPr>
          <w:p w:rsidR="00A034DA" w:rsidRPr="0065523F" w:rsidRDefault="00A034DA" w:rsidP="006B4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</w:tcPr>
          <w:p w:rsidR="00A034DA" w:rsidRPr="0065523F" w:rsidRDefault="00A034DA" w:rsidP="006B4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</w:tcPr>
          <w:p w:rsidR="00A034DA" w:rsidRPr="0065523F" w:rsidRDefault="00A034DA" w:rsidP="006B4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4DA" w:rsidRPr="0065523F" w:rsidTr="006B4C31">
        <w:tc>
          <w:tcPr>
            <w:tcW w:w="540" w:type="dxa"/>
          </w:tcPr>
          <w:p w:rsidR="00A034DA" w:rsidRPr="0065523F" w:rsidRDefault="00A034DA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8" w:type="dxa"/>
          </w:tcPr>
          <w:p w:rsidR="00A034DA" w:rsidRPr="0065523F" w:rsidRDefault="00A034DA" w:rsidP="00DE58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Удовлетворены ли Вы качеством оказываемой услуги в учреждении?</w:t>
            </w:r>
          </w:p>
        </w:tc>
        <w:tc>
          <w:tcPr>
            <w:tcW w:w="2804" w:type="dxa"/>
          </w:tcPr>
          <w:p w:rsidR="00A034DA" w:rsidRPr="0065523F" w:rsidRDefault="00A034DA" w:rsidP="006B4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</w:tcPr>
          <w:p w:rsidR="00A034DA" w:rsidRPr="0065523F" w:rsidRDefault="00A034DA" w:rsidP="006B4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</w:tcPr>
          <w:p w:rsidR="00A034DA" w:rsidRPr="0065523F" w:rsidRDefault="00A034DA" w:rsidP="006B4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4DA" w:rsidRPr="0065523F" w:rsidTr="006B4C31">
        <w:tc>
          <w:tcPr>
            <w:tcW w:w="540" w:type="dxa"/>
          </w:tcPr>
          <w:p w:rsidR="00A034DA" w:rsidRPr="0065523F" w:rsidRDefault="00A034DA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8" w:type="dxa"/>
          </w:tcPr>
          <w:p w:rsidR="00A034DA" w:rsidRPr="0065523F" w:rsidRDefault="00A034DA" w:rsidP="0045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Получили ли Вы от специалиста учреждения полную и достоверную информацию о правилах и условиях предоставления услуги?</w:t>
            </w:r>
          </w:p>
        </w:tc>
        <w:tc>
          <w:tcPr>
            <w:tcW w:w="2804" w:type="dxa"/>
          </w:tcPr>
          <w:p w:rsidR="00A034DA" w:rsidRPr="0065523F" w:rsidRDefault="00A034DA" w:rsidP="006B4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</w:tcPr>
          <w:p w:rsidR="00A034DA" w:rsidRPr="0065523F" w:rsidRDefault="00A034DA" w:rsidP="006B4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</w:tcPr>
          <w:p w:rsidR="00A034DA" w:rsidRPr="0065523F" w:rsidRDefault="00A034DA" w:rsidP="006B4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4DA" w:rsidRPr="0065523F" w:rsidTr="006B4C31">
        <w:tc>
          <w:tcPr>
            <w:tcW w:w="540" w:type="dxa"/>
          </w:tcPr>
          <w:p w:rsidR="00A034DA" w:rsidRPr="0065523F" w:rsidRDefault="00A034DA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8" w:type="dxa"/>
          </w:tcPr>
          <w:p w:rsidR="00A034DA" w:rsidRPr="0065523F" w:rsidRDefault="00A034DA" w:rsidP="0045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Довольны ли Вы уровнем общения со специалистом учреждения?</w:t>
            </w:r>
          </w:p>
        </w:tc>
        <w:tc>
          <w:tcPr>
            <w:tcW w:w="2804" w:type="dxa"/>
          </w:tcPr>
          <w:p w:rsidR="00A034DA" w:rsidRPr="0065523F" w:rsidRDefault="00A034DA" w:rsidP="006B4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</w:tcPr>
          <w:p w:rsidR="00A034DA" w:rsidRPr="0065523F" w:rsidRDefault="00A034DA" w:rsidP="006B4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</w:tcPr>
          <w:p w:rsidR="00A034DA" w:rsidRPr="0065523F" w:rsidRDefault="00A034DA" w:rsidP="006B4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4DA" w:rsidRPr="0065523F" w:rsidTr="006B4C31">
        <w:tc>
          <w:tcPr>
            <w:tcW w:w="540" w:type="dxa"/>
          </w:tcPr>
          <w:p w:rsidR="00A034DA" w:rsidRPr="0065523F" w:rsidRDefault="00A034DA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8" w:type="dxa"/>
          </w:tcPr>
          <w:p w:rsidR="00A034DA" w:rsidRPr="0065523F" w:rsidRDefault="00A034DA" w:rsidP="0045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Считаете ли Вы условия оказания услуги в учреждении комфортными?</w:t>
            </w:r>
          </w:p>
        </w:tc>
        <w:tc>
          <w:tcPr>
            <w:tcW w:w="2804" w:type="dxa"/>
          </w:tcPr>
          <w:p w:rsidR="00A034DA" w:rsidRPr="0065523F" w:rsidRDefault="00A034DA" w:rsidP="006B4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</w:tcPr>
          <w:p w:rsidR="00A034DA" w:rsidRPr="0065523F" w:rsidRDefault="00A034DA" w:rsidP="006B4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</w:tcPr>
          <w:p w:rsidR="00A034DA" w:rsidRPr="0065523F" w:rsidRDefault="00A034DA" w:rsidP="006B4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4DA" w:rsidRPr="0065523F" w:rsidTr="006B4C31">
        <w:tc>
          <w:tcPr>
            <w:tcW w:w="540" w:type="dxa"/>
          </w:tcPr>
          <w:p w:rsidR="00A034DA" w:rsidRPr="0065523F" w:rsidRDefault="00A034DA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8" w:type="dxa"/>
          </w:tcPr>
          <w:p w:rsidR="00A034DA" w:rsidRPr="0065523F" w:rsidRDefault="00A034DA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Считаете ли Вы условия оказания услуги доступными для нуждающихся?</w:t>
            </w:r>
          </w:p>
        </w:tc>
        <w:tc>
          <w:tcPr>
            <w:tcW w:w="2804" w:type="dxa"/>
          </w:tcPr>
          <w:p w:rsidR="00A034DA" w:rsidRPr="0065523F" w:rsidRDefault="00A034DA" w:rsidP="006B4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</w:tcPr>
          <w:p w:rsidR="00A034DA" w:rsidRPr="0065523F" w:rsidRDefault="00A034DA" w:rsidP="006B4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</w:tcPr>
          <w:p w:rsidR="00A034DA" w:rsidRPr="0065523F" w:rsidRDefault="00A034DA" w:rsidP="006B4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4DA" w:rsidRPr="0065523F" w:rsidTr="006B4C31">
        <w:tc>
          <w:tcPr>
            <w:tcW w:w="540" w:type="dxa"/>
          </w:tcPr>
          <w:p w:rsidR="00A034DA" w:rsidRPr="0065523F" w:rsidRDefault="00A034DA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8" w:type="dxa"/>
          </w:tcPr>
          <w:p w:rsidR="00A034DA" w:rsidRPr="0065523F" w:rsidRDefault="00A034DA" w:rsidP="00DE58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Считаете ли Вы персонал учреждения, оказывающий услуги, компетентным?</w:t>
            </w:r>
          </w:p>
        </w:tc>
        <w:tc>
          <w:tcPr>
            <w:tcW w:w="2804" w:type="dxa"/>
          </w:tcPr>
          <w:p w:rsidR="00A034DA" w:rsidRPr="0065523F" w:rsidRDefault="00A034DA" w:rsidP="006B4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</w:tcPr>
          <w:p w:rsidR="00A034DA" w:rsidRPr="0065523F" w:rsidRDefault="00A034DA" w:rsidP="006B4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</w:tcPr>
          <w:p w:rsidR="00A034DA" w:rsidRPr="0065523F" w:rsidRDefault="00A034DA" w:rsidP="006B4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4DA" w:rsidRPr="0065523F" w:rsidTr="006B4C31">
        <w:tc>
          <w:tcPr>
            <w:tcW w:w="540" w:type="dxa"/>
          </w:tcPr>
          <w:p w:rsidR="00A034DA" w:rsidRPr="0065523F" w:rsidRDefault="00A034DA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18" w:type="dxa"/>
          </w:tcPr>
          <w:p w:rsidR="00A034DA" w:rsidRPr="0065523F" w:rsidRDefault="00A034DA" w:rsidP="00DE58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Считаете ли Вы, что сотрудники учреждения вежливы?</w:t>
            </w:r>
          </w:p>
        </w:tc>
        <w:tc>
          <w:tcPr>
            <w:tcW w:w="2804" w:type="dxa"/>
          </w:tcPr>
          <w:p w:rsidR="00A034DA" w:rsidRPr="0065523F" w:rsidRDefault="00A034DA" w:rsidP="006B4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</w:tcPr>
          <w:p w:rsidR="00A034DA" w:rsidRPr="0065523F" w:rsidRDefault="00A034DA" w:rsidP="006B4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</w:tcPr>
          <w:p w:rsidR="00A034DA" w:rsidRPr="0065523F" w:rsidRDefault="00A034DA" w:rsidP="006B4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4DA" w:rsidRPr="0065523F" w:rsidTr="006B4C31">
        <w:tc>
          <w:tcPr>
            <w:tcW w:w="540" w:type="dxa"/>
          </w:tcPr>
          <w:p w:rsidR="00A034DA" w:rsidRPr="0065523F" w:rsidRDefault="00A034DA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18" w:type="dxa"/>
          </w:tcPr>
          <w:p w:rsidR="00A034DA" w:rsidRPr="0065523F" w:rsidRDefault="00A034DA" w:rsidP="00DE58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2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Порекомендовали бы Вы услугу учреждения своим близким или знакомым?</w:t>
            </w:r>
          </w:p>
        </w:tc>
        <w:tc>
          <w:tcPr>
            <w:tcW w:w="2804" w:type="dxa"/>
          </w:tcPr>
          <w:p w:rsidR="00A034DA" w:rsidRPr="0065523F" w:rsidRDefault="00A034DA" w:rsidP="006B4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</w:tcPr>
          <w:p w:rsidR="00A034DA" w:rsidRPr="0065523F" w:rsidRDefault="00A034DA" w:rsidP="006B4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</w:tcPr>
          <w:p w:rsidR="00A034DA" w:rsidRPr="0065523F" w:rsidRDefault="00A034DA" w:rsidP="006B4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34DA" w:rsidRPr="0065523F" w:rsidRDefault="00A034DA" w:rsidP="00783CC1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34DA" w:rsidRPr="0065523F" w:rsidRDefault="00A034DA" w:rsidP="000C724A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11. Что Вас не устраивает в работе учреждения? ______________________________________________________________________________________________________________________________________________________________________________________________________</w:t>
      </w:r>
    </w:p>
    <w:p w:rsidR="00A034DA" w:rsidRPr="0065523F" w:rsidRDefault="00A034DA" w:rsidP="000C724A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23F">
        <w:rPr>
          <w:rFonts w:ascii="Times New Roman" w:hAnsi="Times New Roman"/>
          <w:color w:val="000000"/>
          <w:spacing w:val="20"/>
          <w:sz w:val="24"/>
          <w:szCs w:val="24"/>
          <w:lang w:eastAsia="ru-RU"/>
        </w:rPr>
        <w:t>12.</w:t>
      </w: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Вашей точки зрения как можно улучшить работу учреждения?</w:t>
      </w:r>
    </w:p>
    <w:p w:rsidR="00A034DA" w:rsidRPr="0065523F" w:rsidRDefault="00A034DA" w:rsidP="000C724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523F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  <w:r w:rsidRPr="0065523F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</w:t>
      </w:r>
    </w:p>
    <w:sectPr w:rsidR="00A034DA" w:rsidRPr="0065523F" w:rsidSect="00055493">
      <w:pgSz w:w="16834" w:h="11909" w:orient="landscape"/>
      <w:pgMar w:top="709" w:right="1440" w:bottom="709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6"/>
      <w:lvlJc w:val="left"/>
      <w:rPr>
        <w:rFonts w:cs="Times New Roman"/>
      </w:rPr>
    </w:lvl>
    <w:lvl w:ilvl="7">
      <w:start w:val="1"/>
      <w:numFmt w:val="decimal"/>
      <w:lvlText w:val="%6"/>
      <w:lvlJc w:val="left"/>
      <w:rPr>
        <w:rFonts w:cs="Times New Roman"/>
      </w:rPr>
    </w:lvl>
    <w:lvl w:ilvl="8">
      <w:start w:val="1"/>
      <w:numFmt w:val="decimal"/>
      <w:lvlText w:val="%6"/>
      <w:lvlJc w:val="left"/>
      <w:rPr>
        <w:rFonts w:cs="Times New Roman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6522A53"/>
    <w:multiLevelType w:val="hybridMultilevel"/>
    <w:tmpl w:val="4828A4C0"/>
    <w:lvl w:ilvl="0" w:tplc="96420C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A24C5F"/>
    <w:multiLevelType w:val="multilevel"/>
    <w:tmpl w:val="00000000"/>
    <w:lvl w:ilvl="0">
      <w:start w:val="1"/>
      <w:numFmt w:val="decimal"/>
      <w:lvlText w:val="%1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6"/>
      <w:lvlJc w:val="left"/>
      <w:rPr>
        <w:rFonts w:cs="Times New Roman"/>
      </w:rPr>
    </w:lvl>
    <w:lvl w:ilvl="7">
      <w:start w:val="1"/>
      <w:numFmt w:val="decimal"/>
      <w:lvlText w:val="%6"/>
      <w:lvlJc w:val="left"/>
      <w:rPr>
        <w:rFonts w:cs="Times New Roman"/>
      </w:rPr>
    </w:lvl>
    <w:lvl w:ilvl="8">
      <w:start w:val="1"/>
      <w:numFmt w:val="decimal"/>
      <w:lvlText w:val="%6"/>
      <w:lvlJc w:val="left"/>
      <w:rPr>
        <w:rFonts w:cs="Times New Roman"/>
      </w:rPr>
    </w:lvl>
  </w:abstractNum>
  <w:abstractNum w:abstractNumId="4">
    <w:nsid w:val="18B17E7B"/>
    <w:multiLevelType w:val="multilevel"/>
    <w:tmpl w:val="00000000"/>
    <w:lvl w:ilvl="0">
      <w:start w:val="1"/>
      <w:numFmt w:val="decimal"/>
      <w:lvlText w:val="%1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6"/>
      <w:lvlJc w:val="left"/>
      <w:rPr>
        <w:rFonts w:cs="Times New Roman"/>
      </w:rPr>
    </w:lvl>
    <w:lvl w:ilvl="7">
      <w:start w:val="1"/>
      <w:numFmt w:val="decimal"/>
      <w:lvlText w:val="%6"/>
      <w:lvlJc w:val="left"/>
      <w:rPr>
        <w:rFonts w:cs="Times New Roman"/>
      </w:rPr>
    </w:lvl>
    <w:lvl w:ilvl="8">
      <w:start w:val="1"/>
      <w:numFmt w:val="decimal"/>
      <w:lvlText w:val="%6"/>
      <w:lvlJc w:val="left"/>
      <w:rPr>
        <w:rFonts w:cs="Times New Roman"/>
      </w:rPr>
    </w:lvl>
  </w:abstractNum>
  <w:abstractNum w:abstractNumId="5">
    <w:nsid w:val="1A653EE2"/>
    <w:multiLevelType w:val="hybridMultilevel"/>
    <w:tmpl w:val="CB62FF38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7217A6"/>
    <w:multiLevelType w:val="hybridMultilevel"/>
    <w:tmpl w:val="D2604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284BA0"/>
    <w:multiLevelType w:val="hybridMultilevel"/>
    <w:tmpl w:val="D7961D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6632960"/>
    <w:multiLevelType w:val="hybridMultilevel"/>
    <w:tmpl w:val="A628FC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FC5960"/>
    <w:multiLevelType w:val="hybridMultilevel"/>
    <w:tmpl w:val="C99E662A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E24DA3"/>
    <w:multiLevelType w:val="multilevel"/>
    <w:tmpl w:val="77C2C1F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50051F83"/>
    <w:multiLevelType w:val="hybridMultilevel"/>
    <w:tmpl w:val="15CC8EF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36F1936"/>
    <w:multiLevelType w:val="hybridMultilevel"/>
    <w:tmpl w:val="832EE8D8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0813CD"/>
    <w:multiLevelType w:val="hybridMultilevel"/>
    <w:tmpl w:val="B7C8ECBA"/>
    <w:lvl w:ilvl="0" w:tplc="E5663836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1362E5"/>
    <w:multiLevelType w:val="multilevel"/>
    <w:tmpl w:val="00000000"/>
    <w:lvl w:ilvl="0">
      <w:start w:val="1"/>
      <w:numFmt w:val="decimal"/>
      <w:lvlText w:val="%1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6"/>
      <w:lvlJc w:val="left"/>
      <w:rPr>
        <w:rFonts w:cs="Times New Roman"/>
      </w:rPr>
    </w:lvl>
    <w:lvl w:ilvl="7">
      <w:start w:val="1"/>
      <w:numFmt w:val="decimal"/>
      <w:lvlText w:val="%6"/>
      <w:lvlJc w:val="left"/>
      <w:rPr>
        <w:rFonts w:cs="Times New Roman"/>
      </w:rPr>
    </w:lvl>
    <w:lvl w:ilvl="8">
      <w:start w:val="1"/>
      <w:numFmt w:val="decimal"/>
      <w:lvlText w:val="%6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4"/>
  </w:num>
  <w:num w:numId="5">
    <w:abstractNumId w:val="10"/>
  </w:num>
  <w:num w:numId="6">
    <w:abstractNumId w:val="2"/>
  </w:num>
  <w:num w:numId="7">
    <w:abstractNumId w:val="9"/>
  </w:num>
  <w:num w:numId="8">
    <w:abstractNumId w:val="12"/>
  </w:num>
  <w:num w:numId="9">
    <w:abstractNumId w:val="5"/>
  </w:num>
  <w:num w:numId="10">
    <w:abstractNumId w:val="3"/>
  </w:num>
  <w:num w:numId="11">
    <w:abstractNumId w:val="13"/>
  </w:num>
  <w:num w:numId="12">
    <w:abstractNumId w:val="8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9B1"/>
    <w:rsid w:val="00006FAB"/>
    <w:rsid w:val="000174C5"/>
    <w:rsid w:val="00020731"/>
    <w:rsid w:val="00020E14"/>
    <w:rsid w:val="00036D3E"/>
    <w:rsid w:val="000471AD"/>
    <w:rsid w:val="0005399C"/>
    <w:rsid w:val="00055493"/>
    <w:rsid w:val="00056EFA"/>
    <w:rsid w:val="00076575"/>
    <w:rsid w:val="0009021B"/>
    <w:rsid w:val="00092DA1"/>
    <w:rsid w:val="000968AC"/>
    <w:rsid w:val="000A6C68"/>
    <w:rsid w:val="000C1CF8"/>
    <w:rsid w:val="000C724A"/>
    <w:rsid w:val="000F2CF2"/>
    <w:rsid w:val="000F30A1"/>
    <w:rsid w:val="00104C31"/>
    <w:rsid w:val="001174B7"/>
    <w:rsid w:val="00152D9B"/>
    <w:rsid w:val="00152FDA"/>
    <w:rsid w:val="00153C99"/>
    <w:rsid w:val="00162039"/>
    <w:rsid w:val="001B1ACD"/>
    <w:rsid w:val="001C025B"/>
    <w:rsid w:val="001C0309"/>
    <w:rsid w:val="001F4CB6"/>
    <w:rsid w:val="00216C17"/>
    <w:rsid w:val="00216FA0"/>
    <w:rsid w:val="00242410"/>
    <w:rsid w:val="00252599"/>
    <w:rsid w:val="00281ACD"/>
    <w:rsid w:val="00284D71"/>
    <w:rsid w:val="002851AB"/>
    <w:rsid w:val="00287A8C"/>
    <w:rsid w:val="002B7C11"/>
    <w:rsid w:val="002E3340"/>
    <w:rsid w:val="002E5054"/>
    <w:rsid w:val="00330B84"/>
    <w:rsid w:val="00375723"/>
    <w:rsid w:val="00392BD0"/>
    <w:rsid w:val="00394BCE"/>
    <w:rsid w:val="003B6F2E"/>
    <w:rsid w:val="003C1DDE"/>
    <w:rsid w:val="004062DF"/>
    <w:rsid w:val="00423FFD"/>
    <w:rsid w:val="004356CE"/>
    <w:rsid w:val="0045003B"/>
    <w:rsid w:val="004526E5"/>
    <w:rsid w:val="004527D9"/>
    <w:rsid w:val="0046316E"/>
    <w:rsid w:val="00466FDA"/>
    <w:rsid w:val="00476176"/>
    <w:rsid w:val="004A5590"/>
    <w:rsid w:val="004B6BBC"/>
    <w:rsid w:val="005364E4"/>
    <w:rsid w:val="0054021A"/>
    <w:rsid w:val="0056342B"/>
    <w:rsid w:val="00587161"/>
    <w:rsid w:val="005A13F3"/>
    <w:rsid w:val="005B08BC"/>
    <w:rsid w:val="005D6E51"/>
    <w:rsid w:val="005E025C"/>
    <w:rsid w:val="006323F3"/>
    <w:rsid w:val="0065523F"/>
    <w:rsid w:val="006A5F48"/>
    <w:rsid w:val="006B4C31"/>
    <w:rsid w:val="006D235D"/>
    <w:rsid w:val="006F0CE8"/>
    <w:rsid w:val="006F4A96"/>
    <w:rsid w:val="006F729A"/>
    <w:rsid w:val="00703AF5"/>
    <w:rsid w:val="0072718E"/>
    <w:rsid w:val="007637B8"/>
    <w:rsid w:val="00771EBF"/>
    <w:rsid w:val="00783CC1"/>
    <w:rsid w:val="00784215"/>
    <w:rsid w:val="0078736F"/>
    <w:rsid w:val="007A514F"/>
    <w:rsid w:val="007C114F"/>
    <w:rsid w:val="008210C6"/>
    <w:rsid w:val="00823C31"/>
    <w:rsid w:val="0086146A"/>
    <w:rsid w:val="008678A9"/>
    <w:rsid w:val="0088451B"/>
    <w:rsid w:val="008971E8"/>
    <w:rsid w:val="008B0829"/>
    <w:rsid w:val="008B3B2B"/>
    <w:rsid w:val="008C4382"/>
    <w:rsid w:val="008E3909"/>
    <w:rsid w:val="008E5B6C"/>
    <w:rsid w:val="008F244E"/>
    <w:rsid w:val="00911CDA"/>
    <w:rsid w:val="00927D3A"/>
    <w:rsid w:val="00936A79"/>
    <w:rsid w:val="00965D63"/>
    <w:rsid w:val="009D10EE"/>
    <w:rsid w:val="009F105A"/>
    <w:rsid w:val="009F44C2"/>
    <w:rsid w:val="009F5EA5"/>
    <w:rsid w:val="00A034DA"/>
    <w:rsid w:val="00A31E2F"/>
    <w:rsid w:val="00A55126"/>
    <w:rsid w:val="00A9196F"/>
    <w:rsid w:val="00A94698"/>
    <w:rsid w:val="00AD66EA"/>
    <w:rsid w:val="00AF0C7B"/>
    <w:rsid w:val="00AF5AFD"/>
    <w:rsid w:val="00B145A4"/>
    <w:rsid w:val="00B17C3E"/>
    <w:rsid w:val="00B31D83"/>
    <w:rsid w:val="00B337EF"/>
    <w:rsid w:val="00B37504"/>
    <w:rsid w:val="00B47B9D"/>
    <w:rsid w:val="00B50F59"/>
    <w:rsid w:val="00B85827"/>
    <w:rsid w:val="00B96CBF"/>
    <w:rsid w:val="00C0670B"/>
    <w:rsid w:val="00C109D2"/>
    <w:rsid w:val="00C20C6B"/>
    <w:rsid w:val="00C2409B"/>
    <w:rsid w:val="00C31425"/>
    <w:rsid w:val="00C34E67"/>
    <w:rsid w:val="00C70C58"/>
    <w:rsid w:val="00C73FFD"/>
    <w:rsid w:val="00C86CAB"/>
    <w:rsid w:val="00C972D1"/>
    <w:rsid w:val="00CA10F3"/>
    <w:rsid w:val="00CA2BA0"/>
    <w:rsid w:val="00CE0D25"/>
    <w:rsid w:val="00CE2BB1"/>
    <w:rsid w:val="00CE5E49"/>
    <w:rsid w:val="00CF770C"/>
    <w:rsid w:val="00CF7F71"/>
    <w:rsid w:val="00D10A26"/>
    <w:rsid w:val="00D34047"/>
    <w:rsid w:val="00D47C19"/>
    <w:rsid w:val="00D55E74"/>
    <w:rsid w:val="00D71F0B"/>
    <w:rsid w:val="00D74097"/>
    <w:rsid w:val="00DE58EA"/>
    <w:rsid w:val="00E04AE0"/>
    <w:rsid w:val="00E316B6"/>
    <w:rsid w:val="00E371BA"/>
    <w:rsid w:val="00E66FC0"/>
    <w:rsid w:val="00E7357F"/>
    <w:rsid w:val="00E74643"/>
    <w:rsid w:val="00EA1366"/>
    <w:rsid w:val="00EF29B1"/>
    <w:rsid w:val="00F203BD"/>
    <w:rsid w:val="00F34F05"/>
    <w:rsid w:val="00F61FA4"/>
    <w:rsid w:val="00FA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DD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C1CF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7C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rsid w:val="00D47C1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0554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3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4F0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476176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65523F"/>
    <w:rPr>
      <w:rFonts w:cs="Times New Roman"/>
      <w:b/>
      <w:bCs/>
    </w:rPr>
  </w:style>
  <w:style w:type="paragraph" w:customStyle="1" w:styleId="a">
    <w:name w:val="Абзац списка"/>
    <w:basedOn w:val="Normal"/>
    <w:uiPriority w:val="99"/>
    <w:rsid w:val="00375723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2020</Words>
  <Characters>11517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Nikol.Bahtina</dc:creator>
  <cp:keywords/>
  <dc:description/>
  <cp:lastModifiedBy>Пользователь</cp:lastModifiedBy>
  <cp:revision>2</cp:revision>
  <cp:lastPrinted>2013-11-07T12:17:00Z</cp:lastPrinted>
  <dcterms:created xsi:type="dcterms:W3CDTF">2014-09-10T11:30:00Z</dcterms:created>
  <dcterms:modified xsi:type="dcterms:W3CDTF">2014-09-10T11:30:00Z</dcterms:modified>
</cp:coreProperties>
</file>